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B669" w14:textId="52ACEC77" w:rsidR="001049A4" w:rsidRDefault="00B37FA8" w:rsidP="0067006F">
      <w:pPr>
        <w:pStyle w:val="Header"/>
      </w:pPr>
      <w:r>
        <w:t>You say you’d like Appel to write a letter about and for you….</w:t>
      </w:r>
    </w:p>
    <w:p w14:paraId="4EF874BC" w14:textId="00ABA633" w:rsidR="00B37FA8" w:rsidRPr="00B37FA8" w:rsidRDefault="00B37FA8" w:rsidP="00B37FA8">
      <w:pPr>
        <w:pStyle w:val="BulletList"/>
      </w:pPr>
      <w:r>
        <w:t>These letters are quite time consuming and difficult to write.  The better this form is filled out, the better the letter I am able to write.  Each section is required if you would like me to write a letter for you.</w:t>
      </w:r>
    </w:p>
    <w:p w14:paraId="28B5A11A" w14:textId="57642E24" w:rsidR="0067006F" w:rsidRDefault="00B37FA8" w:rsidP="0067006F">
      <w:pPr>
        <w:pStyle w:val="Header"/>
      </w:pPr>
      <w:r>
        <w:t xml:space="preserve">General </w:t>
      </w:r>
      <w:r w:rsidR="005C7FB8">
        <w:t>c</w:t>
      </w:r>
      <w:r>
        <w:t xml:space="preserve">haracteristics of </w:t>
      </w:r>
      <w:r w:rsidR="005C7FB8">
        <w:t>y</w:t>
      </w:r>
      <w:r>
        <w:t xml:space="preserve">ou the </w:t>
      </w:r>
      <w:r w:rsidR="005C7FB8">
        <w:t>s</w:t>
      </w:r>
      <w:r>
        <w:t>tudent</w:t>
      </w:r>
    </w:p>
    <w:p w14:paraId="5AF23CCF" w14:textId="03F64530" w:rsidR="0067006F" w:rsidRDefault="00B37FA8" w:rsidP="0067006F">
      <w:pPr>
        <w:pStyle w:val="BulletList"/>
        <w:numPr>
          <w:ilvl w:val="0"/>
          <w:numId w:val="1"/>
        </w:numPr>
      </w:pPr>
      <w:r>
        <w:t>In the following chart</w:t>
      </w:r>
      <w:r w:rsidR="005C7FB8">
        <w:t>s</w:t>
      </w:r>
      <w:r>
        <w:t>, please check any box that applies to you the student</w:t>
      </w:r>
      <w:r>
        <w:br/>
      </w:r>
    </w:p>
    <w:tbl>
      <w:tblPr>
        <w:tblStyle w:val="TableGrid"/>
        <w:tblW w:w="0" w:type="auto"/>
        <w:tblInd w:w="355" w:type="dxa"/>
        <w:tblLayout w:type="fixed"/>
        <w:tblLook w:val="04A0" w:firstRow="1" w:lastRow="0" w:firstColumn="1" w:lastColumn="0" w:noHBand="0" w:noVBand="1"/>
      </w:tblPr>
      <w:tblGrid>
        <w:gridCol w:w="720"/>
        <w:gridCol w:w="3888"/>
        <w:gridCol w:w="720"/>
        <w:gridCol w:w="720"/>
        <w:gridCol w:w="3888"/>
      </w:tblGrid>
      <w:tr w:rsidR="005C7FB8" w14:paraId="32C50A1C" w14:textId="5D19B297" w:rsidTr="005C7FB8">
        <w:trPr>
          <w:trHeight w:val="720"/>
        </w:trPr>
        <w:tc>
          <w:tcPr>
            <w:tcW w:w="720" w:type="dxa"/>
            <w:vAlign w:val="center"/>
          </w:tcPr>
          <w:p w14:paraId="07D38A74" w14:textId="77777777" w:rsidR="005C7FB8" w:rsidRDefault="005C7FB8" w:rsidP="005C7FB8"/>
        </w:tc>
        <w:tc>
          <w:tcPr>
            <w:tcW w:w="3888" w:type="dxa"/>
            <w:vAlign w:val="center"/>
          </w:tcPr>
          <w:p w14:paraId="59732E53" w14:textId="1CC26847" w:rsidR="005C7FB8" w:rsidRDefault="005C7FB8" w:rsidP="005C7FB8">
            <w:r>
              <w:t>Completes all required work on time</w:t>
            </w:r>
          </w:p>
        </w:tc>
        <w:tc>
          <w:tcPr>
            <w:tcW w:w="720" w:type="dxa"/>
            <w:tcBorders>
              <w:top w:val="nil"/>
              <w:bottom w:val="nil"/>
            </w:tcBorders>
          </w:tcPr>
          <w:p w14:paraId="4E132357" w14:textId="77777777" w:rsidR="005C7FB8" w:rsidRDefault="005C7FB8" w:rsidP="005C7FB8"/>
        </w:tc>
        <w:tc>
          <w:tcPr>
            <w:tcW w:w="720" w:type="dxa"/>
          </w:tcPr>
          <w:p w14:paraId="359AEB20" w14:textId="77777777" w:rsidR="005C7FB8" w:rsidRDefault="005C7FB8" w:rsidP="005C7FB8"/>
        </w:tc>
        <w:tc>
          <w:tcPr>
            <w:tcW w:w="3888" w:type="dxa"/>
            <w:vAlign w:val="center"/>
          </w:tcPr>
          <w:p w14:paraId="3DE5431E" w14:textId="1CED6DF0" w:rsidR="005C7FB8" w:rsidRDefault="005C7FB8" w:rsidP="005C7FB8">
            <w:r>
              <w:t>Comes to tutorial to seek help when needed</w:t>
            </w:r>
          </w:p>
        </w:tc>
      </w:tr>
      <w:tr w:rsidR="005C7FB8" w14:paraId="5F9CF6EF" w14:textId="1F4C9DD5" w:rsidTr="005C7FB8">
        <w:trPr>
          <w:trHeight w:val="720"/>
        </w:trPr>
        <w:tc>
          <w:tcPr>
            <w:tcW w:w="720" w:type="dxa"/>
            <w:vAlign w:val="center"/>
          </w:tcPr>
          <w:p w14:paraId="4C21937C" w14:textId="77777777" w:rsidR="005C7FB8" w:rsidRDefault="005C7FB8" w:rsidP="005C7FB8"/>
        </w:tc>
        <w:tc>
          <w:tcPr>
            <w:tcW w:w="3888" w:type="dxa"/>
            <w:vAlign w:val="center"/>
          </w:tcPr>
          <w:p w14:paraId="3F23E88B" w14:textId="20753BD7" w:rsidR="005C7FB8" w:rsidRDefault="005C7FB8" w:rsidP="005C7FB8">
            <w:r>
              <w:t>A leader within the class</w:t>
            </w:r>
          </w:p>
        </w:tc>
        <w:tc>
          <w:tcPr>
            <w:tcW w:w="720" w:type="dxa"/>
            <w:tcBorders>
              <w:top w:val="nil"/>
              <w:bottom w:val="nil"/>
            </w:tcBorders>
          </w:tcPr>
          <w:p w14:paraId="56D5706C" w14:textId="77777777" w:rsidR="005C7FB8" w:rsidRDefault="005C7FB8" w:rsidP="005C7FB8"/>
        </w:tc>
        <w:tc>
          <w:tcPr>
            <w:tcW w:w="720" w:type="dxa"/>
          </w:tcPr>
          <w:p w14:paraId="5B606CCE" w14:textId="77777777" w:rsidR="005C7FB8" w:rsidRDefault="005C7FB8" w:rsidP="005C7FB8"/>
        </w:tc>
        <w:tc>
          <w:tcPr>
            <w:tcW w:w="3888" w:type="dxa"/>
            <w:vAlign w:val="center"/>
          </w:tcPr>
          <w:p w14:paraId="594FB63D" w14:textId="5B9F635B" w:rsidR="005C7FB8" w:rsidRDefault="005C7FB8" w:rsidP="005C7FB8">
            <w:r>
              <w:t>Asks questions in class when needed</w:t>
            </w:r>
          </w:p>
        </w:tc>
      </w:tr>
      <w:tr w:rsidR="005C7FB8" w14:paraId="7FF5BCE6" w14:textId="620F3566" w:rsidTr="005C7FB8">
        <w:trPr>
          <w:trHeight w:val="720"/>
        </w:trPr>
        <w:tc>
          <w:tcPr>
            <w:tcW w:w="720" w:type="dxa"/>
            <w:vAlign w:val="center"/>
          </w:tcPr>
          <w:p w14:paraId="23BA11E2" w14:textId="7D53D4C2" w:rsidR="005C7FB8" w:rsidRDefault="005C7FB8" w:rsidP="005C7FB8"/>
        </w:tc>
        <w:tc>
          <w:tcPr>
            <w:tcW w:w="3888" w:type="dxa"/>
            <w:vAlign w:val="center"/>
          </w:tcPr>
          <w:p w14:paraId="344CC386" w14:textId="141613D6" w:rsidR="005C7FB8" w:rsidRDefault="005C7FB8" w:rsidP="005C7FB8">
            <w:r>
              <w:t>More intelligent than most students in class</w:t>
            </w:r>
          </w:p>
        </w:tc>
        <w:tc>
          <w:tcPr>
            <w:tcW w:w="720" w:type="dxa"/>
            <w:tcBorders>
              <w:top w:val="nil"/>
              <w:bottom w:val="nil"/>
            </w:tcBorders>
          </w:tcPr>
          <w:p w14:paraId="14034D6A" w14:textId="77777777" w:rsidR="005C7FB8" w:rsidRDefault="005C7FB8" w:rsidP="005C7FB8"/>
        </w:tc>
        <w:tc>
          <w:tcPr>
            <w:tcW w:w="720" w:type="dxa"/>
          </w:tcPr>
          <w:p w14:paraId="7B647006" w14:textId="77777777" w:rsidR="005C7FB8" w:rsidRDefault="005C7FB8" w:rsidP="005C7FB8"/>
        </w:tc>
        <w:tc>
          <w:tcPr>
            <w:tcW w:w="3888" w:type="dxa"/>
            <w:vAlign w:val="center"/>
          </w:tcPr>
          <w:p w14:paraId="7C8071D4" w14:textId="0CB38BBA" w:rsidR="005C7FB8" w:rsidRDefault="005C7FB8" w:rsidP="005C7FB8">
            <w:r>
              <w:t>Offers ideas during class discussions</w:t>
            </w:r>
          </w:p>
        </w:tc>
      </w:tr>
      <w:tr w:rsidR="005C7FB8" w14:paraId="65A3D7C0" w14:textId="669BC1CE" w:rsidTr="005C7FB8">
        <w:trPr>
          <w:trHeight w:val="720"/>
        </w:trPr>
        <w:tc>
          <w:tcPr>
            <w:tcW w:w="720" w:type="dxa"/>
            <w:vAlign w:val="center"/>
          </w:tcPr>
          <w:p w14:paraId="115CBFDD" w14:textId="77777777" w:rsidR="005C7FB8" w:rsidRDefault="005C7FB8" w:rsidP="005C7FB8"/>
        </w:tc>
        <w:tc>
          <w:tcPr>
            <w:tcW w:w="3888" w:type="dxa"/>
            <w:vAlign w:val="center"/>
          </w:tcPr>
          <w:p w14:paraId="2E3941F3" w14:textId="4ABF27EB" w:rsidR="005C7FB8" w:rsidRDefault="005C7FB8" w:rsidP="005C7FB8">
            <w:r>
              <w:t>A great member of any group</w:t>
            </w:r>
          </w:p>
        </w:tc>
        <w:tc>
          <w:tcPr>
            <w:tcW w:w="720" w:type="dxa"/>
            <w:tcBorders>
              <w:top w:val="nil"/>
              <w:bottom w:val="nil"/>
            </w:tcBorders>
          </w:tcPr>
          <w:p w14:paraId="4EE92B46" w14:textId="77777777" w:rsidR="005C7FB8" w:rsidRDefault="005C7FB8" w:rsidP="005C7FB8"/>
        </w:tc>
        <w:tc>
          <w:tcPr>
            <w:tcW w:w="720" w:type="dxa"/>
          </w:tcPr>
          <w:p w14:paraId="15B2F7FA" w14:textId="77777777" w:rsidR="005C7FB8" w:rsidRDefault="005C7FB8" w:rsidP="005C7FB8"/>
        </w:tc>
        <w:tc>
          <w:tcPr>
            <w:tcW w:w="3888" w:type="dxa"/>
            <w:vAlign w:val="center"/>
          </w:tcPr>
          <w:p w14:paraId="0066FC58" w14:textId="5F042719" w:rsidR="005C7FB8" w:rsidRDefault="005C7FB8" w:rsidP="005C7FB8">
            <w:r>
              <w:t>Completes all work at a very high level</w:t>
            </w:r>
          </w:p>
        </w:tc>
      </w:tr>
    </w:tbl>
    <w:p w14:paraId="0F42A273" w14:textId="0D129C7E" w:rsidR="00423612" w:rsidRDefault="00B37FA8" w:rsidP="00423612">
      <w:pPr>
        <w:pStyle w:val="Header"/>
      </w:pPr>
      <w:bookmarkStart w:id="0" w:name="_Hlk23661588"/>
      <w:r>
        <w:t xml:space="preserve">Unique </w:t>
      </w:r>
      <w:r w:rsidR="005C7FB8">
        <w:t>c</w:t>
      </w:r>
      <w:r>
        <w:t xml:space="preserve">haracteristics of </w:t>
      </w:r>
      <w:r w:rsidR="005C7FB8">
        <w:t>y</w:t>
      </w:r>
      <w:r>
        <w:t xml:space="preserve">ou the </w:t>
      </w:r>
      <w:r w:rsidR="005C7FB8">
        <w:t>s</w:t>
      </w:r>
      <w:r>
        <w:t>tudent</w:t>
      </w:r>
    </w:p>
    <w:p w14:paraId="76A3B121" w14:textId="74739707" w:rsidR="00074BA9" w:rsidRDefault="00B37FA8" w:rsidP="00B37FA8">
      <w:pPr>
        <w:pStyle w:val="BulletList"/>
      </w:pPr>
      <w:r>
        <w:t xml:space="preserve">Nearly every student that asks me for a recommendation letter checks the same boxes you just checked.  I cannot write a letter about those characteristics because you will sound like every other student.  </w:t>
      </w:r>
      <w:r w:rsidR="00B231FB">
        <w:t>I</w:t>
      </w:r>
      <w:r>
        <w:t>t will not help you get into college.  Also, the letter may be so generic that it hurts your case getting into college.</w:t>
      </w:r>
    </w:p>
    <w:p w14:paraId="1B56D5EE" w14:textId="4581F7BE" w:rsidR="00B37FA8" w:rsidRDefault="00B37FA8" w:rsidP="00B37FA8">
      <w:pPr>
        <w:pStyle w:val="BulletList"/>
      </w:pPr>
      <w:r>
        <w:t>Below list</w:t>
      </w:r>
      <w:r w:rsidR="00B231FB">
        <w:t xml:space="preserve"> two or</w:t>
      </w:r>
      <w:r>
        <w:t xml:space="preserve"> three characteristics you have that are not in the list above.  These are c</w:t>
      </w:r>
      <w:r w:rsidR="00B231FB">
        <w:t>haracteristics that must have been demonstrated in class, so I can accurately write about them.</w:t>
      </w:r>
      <w:r w:rsidR="00B231FB">
        <w:br/>
      </w:r>
    </w:p>
    <w:tbl>
      <w:tblPr>
        <w:tblStyle w:val="TableGrid"/>
        <w:tblW w:w="0" w:type="auto"/>
        <w:tblInd w:w="355" w:type="dxa"/>
        <w:tblLook w:val="04A0" w:firstRow="1" w:lastRow="0" w:firstColumn="1" w:lastColumn="0" w:noHBand="0" w:noVBand="1"/>
      </w:tblPr>
      <w:tblGrid>
        <w:gridCol w:w="2340"/>
        <w:gridCol w:w="8095"/>
      </w:tblGrid>
      <w:tr w:rsidR="00B231FB" w14:paraId="6F0DEF48" w14:textId="77777777" w:rsidTr="0014055A">
        <w:tc>
          <w:tcPr>
            <w:tcW w:w="2340" w:type="dxa"/>
            <w:vAlign w:val="bottom"/>
          </w:tcPr>
          <w:p w14:paraId="7F744F35" w14:textId="1CE686ED" w:rsidR="00B231FB" w:rsidRPr="00B231FB" w:rsidRDefault="00B231FB" w:rsidP="0014055A">
            <w:pPr>
              <w:rPr>
                <w:b/>
                <w:bCs/>
              </w:rPr>
            </w:pPr>
            <w:r>
              <w:rPr>
                <w:b/>
                <w:bCs/>
              </w:rPr>
              <w:t>Characteristic</w:t>
            </w:r>
          </w:p>
        </w:tc>
        <w:tc>
          <w:tcPr>
            <w:tcW w:w="8095" w:type="dxa"/>
            <w:vAlign w:val="bottom"/>
          </w:tcPr>
          <w:p w14:paraId="2C0FA3DC" w14:textId="63ED9D47" w:rsidR="00B231FB" w:rsidRPr="00B231FB" w:rsidRDefault="00B231FB" w:rsidP="0014055A">
            <w:pPr>
              <w:rPr>
                <w:b/>
                <w:bCs/>
              </w:rPr>
            </w:pPr>
            <w:r>
              <w:rPr>
                <w:b/>
                <w:bCs/>
              </w:rPr>
              <w:t>From seeing you in class, how would I know you have this characteristic?  Basically, tell me more.</w:t>
            </w:r>
          </w:p>
        </w:tc>
      </w:tr>
      <w:tr w:rsidR="00B231FB" w14:paraId="73AFFA35" w14:textId="77777777" w:rsidTr="00871760">
        <w:trPr>
          <w:trHeight w:val="2160"/>
        </w:trPr>
        <w:tc>
          <w:tcPr>
            <w:tcW w:w="2340" w:type="dxa"/>
          </w:tcPr>
          <w:p w14:paraId="04A19E7D" w14:textId="77777777" w:rsidR="00B231FB" w:rsidRDefault="00B231FB" w:rsidP="00B231FB"/>
        </w:tc>
        <w:tc>
          <w:tcPr>
            <w:tcW w:w="8095" w:type="dxa"/>
          </w:tcPr>
          <w:p w14:paraId="4749C24E" w14:textId="77777777" w:rsidR="00B231FB" w:rsidRDefault="00B231FB" w:rsidP="00B231FB"/>
        </w:tc>
      </w:tr>
      <w:tr w:rsidR="00B231FB" w14:paraId="7254AD61" w14:textId="77777777" w:rsidTr="00871760">
        <w:trPr>
          <w:trHeight w:val="2160"/>
        </w:trPr>
        <w:tc>
          <w:tcPr>
            <w:tcW w:w="2340" w:type="dxa"/>
          </w:tcPr>
          <w:p w14:paraId="411EB538" w14:textId="77777777" w:rsidR="00B231FB" w:rsidRDefault="00B231FB" w:rsidP="00B231FB"/>
        </w:tc>
        <w:tc>
          <w:tcPr>
            <w:tcW w:w="8095" w:type="dxa"/>
          </w:tcPr>
          <w:p w14:paraId="521B09D2" w14:textId="77777777" w:rsidR="00B231FB" w:rsidRDefault="00B231FB" w:rsidP="00B231FB"/>
        </w:tc>
      </w:tr>
    </w:tbl>
    <w:p w14:paraId="3A02A056" w14:textId="3D5CE3B1" w:rsidR="00B231FB" w:rsidRPr="00B231FB" w:rsidRDefault="005C7FB8" w:rsidP="00B231FB">
      <w:pPr>
        <w:rPr>
          <w:rFonts w:ascii="Arial" w:hAnsi="Arial" w:cs="Arial"/>
          <w:b/>
          <w:bCs/>
        </w:rPr>
      </w:pPr>
      <w:r>
        <w:rPr>
          <w:rFonts w:ascii="Arial" w:hAnsi="Arial" w:cs="Arial"/>
          <w:b/>
          <w:bCs/>
        </w:rPr>
        <w:br/>
      </w:r>
      <w:r w:rsidR="00B231FB" w:rsidRPr="00B231FB">
        <w:rPr>
          <w:rFonts w:ascii="Arial" w:hAnsi="Arial" w:cs="Arial"/>
          <w:b/>
          <w:bCs/>
        </w:rPr>
        <w:t>--Continued on the next page--</w:t>
      </w:r>
    </w:p>
    <w:p w14:paraId="6E02FECF" w14:textId="77777777" w:rsidR="005C7FB8" w:rsidRDefault="005C7FB8">
      <w:pPr>
        <w:rPr>
          <w:rFonts w:ascii="Arial" w:hAnsi="Arial"/>
          <w:b/>
          <w:sz w:val="28"/>
          <w:szCs w:val="20"/>
        </w:rPr>
      </w:pPr>
      <w:r>
        <w:br w:type="page"/>
      </w:r>
    </w:p>
    <w:p w14:paraId="00CF462A" w14:textId="2F97CF93" w:rsidR="00224DFF" w:rsidRDefault="00B231FB" w:rsidP="00224DFF">
      <w:pPr>
        <w:pStyle w:val="Header"/>
      </w:pPr>
      <w:r>
        <w:lastRenderedPageBreak/>
        <w:t xml:space="preserve">Specific </w:t>
      </w:r>
      <w:r w:rsidR="005C7FB8">
        <w:t>o</w:t>
      </w:r>
      <w:r>
        <w:t xml:space="preserve">ccurrence </w:t>
      </w:r>
      <w:r w:rsidR="005C7FB8">
        <w:t>d</w:t>
      </w:r>
      <w:r>
        <w:t xml:space="preserve">uring </w:t>
      </w:r>
      <w:r w:rsidR="005C7FB8">
        <w:t>c</w:t>
      </w:r>
      <w:r>
        <w:t>lass</w:t>
      </w:r>
    </w:p>
    <w:p w14:paraId="2AC36072" w14:textId="17891307" w:rsidR="00074BA9" w:rsidRDefault="00B231FB" w:rsidP="00224DFF">
      <w:pPr>
        <w:pStyle w:val="BulletList"/>
        <w:numPr>
          <w:ilvl w:val="0"/>
          <w:numId w:val="1"/>
        </w:numPr>
      </w:pPr>
      <w:r>
        <w:t xml:space="preserve">Colleges like to hear personal stories about students.  They like to have a mention of something specific that happened during </w:t>
      </w:r>
      <w:r w:rsidR="006B1B39">
        <w:t>class,</w:t>
      </w:r>
      <w:r>
        <w:t xml:space="preserve"> so they know the letter isn’t just a </w:t>
      </w:r>
      <w:r w:rsidR="006B1B39">
        <w:t>copy and paste</w:t>
      </w:r>
      <w:r>
        <w:t xml:space="preserve"> letter.</w:t>
      </w:r>
    </w:p>
    <w:p w14:paraId="789FF301" w14:textId="513014EA" w:rsidR="00B231FB" w:rsidRDefault="00B231FB" w:rsidP="00224DFF">
      <w:pPr>
        <w:pStyle w:val="BulletList"/>
        <w:numPr>
          <w:ilvl w:val="0"/>
          <w:numId w:val="1"/>
        </w:numPr>
      </w:pPr>
      <w:r>
        <w:t>In the space below, write about something that happened in class you would like me to include in the letter.  It should support the characteristics you wrote in the previous section.  Do not include any characteristics from the very first section of this form.</w:t>
      </w:r>
      <w:r w:rsidR="005C7FB8">
        <w:t xml:space="preserve">  I don’t need an essay, just a handful of sentences.</w:t>
      </w:r>
      <w:r w:rsidR="005C7FB8">
        <w:br/>
      </w:r>
      <w:r w:rsidR="005C7FB8">
        <w:br/>
      </w:r>
      <w:r w:rsidR="005C7FB8">
        <w:br/>
      </w:r>
      <w:r w:rsidR="005C7FB8">
        <w:br/>
      </w:r>
      <w:r w:rsidR="005C7FB8">
        <w:br/>
      </w:r>
      <w:r w:rsidR="005C7FB8">
        <w:br/>
      </w:r>
      <w:r w:rsidR="005C7FB8">
        <w:br/>
      </w:r>
      <w:r w:rsidR="005C7FB8">
        <w:br/>
      </w:r>
      <w:r w:rsidR="005C7FB8">
        <w:br/>
      </w:r>
      <w:r w:rsidR="005C7FB8">
        <w:br/>
      </w:r>
      <w:r w:rsidR="005C7FB8">
        <w:br/>
      </w:r>
      <w:r w:rsidR="005C7FB8">
        <w:br/>
      </w:r>
      <w:r w:rsidR="005C7FB8">
        <w:br/>
      </w:r>
      <w:r w:rsidR="005C7FB8">
        <w:br/>
      </w:r>
      <w:r w:rsidR="005C7FB8">
        <w:br/>
      </w:r>
    </w:p>
    <w:p w14:paraId="534C5F1E" w14:textId="2F03A722" w:rsidR="00EC496F" w:rsidRDefault="00A36690" w:rsidP="00224DFF">
      <w:pPr>
        <w:pStyle w:val="BulletList"/>
        <w:numPr>
          <w:ilvl w:val="0"/>
          <w:numId w:val="1"/>
        </w:numPr>
      </w:pPr>
      <w:r>
        <w:t xml:space="preserve">In the space below, write about why the college(s) you’re applying to should choose you instead of everyone in your class.  In other words, </w:t>
      </w:r>
      <w:r w:rsidR="003158FE">
        <w:t>how are you different than everyone else?</w:t>
      </w:r>
      <w:r w:rsidR="003158FE">
        <w:br/>
      </w:r>
      <w:r w:rsidR="003158FE">
        <w:br/>
      </w:r>
      <w:r w:rsidR="003158FE">
        <w:br/>
      </w:r>
      <w:r w:rsidR="003158FE">
        <w:br/>
      </w:r>
      <w:r w:rsidR="003158FE">
        <w:br/>
      </w:r>
      <w:r w:rsidR="003158FE">
        <w:br/>
      </w:r>
      <w:r w:rsidR="003158FE">
        <w:br/>
      </w:r>
      <w:r w:rsidR="003158FE">
        <w:br/>
      </w:r>
    </w:p>
    <w:p w14:paraId="2EA7C330" w14:textId="5121A58B" w:rsidR="00B231FB" w:rsidRDefault="00B231FB" w:rsidP="00B231FB">
      <w:pPr>
        <w:pStyle w:val="Header"/>
      </w:pPr>
      <w:r>
        <w:t>Due Dates</w:t>
      </w:r>
    </w:p>
    <w:p w14:paraId="13CD3A52" w14:textId="77777777" w:rsidR="00B231FB" w:rsidRDefault="00B231FB" w:rsidP="00B231FB"/>
    <w:tbl>
      <w:tblPr>
        <w:tblStyle w:val="TableGrid"/>
        <w:tblpPr w:leftFromText="180" w:rightFromText="180" w:vertAnchor="text" w:horzAnchor="margin" w:tblpXSpec="right" w:tblpY="1"/>
        <w:tblW w:w="0" w:type="auto"/>
        <w:tblLook w:val="04A0" w:firstRow="1" w:lastRow="0" w:firstColumn="1" w:lastColumn="0" w:noHBand="0" w:noVBand="1"/>
      </w:tblPr>
      <w:tblGrid>
        <w:gridCol w:w="2160"/>
        <w:gridCol w:w="3600"/>
      </w:tblGrid>
      <w:tr w:rsidR="00EC496F" w14:paraId="01C54809" w14:textId="77777777" w:rsidTr="00EC496F">
        <w:tc>
          <w:tcPr>
            <w:tcW w:w="2160" w:type="dxa"/>
            <w:vAlign w:val="bottom"/>
          </w:tcPr>
          <w:p w14:paraId="1436C8E5" w14:textId="77777777" w:rsidR="00EC496F" w:rsidRPr="000C615B" w:rsidRDefault="00EC496F" w:rsidP="00EC496F">
            <w:pPr>
              <w:rPr>
                <w:b/>
                <w:bCs/>
              </w:rPr>
            </w:pPr>
            <w:r w:rsidRPr="000C615B">
              <w:rPr>
                <w:b/>
                <w:bCs/>
              </w:rPr>
              <w:t>Earliest Due Date</w:t>
            </w:r>
          </w:p>
        </w:tc>
        <w:tc>
          <w:tcPr>
            <w:tcW w:w="3600" w:type="dxa"/>
            <w:vAlign w:val="bottom"/>
          </w:tcPr>
          <w:p w14:paraId="14C5C28D" w14:textId="77777777" w:rsidR="00EC496F" w:rsidRPr="000C615B" w:rsidRDefault="00EC496F" w:rsidP="00EC496F">
            <w:pPr>
              <w:rPr>
                <w:b/>
                <w:bCs/>
              </w:rPr>
            </w:pPr>
            <w:r w:rsidRPr="000C615B">
              <w:rPr>
                <w:b/>
                <w:bCs/>
              </w:rPr>
              <w:t xml:space="preserve">Form must be completed </w:t>
            </w:r>
            <w:r>
              <w:rPr>
                <w:b/>
                <w:bCs/>
              </w:rPr>
              <w:t>and</w:t>
            </w:r>
            <w:r w:rsidRPr="000C615B">
              <w:rPr>
                <w:b/>
                <w:bCs/>
              </w:rPr>
              <w:t xml:space="preserve"> received by Appel on</w:t>
            </w:r>
            <w:r>
              <w:rPr>
                <w:b/>
                <w:bCs/>
              </w:rPr>
              <w:t xml:space="preserve"> or before</w:t>
            </w:r>
            <w:r w:rsidRPr="000C615B">
              <w:rPr>
                <w:b/>
                <w:bCs/>
              </w:rPr>
              <w:t xml:space="preserve"> this date</w:t>
            </w:r>
          </w:p>
        </w:tc>
      </w:tr>
      <w:tr w:rsidR="00EC496F" w14:paraId="2084D20C" w14:textId="77777777" w:rsidTr="00EC496F">
        <w:trPr>
          <w:trHeight w:val="432"/>
        </w:trPr>
        <w:tc>
          <w:tcPr>
            <w:tcW w:w="2160" w:type="dxa"/>
            <w:vAlign w:val="center"/>
          </w:tcPr>
          <w:p w14:paraId="08692637" w14:textId="77777777" w:rsidR="00EC496F" w:rsidRDefault="00EC496F" w:rsidP="00EC496F">
            <w:r>
              <w:t>November 1</w:t>
            </w:r>
          </w:p>
        </w:tc>
        <w:tc>
          <w:tcPr>
            <w:tcW w:w="3600" w:type="dxa"/>
            <w:vAlign w:val="center"/>
          </w:tcPr>
          <w:p w14:paraId="44EBAE26" w14:textId="77777777" w:rsidR="00EC496F" w:rsidRDefault="00EC496F" w:rsidP="00EC496F">
            <w:r>
              <w:t>October 10</w:t>
            </w:r>
          </w:p>
        </w:tc>
      </w:tr>
      <w:tr w:rsidR="00EC496F" w14:paraId="5F91967E" w14:textId="77777777" w:rsidTr="00EC496F">
        <w:trPr>
          <w:trHeight w:val="432"/>
        </w:trPr>
        <w:tc>
          <w:tcPr>
            <w:tcW w:w="2160" w:type="dxa"/>
            <w:vAlign w:val="center"/>
          </w:tcPr>
          <w:p w14:paraId="227AD048" w14:textId="77777777" w:rsidR="00EC496F" w:rsidRDefault="00EC496F" w:rsidP="00EC496F">
            <w:r>
              <w:t>November 15</w:t>
            </w:r>
          </w:p>
        </w:tc>
        <w:tc>
          <w:tcPr>
            <w:tcW w:w="3600" w:type="dxa"/>
            <w:vAlign w:val="center"/>
          </w:tcPr>
          <w:p w14:paraId="5C951D4A" w14:textId="77777777" w:rsidR="00EC496F" w:rsidRDefault="00EC496F" w:rsidP="00EC496F">
            <w:r>
              <w:t>October 20</w:t>
            </w:r>
          </w:p>
        </w:tc>
      </w:tr>
      <w:tr w:rsidR="00EC496F" w14:paraId="4D107226" w14:textId="77777777" w:rsidTr="00EC496F">
        <w:trPr>
          <w:trHeight w:val="432"/>
        </w:trPr>
        <w:tc>
          <w:tcPr>
            <w:tcW w:w="2160" w:type="dxa"/>
            <w:vAlign w:val="center"/>
          </w:tcPr>
          <w:p w14:paraId="6F474E37" w14:textId="77777777" w:rsidR="00EC496F" w:rsidRDefault="00EC496F" w:rsidP="00EC496F">
            <w:r>
              <w:t>January 1</w:t>
            </w:r>
          </w:p>
        </w:tc>
        <w:tc>
          <w:tcPr>
            <w:tcW w:w="3600" w:type="dxa"/>
            <w:vAlign w:val="center"/>
          </w:tcPr>
          <w:p w14:paraId="1D908A25" w14:textId="77777777" w:rsidR="00EC496F" w:rsidRDefault="00EC496F" w:rsidP="00EC496F">
            <w:r>
              <w:t>December 1</w:t>
            </w:r>
          </w:p>
        </w:tc>
      </w:tr>
      <w:tr w:rsidR="00EC496F" w14:paraId="7F77C6D3" w14:textId="77777777" w:rsidTr="00EC496F">
        <w:trPr>
          <w:trHeight w:val="432"/>
        </w:trPr>
        <w:tc>
          <w:tcPr>
            <w:tcW w:w="2160" w:type="dxa"/>
            <w:vAlign w:val="center"/>
          </w:tcPr>
          <w:p w14:paraId="0AF80B4D" w14:textId="77777777" w:rsidR="00EC496F" w:rsidRDefault="00EC496F" w:rsidP="00EC496F">
            <w:r>
              <w:t>Any other date</w:t>
            </w:r>
          </w:p>
        </w:tc>
        <w:tc>
          <w:tcPr>
            <w:tcW w:w="3600" w:type="dxa"/>
            <w:vAlign w:val="center"/>
          </w:tcPr>
          <w:p w14:paraId="68D6473C" w14:textId="77777777" w:rsidR="00EC496F" w:rsidRDefault="00EC496F" w:rsidP="00EC496F">
            <w:r>
              <w:t>One month before due date</w:t>
            </w:r>
          </w:p>
        </w:tc>
      </w:tr>
    </w:tbl>
    <w:p w14:paraId="2457CF2E" w14:textId="75689B07" w:rsidR="00224DFF" w:rsidRDefault="00B231FB" w:rsidP="006B1B39">
      <w:pPr>
        <w:pStyle w:val="QuestionBullet"/>
      </w:pPr>
      <w:r>
        <w:t>What</w:t>
      </w:r>
      <w:r w:rsidR="006B1B39">
        <w:t xml:space="preserve"> is the earliest due</w:t>
      </w:r>
      <w:r>
        <w:t xml:space="preserve"> date </w:t>
      </w:r>
      <w:r w:rsidR="006B1B39">
        <w:t>for a</w:t>
      </w:r>
      <w:r>
        <w:t xml:space="preserve"> letter due to be received by the college</w:t>
      </w:r>
      <w:r w:rsidR="005C7FB8">
        <w:t>(s)</w:t>
      </w:r>
      <w:r>
        <w:t>? __________________</w:t>
      </w:r>
      <w:r w:rsidR="006B1B39">
        <w:br/>
      </w:r>
      <w:r w:rsidR="006B1B39">
        <w:br/>
      </w:r>
      <w:r w:rsidR="005C7FB8">
        <w:t>What college(s) need the letter by this date?</w:t>
      </w:r>
      <w:r>
        <w:br/>
      </w:r>
      <w:r>
        <w:br/>
      </w:r>
      <w:r w:rsidR="005C7FB8">
        <w:br/>
      </w:r>
      <w:r w:rsidR="005C7FB8">
        <w:br/>
      </w:r>
      <w:r w:rsidR="005C7FB8">
        <w:br/>
      </w:r>
      <w:r w:rsidR="005C7FB8">
        <w:br/>
      </w:r>
    </w:p>
    <w:p w14:paraId="0CF0E76B" w14:textId="5BBD95CF" w:rsidR="005C7FB8" w:rsidRPr="005C7FB8" w:rsidRDefault="005C7FB8" w:rsidP="005C7FB8">
      <w:r>
        <w:t>If the completed form is received after the date in</w:t>
      </w:r>
      <w:r w:rsidR="000C615B">
        <w:t xml:space="preserve"> the chart above</w:t>
      </w:r>
      <w:r>
        <w:t>, your letter will not arrive to the college</w:t>
      </w:r>
      <w:r w:rsidR="006B1B39">
        <w:t>(</w:t>
      </w:r>
      <w:r>
        <w:t>s</w:t>
      </w:r>
      <w:r w:rsidR="006B1B39">
        <w:t>)</w:t>
      </w:r>
      <w:r>
        <w:t xml:space="preserve"> by the date you wrote in Q1.</w:t>
      </w:r>
      <w:r>
        <w:br/>
      </w:r>
      <w:r>
        <w:br/>
        <w:t>If the form is incomplete, a letter will not be written.</w:t>
      </w:r>
      <w:bookmarkEnd w:id="0"/>
    </w:p>
    <w:sectPr w:rsidR="005C7FB8" w:rsidRPr="005C7FB8" w:rsidSect="00477759">
      <w:headerReference w:type="first" r:id="rId7"/>
      <w:pgSz w:w="12240" w:h="15840" w:code="1"/>
      <w:pgMar w:top="720" w:right="720" w:bottom="720" w:left="72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A322" w14:textId="77777777" w:rsidR="00B56D14" w:rsidRDefault="00B56D14">
      <w:r>
        <w:separator/>
      </w:r>
    </w:p>
  </w:endnote>
  <w:endnote w:type="continuationSeparator" w:id="0">
    <w:p w14:paraId="6C4F9947" w14:textId="77777777" w:rsidR="00B56D14" w:rsidRDefault="00B5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6528" w14:textId="77777777" w:rsidR="00B56D14" w:rsidRDefault="00B56D14">
      <w:r>
        <w:separator/>
      </w:r>
    </w:p>
  </w:footnote>
  <w:footnote w:type="continuationSeparator" w:id="0">
    <w:p w14:paraId="2A591BE9" w14:textId="77777777" w:rsidR="00B56D14" w:rsidRDefault="00B5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204E" w14:textId="6022BEEA" w:rsidR="00C57570" w:rsidRDefault="00B37FA8" w:rsidP="00DB7325">
    <w:pPr>
      <w:pStyle w:val="Title"/>
    </w:pPr>
    <w:r>
      <w:t>Recommendation Letter Background Information</w:t>
    </w:r>
  </w:p>
  <w:p w14:paraId="1EDD594F" w14:textId="34492319" w:rsidR="00C57570" w:rsidRPr="00DB7325" w:rsidRDefault="00C57570" w:rsidP="005C7FB8">
    <w:pPr>
      <w:pStyle w:val="MiniTitle"/>
      <w:tabs>
        <w:tab w:val="left" w:pos="5040"/>
        <w:tab w:val="left" w:pos="5760"/>
      </w:tabs>
    </w:pPr>
    <w:r>
      <w:t xml:space="preserve">Newport </w:t>
    </w:r>
    <w:r w:rsidR="00B37FA8">
      <w:t>High School</w:t>
    </w:r>
    <w:r>
      <w:t>—C. Appel</w:t>
    </w:r>
    <w:r w:rsidR="005C7FB8">
      <w:tab/>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68B954"/>
    <w:lvl w:ilvl="0">
      <w:start w:val="1"/>
      <w:numFmt w:val="decimal"/>
      <w:pStyle w:val="SchedHeader"/>
      <w:lvlText w:val="%1–"/>
      <w:lvlJc w:val="left"/>
      <w:pPr>
        <w:tabs>
          <w:tab w:val="num" w:pos="504"/>
        </w:tabs>
        <w:ind w:left="504" w:hanging="5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B3259C"/>
    <w:multiLevelType w:val="multilevel"/>
    <w:tmpl w:val="6CCEB44A"/>
    <w:lvl w:ilvl="0">
      <w:start w:val="1"/>
      <w:numFmt w:val="decimal"/>
      <w:pStyle w:val="MCQuestion"/>
      <w:lvlText w:val="%1."/>
      <w:lvlJc w:val="left"/>
      <w:pPr>
        <w:tabs>
          <w:tab w:val="num" w:pos="360"/>
        </w:tabs>
        <w:ind w:left="360" w:hanging="360"/>
      </w:pPr>
      <w:rPr>
        <w:rFonts w:ascii="Times New Roman" w:hAnsi="Times New Roman" w:hint="default"/>
        <w:sz w:val="20"/>
        <w:szCs w:val="20"/>
      </w:rPr>
    </w:lvl>
    <w:lvl w:ilvl="1">
      <w:start w:val="1"/>
      <w:numFmt w:val="upperLetter"/>
      <w:pStyle w:val="MCAnsw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F571477"/>
    <w:multiLevelType w:val="hybridMultilevel"/>
    <w:tmpl w:val="A4D659EA"/>
    <w:lvl w:ilvl="0" w:tplc="84CE68CC">
      <w:start w:val="1"/>
      <w:numFmt w:val="decimal"/>
      <w:pStyle w:val="Question"/>
      <w:lvlText w:val="%1."/>
      <w:lvlJc w:val="left"/>
      <w:pPr>
        <w:tabs>
          <w:tab w:val="num" w:pos="720"/>
        </w:tabs>
        <w:ind w:left="720" w:hanging="360"/>
      </w:pPr>
      <w:rPr>
        <w:rFonts w:hint="default"/>
      </w:rPr>
    </w:lvl>
    <w:lvl w:ilvl="1" w:tplc="BB7C1E04" w:tentative="1">
      <w:start w:val="1"/>
      <w:numFmt w:val="lowerLetter"/>
      <w:lvlText w:val="%2."/>
      <w:lvlJc w:val="left"/>
      <w:pPr>
        <w:tabs>
          <w:tab w:val="num" w:pos="1440"/>
        </w:tabs>
        <w:ind w:left="1440" w:hanging="360"/>
      </w:pPr>
    </w:lvl>
    <w:lvl w:ilvl="2" w:tplc="F516DC1E" w:tentative="1">
      <w:start w:val="1"/>
      <w:numFmt w:val="lowerRoman"/>
      <w:lvlText w:val="%3."/>
      <w:lvlJc w:val="right"/>
      <w:pPr>
        <w:tabs>
          <w:tab w:val="num" w:pos="2160"/>
        </w:tabs>
        <w:ind w:left="2160" w:hanging="180"/>
      </w:pPr>
    </w:lvl>
    <w:lvl w:ilvl="3" w:tplc="05FAB77A" w:tentative="1">
      <w:start w:val="1"/>
      <w:numFmt w:val="decimal"/>
      <w:lvlText w:val="%4."/>
      <w:lvlJc w:val="left"/>
      <w:pPr>
        <w:tabs>
          <w:tab w:val="num" w:pos="2880"/>
        </w:tabs>
        <w:ind w:left="2880" w:hanging="360"/>
      </w:pPr>
    </w:lvl>
    <w:lvl w:ilvl="4" w:tplc="390499A2" w:tentative="1">
      <w:start w:val="1"/>
      <w:numFmt w:val="lowerLetter"/>
      <w:lvlText w:val="%5."/>
      <w:lvlJc w:val="left"/>
      <w:pPr>
        <w:tabs>
          <w:tab w:val="num" w:pos="3600"/>
        </w:tabs>
        <w:ind w:left="3600" w:hanging="360"/>
      </w:pPr>
    </w:lvl>
    <w:lvl w:ilvl="5" w:tplc="4B9E456C" w:tentative="1">
      <w:start w:val="1"/>
      <w:numFmt w:val="lowerRoman"/>
      <w:lvlText w:val="%6."/>
      <w:lvlJc w:val="right"/>
      <w:pPr>
        <w:tabs>
          <w:tab w:val="num" w:pos="4320"/>
        </w:tabs>
        <w:ind w:left="4320" w:hanging="180"/>
      </w:pPr>
    </w:lvl>
    <w:lvl w:ilvl="6" w:tplc="D6ACFD72" w:tentative="1">
      <w:start w:val="1"/>
      <w:numFmt w:val="decimal"/>
      <w:lvlText w:val="%7."/>
      <w:lvlJc w:val="left"/>
      <w:pPr>
        <w:tabs>
          <w:tab w:val="num" w:pos="5040"/>
        </w:tabs>
        <w:ind w:left="5040" w:hanging="360"/>
      </w:pPr>
    </w:lvl>
    <w:lvl w:ilvl="7" w:tplc="B010E36A" w:tentative="1">
      <w:start w:val="1"/>
      <w:numFmt w:val="lowerLetter"/>
      <w:lvlText w:val="%8."/>
      <w:lvlJc w:val="left"/>
      <w:pPr>
        <w:tabs>
          <w:tab w:val="num" w:pos="5760"/>
        </w:tabs>
        <w:ind w:left="5760" w:hanging="360"/>
      </w:pPr>
    </w:lvl>
    <w:lvl w:ilvl="8" w:tplc="EFDEB178" w:tentative="1">
      <w:start w:val="1"/>
      <w:numFmt w:val="lowerRoman"/>
      <w:lvlText w:val="%9."/>
      <w:lvlJc w:val="right"/>
      <w:pPr>
        <w:tabs>
          <w:tab w:val="num" w:pos="6480"/>
        </w:tabs>
        <w:ind w:left="6480" w:hanging="180"/>
      </w:pPr>
    </w:lvl>
  </w:abstractNum>
  <w:abstractNum w:abstractNumId="3" w15:restartNumberingAfterBreak="0">
    <w:nsid w:val="27CD2E53"/>
    <w:multiLevelType w:val="hybridMultilevel"/>
    <w:tmpl w:val="A42CA240"/>
    <w:lvl w:ilvl="0" w:tplc="9154BC0E">
      <w:start w:val="1"/>
      <w:numFmt w:val="upperLetter"/>
      <w:pStyle w:val="Answer"/>
      <w:lvlText w:val="(%1)"/>
      <w:lvlJc w:val="left"/>
      <w:pPr>
        <w:tabs>
          <w:tab w:val="num" w:pos="720"/>
        </w:tabs>
        <w:ind w:left="720" w:hanging="360"/>
      </w:pPr>
      <w:rPr>
        <w:rFonts w:hint="default"/>
      </w:rPr>
    </w:lvl>
    <w:lvl w:ilvl="1" w:tplc="FAC87B5C" w:tentative="1">
      <w:start w:val="1"/>
      <w:numFmt w:val="lowerLetter"/>
      <w:lvlText w:val="%2."/>
      <w:lvlJc w:val="left"/>
      <w:pPr>
        <w:tabs>
          <w:tab w:val="num" w:pos="1440"/>
        </w:tabs>
        <w:ind w:left="1440" w:hanging="360"/>
      </w:pPr>
    </w:lvl>
    <w:lvl w:ilvl="2" w:tplc="0AACB16E" w:tentative="1">
      <w:start w:val="1"/>
      <w:numFmt w:val="lowerRoman"/>
      <w:lvlText w:val="%3."/>
      <w:lvlJc w:val="right"/>
      <w:pPr>
        <w:tabs>
          <w:tab w:val="num" w:pos="2160"/>
        </w:tabs>
        <w:ind w:left="2160" w:hanging="180"/>
      </w:pPr>
    </w:lvl>
    <w:lvl w:ilvl="3" w:tplc="64A47238" w:tentative="1">
      <w:start w:val="1"/>
      <w:numFmt w:val="decimal"/>
      <w:lvlText w:val="%4."/>
      <w:lvlJc w:val="left"/>
      <w:pPr>
        <w:tabs>
          <w:tab w:val="num" w:pos="2880"/>
        </w:tabs>
        <w:ind w:left="2880" w:hanging="360"/>
      </w:pPr>
    </w:lvl>
    <w:lvl w:ilvl="4" w:tplc="69B49E7E" w:tentative="1">
      <w:start w:val="1"/>
      <w:numFmt w:val="lowerLetter"/>
      <w:lvlText w:val="%5."/>
      <w:lvlJc w:val="left"/>
      <w:pPr>
        <w:tabs>
          <w:tab w:val="num" w:pos="3600"/>
        </w:tabs>
        <w:ind w:left="3600" w:hanging="360"/>
      </w:pPr>
    </w:lvl>
    <w:lvl w:ilvl="5" w:tplc="D02CD1D6" w:tentative="1">
      <w:start w:val="1"/>
      <w:numFmt w:val="lowerRoman"/>
      <w:lvlText w:val="%6."/>
      <w:lvlJc w:val="right"/>
      <w:pPr>
        <w:tabs>
          <w:tab w:val="num" w:pos="4320"/>
        </w:tabs>
        <w:ind w:left="4320" w:hanging="180"/>
      </w:pPr>
    </w:lvl>
    <w:lvl w:ilvl="6" w:tplc="77EAC5CC" w:tentative="1">
      <w:start w:val="1"/>
      <w:numFmt w:val="decimal"/>
      <w:lvlText w:val="%7."/>
      <w:lvlJc w:val="left"/>
      <w:pPr>
        <w:tabs>
          <w:tab w:val="num" w:pos="5040"/>
        </w:tabs>
        <w:ind w:left="5040" w:hanging="360"/>
      </w:pPr>
    </w:lvl>
    <w:lvl w:ilvl="7" w:tplc="D958B46E" w:tentative="1">
      <w:start w:val="1"/>
      <w:numFmt w:val="lowerLetter"/>
      <w:lvlText w:val="%8."/>
      <w:lvlJc w:val="left"/>
      <w:pPr>
        <w:tabs>
          <w:tab w:val="num" w:pos="5760"/>
        </w:tabs>
        <w:ind w:left="5760" w:hanging="360"/>
      </w:pPr>
    </w:lvl>
    <w:lvl w:ilvl="8" w:tplc="56021C04" w:tentative="1">
      <w:start w:val="1"/>
      <w:numFmt w:val="lowerRoman"/>
      <w:lvlText w:val="%9."/>
      <w:lvlJc w:val="right"/>
      <w:pPr>
        <w:tabs>
          <w:tab w:val="num" w:pos="6480"/>
        </w:tabs>
        <w:ind w:left="6480" w:hanging="180"/>
      </w:pPr>
    </w:lvl>
  </w:abstractNum>
  <w:abstractNum w:abstractNumId="4" w15:restartNumberingAfterBreak="0">
    <w:nsid w:val="36E51DFE"/>
    <w:multiLevelType w:val="multilevel"/>
    <w:tmpl w:val="458C7772"/>
    <w:lvl w:ilvl="0">
      <w:start w:val="1"/>
      <w:numFmt w:val="bullet"/>
      <w:pStyle w:val="BulletLis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4F19C4"/>
    <w:multiLevelType w:val="hybridMultilevel"/>
    <w:tmpl w:val="E74620F8"/>
    <w:lvl w:ilvl="0" w:tplc="49D26282">
      <w:start w:val="1"/>
      <w:numFmt w:val="bullet"/>
      <w:pStyle w:val="BigBullet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684C99"/>
    <w:multiLevelType w:val="hybridMultilevel"/>
    <w:tmpl w:val="85B6FF42"/>
    <w:lvl w:ilvl="0" w:tplc="FFFFFFFF">
      <w:start w:val="1"/>
      <w:numFmt w:val="bullet"/>
      <w:pStyle w:val="BulletList2"/>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56394"/>
    <w:multiLevelType w:val="multilevel"/>
    <w:tmpl w:val="73CA7BF8"/>
    <w:lvl w:ilvl="0">
      <w:start w:val="1"/>
      <w:numFmt w:val="decimal"/>
      <w:pStyle w:val="QuestionBullet"/>
      <w:lvlText w:val="Q%1."/>
      <w:lvlJc w:val="left"/>
      <w:pPr>
        <w:tabs>
          <w:tab w:val="num" w:pos="504"/>
        </w:tabs>
        <w:ind w:left="50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DB36F84"/>
    <w:multiLevelType w:val="multilevel"/>
    <w:tmpl w:val="7624D2B0"/>
    <w:lvl w:ilvl="0">
      <w:start w:val="1"/>
      <w:numFmt w:val="decimal"/>
      <w:pStyle w:val="FreeResponse"/>
      <w:lvlText w:val="Mech %1."/>
      <w:lvlJc w:val="left"/>
      <w:pPr>
        <w:tabs>
          <w:tab w:val="num" w:pos="1080"/>
        </w:tabs>
        <w:ind w:left="1080" w:hanging="1080"/>
      </w:pPr>
      <w:rPr>
        <w:rFonts w:hint="default"/>
        <w:b w:val="0"/>
      </w:rPr>
    </w:lvl>
    <w:lvl w:ilvl="1">
      <w:start w:val="1"/>
      <w:numFmt w:val="lowerLetter"/>
      <w:lvlText w:val="(%2)"/>
      <w:lvlJc w:val="left"/>
      <w:pPr>
        <w:tabs>
          <w:tab w:val="num" w:pos="1872"/>
        </w:tabs>
        <w:ind w:left="1872" w:hanging="432"/>
      </w:pPr>
      <w:rPr>
        <w:rFonts w:hint="default"/>
      </w:rPr>
    </w:lvl>
    <w:lvl w:ilvl="2">
      <w:start w:val="1"/>
      <w:numFmt w:val="lowerRoman"/>
      <w:lvlText w:val="%3."/>
      <w:lvlJc w:val="right"/>
      <w:pPr>
        <w:tabs>
          <w:tab w:val="num" w:pos="2520"/>
        </w:tabs>
        <w:ind w:left="2520" w:hanging="360"/>
      </w:pPr>
      <w:rPr>
        <w:rFonts w:hint="default"/>
      </w:rPr>
    </w:lvl>
    <w:lvl w:ilvl="3">
      <w:start w:val="1"/>
      <w:numFmt w:val="decimal"/>
      <w:lvlText w:val="%1.%2.%3.%4."/>
      <w:lvlJc w:val="left"/>
      <w:pPr>
        <w:tabs>
          <w:tab w:val="num" w:pos="2988"/>
        </w:tabs>
        <w:ind w:left="2988" w:hanging="648"/>
      </w:pPr>
      <w:rPr>
        <w:rFonts w:hint="default"/>
      </w:rPr>
    </w:lvl>
    <w:lvl w:ilvl="4">
      <w:start w:val="1"/>
      <w:numFmt w:val="decimal"/>
      <w:lvlText w:val="%1.%2.%3.%4.%5."/>
      <w:lvlJc w:val="left"/>
      <w:pPr>
        <w:tabs>
          <w:tab w:val="num" w:pos="3492"/>
        </w:tabs>
        <w:ind w:left="3492" w:hanging="792"/>
      </w:pPr>
      <w:rPr>
        <w:rFonts w:hint="default"/>
      </w:rPr>
    </w:lvl>
    <w:lvl w:ilvl="5">
      <w:start w:val="1"/>
      <w:numFmt w:val="decimal"/>
      <w:lvlText w:val="%1.%2.%3.%4.%5.%6."/>
      <w:lvlJc w:val="left"/>
      <w:pPr>
        <w:tabs>
          <w:tab w:val="num" w:pos="3996"/>
        </w:tabs>
        <w:ind w:left="3996" w:hanging="936"/>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004"/>
        </w:tabs>
        <w:ind w:left="5004" w:hanging="1224"/>
      </w:pPr>
      <w:rPr>
        <w:rFonts w:hint="default"/>
      </w:rPr>
    </w:lvl>
    <w:lvl w:ilvl="8">
      <w:start w:val="1"/>
      <w:numFmt w:val="decimal"/>
      <w:lvlText w:val="%1.%2.%3.%4.%5.%6.%7.%8.%9."/>
      <w:lvlJc w:val="left"/>
      <w:pPr>
        <w:tabs>
          <w:tab w:val="num" w:pos="5580"/>
        </w:tabs>
        <w:ind w:left="5580" w:hanging="1440"/>
      </w:pPr>
      <w:rPr>
        <w:rFonts w:hint="default"/>
      </w:rPr>
    </w:lvl>
  </w:abstractNum>
  <w:abstractNum w:abstractNumId="9" w15:restartNumberingAfterBreak="0">
    <w:nsid w:val="78FD49DD"/>
    <w:multiLevelType w:val="hybridMultilevel"/>
    <w:tmpl w:val="0C0EC90E"/>
    <w:lvl w:ilvl="0" w:tplc="C8A87C16">
      <w:start w:val="1"/>
      <w:numFmt w:val="upperRoman"/>
      <w:pStyle w:val="APRoman"/>
      <w:lvlText w:val="%1."/>
      <w:lvlJc w:val="right"/>
      <w:pPr>
        <w:tabs>
          <w:tab w:val="num" w:pos="936"/>
        </w:tabs>
        <w:ind w:left="936" w:hanging="216"/>
      </w:pPr>
      <w:rPr>
        <w:rFonts w:hint="default"/>
      </w:rPr>
    </w:lvl>
    <w:lvl w:ilvl="1" w:tplc="F334B33C" w:tentative="1">
      <w:start w:val="1"/>
      <w:numFmt w:val="lowerLetter"/>
      <w:lvlText w:val="%2."/>
      <w:lvlJc w:val="left"/>
      <w:pPr>
        <w:tabs>
          <w:tab w:val="num" w:pos="1440"/>
        </w:tabs>
        <w:ind w:left="1440" w:hanging="360"/>
      </w:pPr>
    </w:lvl>
    <w:lvl w:ilvl="2" w:tplc="AD80B44E" w:tentative="1">
      <w:start w:val="1"/>
      <w:numFmt w:val="lowerRoman"/>
      <w:lvlText w:val="%3."/>
      <w:lvlJc w:val="right"/>
      <w:pPr>
        <w:tabs>
          <w:tab w:val="num" w:pos="2160"/>
        </w:tabs>
        <w:ind w:left="2160" w:hanging="180"/>
      </w:pPr>
    </w:lvl>
    <w:lvl w:ilvl="3" w:tplc="9C4EFBCA" w:tentative="1">
      <w:start w:val="1"/>
      <w:numFmt w:val="decimal"/>
      <w:lvlText w:val="%4."/>
      <w:lvlJc w:val="left"/>
      <w:pPr>
        <w:tabs>
          <w:tab w:val="num" w:pos="2880"/>
        </w:tabs>
        <w:ind w:left="2880" w:hanging="360"/>
      </w:pPr>
    </w:lvl>
    <w:lvl w:ilvl="4" w:tplc="FA1A7F4C" w:tentative="1">
      <w:start w:val="1"/>
      <w:numFmt w:val="lowerLetter"/>
      <w:lvlText w:val="%5."/>
      <w:lvlJc w:val="left"/>
      <w:pPr>
        <w:tabs>
          <w:tab w:val="num" w:pos="3600"/>
        </w:tabs>
        <w:ind w:left="3600" w:hanging="360"/>
      </w:pPr>
    </w:lvl>
    <w:lvl w:ilvl="5" w:tplc="06D45190" w:tentative="1">
      <w:start w:val="1"/>
      <w:numFmt w:val="lowerRoman"/>
      <w:lvlText w:val="%6."/>
      <w:lvlJc w:val="right"/>
      <w:pPr>
        <w:tabs>
          <w:tab w:val="num" w:pos="4320"/>
        </w:tabs>
        <w:ind w:left="4320" w:hanging="180"/>
      </w:pPr>
    </w:lvl>
    <w:lvl w:ilvl="6" w:tplc="58D0BA3A" w:tentative="1">
      <w:start w:val="1"/>
      <w:numFmt w:val="decimal"/>
      <w:lvlText w:val="%7."/>
      <w:lvlJc w:val="left"/>
      <w:pPr>
        <w:tabs>
          <w:tab w:val="num" w:pos="5040"/>
        </w:tabs>
        <w:ind w:left="5040" w:hanging="360"/>
      </w:pPr>
    </w:lvl>
    <w:lvl w:ilvl="7" w:tplc="B75AA3B2" w:tentative="1">
      <w:start w:val="1"/>
      <w:numFmt w:val="lowerLetter"/>
      <w:lvlText w:val="%8."/>
      <w:lvlJc w:val="left"/>
      <w:pPr>
        <w:tabs>
          <w:tab w:val="num" w:pos="5760"/>
        </w:tabs>
        <w:ind w:left="5760" w:hanging="360"/>
      </w:pPr>
    </w:lvl>
    <w:lvl w:ilvl="8" w:tplc="8DE65086" w:tentative="1">
      <w:start w:val="1"/>
      <w:numFmt w:val="lowerRoman"/>
      <w:lvlText w:val="%9."/>
      <w:lvlJc w:val="right"/>
      <w:pPr>
        <w:tabs>
          <w:tab w:val="num" w:pos="6480"/>
        </w:tabs>
        <w:ind w:left="6480" w:hanging="180"/>
      </w:pPr>
    </w:lvl>
  </w:abstractNum>
  <w:abstractNum w:abstractNumId="10" w15:restartNumberingAfterBreak="0">
    <w:nsid w:val="7E1A77E6"/>
    <w:multiLevelType w:val="multilevel"/>
    <w:tmpl w:val="67B62F72"/>
    <w:lvl w:ilvl="0">
      <w:start w:val="1"/>
      <w:numFmt w:val="decimal"/>
      <w:pStyle w:val="APMultChoice"/>
      <w:lvlText w:val="%1."/>
      <w:lvlJc w:val="left"/>
      <w:pPr>
        <w:tabs>
          <w:tab w:val="num" w:pos="360"/>
        </w:tabs>
        <w:ind w:left="360" w:hanging="360"/>
      </w:pPr>
      <w:rPr>
        <w:rFonts w:hint="default"/>
      </w:rPr>
    </w:lvl>
    <w:lvl w:ilvl="1">
      <w:start w:val="1"/>
      <w:numFmt w:val="upperLetter"/>
      <w:pStyle w:val="APMultChoiceAns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50252917">
    <w:abstractNumId w:val="4"/>
  </w:num>
  <w:num w:numId="2" w16cid:durableId="967512418">
    <w:abstractNumId w:val="3"/>
  </w:num>
  <w:num w:numId="3" w16cid:durableId="1936018164">
    <w:abstractNumId w:val="10"/>
  </w:num>
  <w:num w:numId="4" w16cid:durableId="1086001580">
    <w:abstractNumId w:val="9"/>
  </w:num>
  <w:num w:numId="5" w16cid:durableId="1864241641">
    <w:abstractNumId w:val="6"/>
  </w:num>
  <w:num w:numId="6" w16cid:durableId="1408839608">
    <w:abstractNumId w:val="8"/>
  </w:num>
  <w:num w:numId="7" w16cid:durableId="1226842142">
    <w:abstractNumId w:val="2"/>
  </w:num>
  <w:num w:numId="8" w16cid:durableId="1308588748">
    <w:abstractNumId w:val="7"/>
  </w:num>
  <w:num w:numId="9" w16cid:durableId="127478247">
    <w:abstractNumId w:val="4"/>
  </w:num>
  <w:num w:numId="10" w16cid:durableId="1290670360">
    <w:abstractNumId w:val="5"/>
  </w:num>
  <w:num w:numId="11" w16cid:durableId="1668288528">
    <w:abstractNumId w:val="1"/>
  </w:num>
  <w:num w:numId="12" w16cid:durableId="20447460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6"/>
  <w:drawingGridVerticalSpacing w:val="18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5E"/>
    <w:rsid w:val="00026C50"/>
    <w:rsid w:val="0003249A"/>
    <w:rsid w:val="0003313C"/>
    <w:rsid w:val="00035713"/>
    <w:rsid w:val="00074BA9"/>
    <w:rsid w:val="000A5CFB"/>
    <w:rsid w:val="000C0B01"/>
    <w:rsid w:val="000C3F14"/>
    <w:rsid w:val="000C615B"/>
    <w:rsid w:val="000D76CE"/>
    <w:rsid w:val="000E3DC8"/>
    <w:rsid w:val="001049A4"/>
    <w:rsid w:val="00104B6D"/>
    <w:rsid w:val="0013631A"/>
    <w:rsid w:val="0014055A"/>
    <w:rsid w:val="00141046"/>
    <w:rsid w:val="0018486D"/>
    <w:rsid w:val="0020008E"/>
    <w:rsid w:val="00221A92"/>
    <w:rsid w:val="00224DFF"/>
    <w:rsid w:val="00227DD7"/>
    <w:rsid w:val="00236CCF"/>
    <w:rsid w:val="0029505E"/>
    <w:rsid w:val="002E0BA6"/>
    <w:rsid w:val="003158FE"/>
    <w:rsid w:val="003366ED"/>
    <w:rsid w:val="00361FFA"/>
    <w:rsid w:val="003A0190"/>
    <w:rsid w:val="003B40E1"/>
    <w:rsid w:val="003B7F73"/>
    <w:rsid w:val="00423612"/>
    <w:rsid w:val="004326E0"/>
    <w:rsid w:val="00436B29"/>
    <w:rsid w:val="00441657"/>
    <w:rsid w:val="00465AE1"/>
    <w:rsid w:val="00477759"/>
    <w:rsid w:val="004F49D8"/>
    <w:rsid w:val="004F4C4A"/>
    <w:rsid w:val="00552290"/>
    <w:rsid w:val="005653C7"/>
    <w:rsid w:val="0056690F"/>
    <w:rsid w:val="00596919"/>
    <w:rsid w:val="005C51F1"/>
    <w:rsid w:val="005C7FB8"/>
    <w:rsid w:val="005D7B5E"/>
    <w:rsid w:val="00657B34"/>
    <w:rsid w:val="0067006F"/>
    <w:rsid w:val="00674537"/>
    <w:rsid w:val="00696837"/>
    <w:rsid w:val="006A0FEC"/>
    <w:rsid w:val="006B1B39"/>
    <w:rsid w:val="006E7F3C"/>
    <w:rsid w:val="006F5F70"/>
    <w:rsid w:val="00727A16"/>
    <w:rsid w:val="007474DA"/>
    <w:rsid w:val="0076279E"/>
    <w:rsid w:val="007920E7"/>
    <w:rsid w:val="007D14CA"/>
    <w:rsid w:val="007D2D10"/>
    <w:rsid w:val="00802B2B"/>
    <w:rsid w:val="00815E60"/>
    <w:rsid w:val="00821CA5"/>
    <w:rsid w:val="0082207C"/>
    <w:rsid w:val="00832313"/>
    <w:rsid w:val="00854EC5"/>
    <w:rsid w:val="00871760"/>
    <w:rsid w:val="008F2799"/>
    <w:rsid w:val="008F2C7D"/>
    <w:rsid w:val="00913E6A"/>
    <w:rsid w:val="00975E0B"/>
    <w:rsid w:val="009E091A"/>
    <w:rsid w:val="00A1313F"/>
    <w:rsid w:val="00A2144C"/>
    <w:rsid w:val="00A231E7"/>
    <w:rsid w:val="00A36690"/>
    <w:rsid w:val="00A92653"/>
    <w:rsid w:val="00B059CE"/>
    <w:rsid w:val="00B13670"/>
    <w:rsid w:val="00B155F9"/>
    <w:rsid w:val="00B231FB"/>
    <w:rsid w:val="00B37FA8"/>
    <w:rsid w:val="00B42B10"/>
    <w:rsid w:val="00B56D14"/>
    <w:rsid w:val="00B6650E"/>
    <w:rsid w:val="00B7104C"/>
    <w:rsid w:val="00B81C8D"/>
    <w:rsid w:val="00C57570"/>
    <w:rsid w:val="00C812B8"/>
    <w:rsid w:val="00C919C4"/>
    <w:rsid w:val="00CD2BD4"/>
    <w:rsid w:val="00D06AB7"/>
    <w:rsid w:val="00D13DEB"/>
    <w:rsid w:val="00D22616"/>
    <w:rsid w:val="00D309A5"/>
    <w:rsid w:val="00D521E3"/>
    <w:rsid w:val="00D52CDF"/>
    <w:rsid w:val="00DB7325"/>
    <w:rsid w:val="00DC69EB"/>
    <w:rsid w:val="00DE3E05"/>
    <w:rsid w:val="00DE4CF8"/>
    <w:rsid w:val="00DF36E1"/>
    <w:rsid w:val="00E51F8C"/>
    <w:rsid w:val="00E732BF"/>
    <w:rsid w:val="00EC496F"/>
    <w:rsid w:val="00ED312C"/>
    <w:rsid w:val="00ED7030"/>
    <w:rsid w:val="00EF7A1C"/>
    <w:rsid w:val="00F04D1F"/>
    <w:rsid w:val="00F31EE1"/>
    <w:rsid w:val="00F90FBC"/>
    <w:rsid w:val="00FC609D"/>
    <w:rsid w:val="00FD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D0389"/>
  <w15:docId w15:val="{9263F948-1EB0-424C-B833-1024E700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670"/>
    <w:rPr>
      <w:sz w:val="24"/>
      <w:szCs w:val="24"/>
    </w:rPr>
  </w:style>
  <w:style w:type="paragraph" w:styleId="Heading1">
    <w:name w:val="heading 1"/>
    <w:basedOn w:val="Normal"/>
    <w:next w:val="Normal"/>
    <w:qFormat/>
    <w:rsid w:val="00B13670"/>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ulletList"/>
    <w:rsid w:val="00465AE1"/>
    <w:pPr>
      <w:pBdr>
        <w:bottom w:val="single" w:sz="8" w:space="1" w:color="auto"/>
        <w:between w:val="single" w:sz="8" w:space="1" w:color="auto"/>
      </w:pBdr>
      <w:tabs>
        <w:tab w:val="right" w:pos="9360"/>
      </w:tabs>
      <w:spacing w:before="240"/>
    </w:pPr>
    <w:rPr>
      <w:rFonts w:ascii="Arial" w:hAnsi="Arial"/>
      <w:b/>
      <w:sz w:val="28"/>
    </w:rPr>
  </w:style>
  <w:style w:type="paragraph" w:styleId="Footer">
    <w:name w:val="footer"/>
    <w:basedOn w:val="Normal"/>
    <w:rsid w:val="00B13670"/>
    <w:pPr>
      <w:tabs>
        <w:tab w:val="center" w:pos="4320"/>
        <w:tab w:val="right" w:pos="8640"/>
      </w:tabs>
    </w:pPr>
  </w:style>
  <w:style w:type="paragraph" w:customStyle="1" w:styleId="QuestionBullet">
    <w:name w:val="QuestionBullet"/>
    <w:rsid w:val="00ED312C"/>
    <w:pPr>
      <w:numPr>
        <w:numId w:val="8"/>
      </w:numPr>
      <w:tabs>
        <w:tab w:val="clear" w:pos="504"/>
        <w:tab w:val="num" w:pos="720"/>
      </w:tabs>
      <w:spacing w:before="240" w:after="120"/>
      <w:ind w:left="720" w:hanging="720"/>
    </w:pPr>
    <w:rPr>
      <w:sz w:val="24"/>
    </w:rPr>
  </w:style>
  <w:style w:type="paragraph" w:customStyle="1" w:styleId="BulletList">
    <w:name w:val="Bullet List"/>
    <w:basedOn w:val="AppelBullet"/>
    <w:rsid w:val="00A1313F"/>
    <w:pPr>
      <w:numPr>
        <w:numId w:val="9"/>
      </w:numPr>
    </w:pPr>
    <w:rPr>
      <w:noProof w:val="0"/>
    </w:rPr>
  </w:style>
  <w:style w:type="paragraph" w:styleId="Title">
    <w:name w:val="Title"/>
    <w:next w:val="MiniTitle"/>
    <w:qFormat/>
    <w:rsid w:val="00B13670"/>
    <w:pPr>
      <w:pBdr>
        <w:bottom w:val="single" w:sz="18" w:space="1" w:color="auto"/>
      </w:pBdr>
      <w:tabs>
        <w:tab w:val="right" w:pos="9360"/>
      </w:tabs>
      <w:outlineLvl w:val="0"/>
    </w:pPr>
    <w:rPr>
      <w:rFonts w:ascii="Arial" w:hAnsi="Arial"/>
      <w:kern w:val="28"/>
      <w:sz w:val="44"/>
    </w:rPr>
  </w:style>
  <w:style w:type="paragraph" w:customStyle="1" w:styleId="MiniTitle">
    <w:name w:val="MiniTitle"/>
    <w:rsid w:val="00B13670"/>
    <w:rPr>
      <w:rFonts w:ascii="Arial" w:hAnsi="Arial"/>
      <w:sz w:val="28"/>
    </w:rPr>
  </w:style>
  <w:style w:type="paragraph" w:customStyle="1" w:styleId="DocName">
    <w:name w:val="DocName"/>
    <w:rsid w:val="00B13670"/>
    <w:rPr>
      <w:rFonts w:ascii="Arial" w:hAnsi="Arial"/>
      <w:sz w:val="12"/>
    </w:rPr>
  </w:style>
  <w:style w:type="paragraph" w:customStyle="1" w:styleId="AppelBullet">
    <w:name w:val="AppelBullet"/>
    <w:rsid w:val="00B13670"/>
    <w:rPr>
      <w:noProof/>
      <w:sz w:val="24"/>
    </w:rPr>
  </w:style>
  <w:style w:type="paragraph" w:customStyle="1" w:styleId="SchedHeader">
    <w:name w:val="SchedHeader"/>
    <w:basedOn w:val="Header"/>
    <w:next w:val="BulletList"/>
    <w:rsid w:val="00674537"/>
    <w:pPr>
      <w:numPr>
        <w:numId w:val="12"/>
      </w:numPr>
      <w:spacing w:before="360"/>
    </w:pPr>
  </w:style>
  <w:style w:type="paragraph" w:customStyle="1" w:styleId="Answer">
    <w:name w:val="Answer"/>
    <w:basedOn w:val="BulletList"/>
    <w:rsid w:val="00B13670"/>
    <w:pPr>
      <w:numPr>
        <w:numId w:val="2"/>
      </w:numPr>
      <w:tabs>
        <w:tab w:val="clear" w:pos="720"/>
        <w:tab w:val="num" w:pos="360"/>
        <w:tab w:val="right" w:pos="9187"/>
      </w:tabs>
      <w:ind w:left="0" w:firstLine="0"/>
    </w:pPr>
    <w:rPr>
      <w:sz w:val="20"/>
      <w:szCs w:val="24"/>
    </w:rPr>
  </w:style>
  <w:style w:type="paragraph" w:customStyle="1" w:styleId="BigBulletList">
    <w:name w:val="BigBullet List"/>
    <w:basedOn w:val="BulletList"/>
    <w:rsid w:val="00815E60"/>
    <w:pPr>
      <w:numPr>
        <w:numId w:val="10"/>
      </w:numPr>
    </w:pPr>
    <w:rPr>
      <w:sz w:val="36"/>
    </w:rPr>
  </w:style>
  <w:style w:type="paragraph" w:customStyle="1" w:styleId="BigHeader">
    <w:name w:val="BigHeader"/>
    <w:basedOn w:val="Header"/>
    <w:next w:val="BigBulletList"/>
    <w:rsid w:val="00B13670"/>
    <w:rPr>
      <w:sz w:val="40"/>
    </w:rPr>
  </w:style>
  <w:style w:type="paragraph" w:customStyle="1" w:styleId="Question">
    <w:name w:val="Question"/>
    <w:basedOn w:val="BulletList"/>
    <w:rsid w:val="00B13670"/>
    <w:pPr>
      <w:numPr>
        <w:numId w:val="7"/>
      </w:numPr>
      <w:tabs>
        <w:tab w:val="clear" w:pos="720"/>
        <w:tab w:val="num" w:pos="360"/>
        <w:tab w:val="right" w:pos="9187"/>
      </w:tabs>
      <w:ind w:left="0" w:firstLine="0"/>
    </w:pPr>
    <w:rPr>
      <w:sz w:val="20"/>
      <w:szCs w:val="24"/>
    </w:rPr>
  </w:style>
  <w:style w:type="paragraph" w:customStyle="1" w:styleId="Discussion">
    <w:name w:val="Discussion"/>
    <w:basedOn w:val="Normal"/>
    <w:rsid w:val="00B13670"/>
    <w:pPr>
      <w:spacing w:after="240"/>
    </w:pPr>
  </w:style>
  <w:style w:type="paragraph" w:customStyle="1" w:styleId="BulletList2">
    <w:name w:val="Bullet List 2"/>
    <w:basedOn w:val="Footer"/>
    <w:rsid w:val="00B13670"/>
    <w:pPr>
      <w:numPr>
        <w:numId w:val="5"/>
      </w:numPr>
      <w:tabs>
        <w:tab w:val="clear" w:pos="720"/>
        <w:tab w:val="clear" w:pos="4320"/>
        <w:tab w:val="clear" w:pos="8640"/>
        <w:tab w:val="num" w:pos="360"/>
      </w:tabs>
      <w:ind w:left="0" w:firstLine="0"/>
    </w:pPr>
  </w:style>
  <w:style w:type="paragraph" w:customStyle="1" w:styleId="MCAnswer">
    <w:name w:val="MC Answer"/>
    <w:basedOn w:val="MCQuestion"/>
    <w:autoRedefine/>
    <w:rsid w:val="000E3DC8"/>
    <w:pPr>
      <w:numPr>
        <w:ilvl w:val="1"/>
      </w:numPr>
      <w:spacing w:before="0"/>
    </w:pPr>
  </w:style>
  <w:style w:type="paragraph" w:customStyle="1" w:styleId="MCQuestion">
    <w:name w:val="MC Question"/>
    <w:next w:val="MCAnswer"/>
    <w:rsid w:val="000E3DC8"/>
    <w:pPr>
      <w:numPr>
        <w:numId w:val="11"/>
      </w:numPr>
      <w:spacing w:before="240"/>
    </w:pPr>
    <w:rPr>
      <w:szCs w:val="24"/>
    </w:rPr>
  </w:style>
  <w:style w:type="paragraph" w:customStyle="1" w:styleId="APMultChoice">
    <w:name w:val="APMultChoice"/>
    <w:basedOn w:val="Normal"/>
    <w:rsid w:val="00B13670"/>
    <w:pPr>
      <w:numPr>
        <w:numId w:val="3"/>
      </w:numPr>
      <w:overflowPunct w:val="0"/>
      <w:autoSpaceDE w:val="0"/>
      <w:autoSpaceDN w:val="0"/>
      <w:adjustRightInd w:val="0"/>
      <w:spacing w:before="240"/>
      <w:ind w:left="0" w:firstLine="0"/>
      <w:textAlignment w:val="baseline"/>
    </w:pPr>
    <w:rPr>
      <w:sz w:val="20"/>
      <w:szCs w:val="20"/>
    </w:rPr>
  </w:style>
  <w:style w:type="paragraph" w:customStyle="1" w:styleId="APMultChoiceAnswer">
    <w:name w:val="APMultChoiceAnswer"/>
    <w:basedOn w:val="APMultChoice"/>
    <w:rsid w:val="00B13670"/>
    <w:pPr>
      <w:numPr>
        <w:ilvl w:val="1"/>
      </w:numPr>
      <w:tabs>
        <w:tab w:val="clear" w:pos="720"/>
        <w:tab w:val="num" w:pos="360"/>
      </w:tabs>
      <w:spacing w:before="0"/>
      <w:ind w:left="0" w:firstLine="0"/>
    </w:pPr>
  </w:style>
  <w:style w:type="paragraph" w:customStyle="1" w:styleId="APRoman">
    <w:name w:val="APRoman"/>
    <w:basedOn w:val="Normal"/>
    <w:rsid w:val="00B13670"/>
    <w:pPr>
      <w:numPr>
        <w:numId w:val="4"/>
      </w:numPr>
      <w:tabs>
        <w:tab w:val="clear" w:pos="936"/>
        <w:tab w:val="num" w:pos="360"/>
      </w:tabs>
      <w:overflowPunct w:val="0"/>
      <w:autoSpaceDE w:val="0"/>
      <w:autoSpaceDN w:val="0"/>
      <w:adjustRightInd w:val="0"/>
      <w:spacing w:before="120" w:after="120"/>
      <w:ind w:left="0" w:firstLine="0"/>
      <w:contextualSpacing/>
      <w:textAlignment w:val="baseline"/>
    </w:pPr>
    <w:rPr>
      <w:sz w:val="20"/>
      <w:szCs w:val="20"/>
    </w:rPr>
  </w:style>
  <w:style w:type="paragraph" w:customStyle="1" w:styleId="GroupDiscussion">
    <w:name w:val="GroupDiscussion"/>
    <w:basedOn w:val="Normal"/>
    <w:rsid w:val="00B13670"/>
    <w:pPr>
      <w:overflowPunct w:val="0"/>
      <w:autoSpaceDE w:val="0"/>
      <w:autoSpaceDN w:val="0"/>
      <w:adjustRightInd w:val="0"/>
      <w:spacing w:before="240"/>
      <w:textAlignment w:val="baseline"/>
    </w:pPr>
    <w:rPr>
      <w:sz w:val="20"/>
      <w:szCs w:val="20"/>
    </w:rPr>
  </w:style>
  <w:style w:type="paragraph" w:customStyle="1" w:styleId="GroupNumber">
    <w:name w:val="GroupNumber"/>
    <w:basedOn w:val="Normal"/>
    <w:rsid w:val="00B13670"/>
    <w:pPr>
      <w:overflowPunct w:val="0"/>
      <w:autoSpaceDE w:val="0"/>
      <w:autoSpaceDN w:val="0"/>
      <w:adjustRightInd w:val="0"/>
      <w:spacing w:before="240"/>
      <w:ind w:left="360" w:hanging="360"/>
      <w:textAlignment w:val="baseline"/>
    </w:pPr>
    <w:rPr>
      <w:sz w:val="20"/>
      <w:szCs w:val="20"/>
      <w:u w:val="single"/>
    </w:rPr>
  </w:style>
  <w:style w:type="paragraph" w:customStyle="1" w:styleId="Continue">
    <w:name w:val="Continue"/>
    <w:basedOn w:val="Header"/>
    <w:rsid w:val="00B13670"/>
    <w:pPr>
      <w:pBdr>
        <w:bottom w:val="none" w:sz="0" w:space="0" w:color="auto"/>
      </w:pBdr>
      <w:spacing w:before="720"/>
    </w:pPr>
  </w:style>
  <w:style w:type="paragraph" w:customStyle="1" w:styleId="FreeResponse">
    <w:name w:val="FreeResponse"/>
    <w:basedOn w:val="Normal"/>
    <w:rsid w:val="00B13670"/>
    <w:pPr>
      <w:numPr>
        <w:numId w:val="6"/>
      </w:numPr>
      <w:tabs>
        <w:tab w:val="clear" w:pos="1080"/>
        <w:tab w:val="num" w:pos="360"/>
      </w:tabs>
      <w:spacing w:after="360"/>
      <w:ind w:left="0" w:firstLine="0"/>
    </w:pPr>
    <w:rPr>
      <w:sz w:val="22"/>
    </w:rPr>
  </w:style>
  <w:style w:type="paragraph" w:customStyle="1" w:styleId="FreeResponseDiscuss">
    <w:name w:val="FreeResponseDiscuss"/>
    <w:basedOn w:val="Normal"/>
    <w:rsid w:val="00B13670"/>
    <w:pPr>
      <w:spacing w:after="360"/>
      <w:ind w:left="1080"/>
    </w:pPr>
    <w:rPr>
      <w:sz w:val="22"/>
      <w:szCs w:val="22"/>
    </w:rPr>
  </w:style>
  <w:style w:type="paragraph" w:customStyle="1" w:styleId="TrueFalseQuestion">
    <w:name w:val="TrueFalse Question"/>
    <w:basedOn w:val="MCQuestion"/>
    <w:rsid w:val="00B13670"/>
    <w:pPr>
      <w:numPr>
        <w:numId w:val="0"/>
      </w:numPr>
      <w:spacing w:before="0"/>
    </w:pPr>
  </w:style>
  <w:style w:type="paragraph" w:customStyle="1" w:styleId="TrueFalse-First">
    <w:name w:val="TrueFalse-First"/>
    <w:basedOn w:val="TrueFalseQuestion"/>
    <w:rsid w:val="00B13670"/>
    <w:pPr>
      <w:spacing w:before="240"/>
    </w:pPr>
  </w:style>
  <w:style w:type="paragraph" w:customStyle="1" w:styleId="RubricHeading">
    <w:name w:val="RubricHeading"/>
    <w:basedOn w:val="Normal"/>
    <w:next w:val="Normal"/>
    <w:rsid w:val="0018486D"/>
    <w:pPr>
      <w:tabs>
        <w:tab w:val="left" w:pos="540"/>
        <w:tab w:val="left" w:pos="1440"/>
        <w:tab w:val="left" w:pos="6480"/>
      </w:tabs>
    </w:pPr>
    <w:rPr>
      <w:b/>
      <w:szCs w:val="20"/>
      <w:u w:val="single"/>
    </w:rPr>
  </w:style>
  <w:style w:type="paragraph" w:customStyle="1" w:styleId="RubricScores">
    <w:name w:val="RubricScores"/>
    <w:basedOn w:val="Normal"/>
    <w:rsid w:val="0018486D"/>
    <w:pPr>
      <w:tabs>
        <w:tab w:val="left" w:pos="540"/>
        <w:tab w:val="left" w:pos="6480"/>
      </w:tabs>
      <w:ind w:left="576"/>
    </w:pPr>
    <w:rPr>
      <w:szCs w:val="20"/>
    </w:rPr>
  </w:style>
  <w:style w:type="paragraph" w:customStyle="1" w:styleId="Solutions-NoParts">
    <w:name w:val="Solutions-NoParts"/>
    <w:basedOn w:val="BulletList"/>
    <w:rsid w:val="00FD3EDC"/>
    <w:pPr>
      <w:numPr>
        <w:numId w:val="0"/>
      </w:numPr>
      <w:ind w:left="720" w:hanging="720"/>
    </w:pPr>
  </w:style>
  <w:style w:type="paragraph" w:customStyle="1" w:styleId="Solutions-Parts">
    <w:name w:val="Solutions-Parts"/>
    <w:basedOn w:val="BulletList"/>
    <w:rsid w:val="00FD3EDC"/>
    <w:pPr>
      <w:numPr>
        <w:numId w:val="0"/>
      </w:numPr>
      <w:tabs>
        <w:tab w:val="left" w:pos="720"/>
      </w:tabs>
      <w:ind w:left="1440" w:hanging="1440"/>
    </w:pPr>
  </w:style>
  <w:style w:type="paragraph" w:styleId="BalloonText">
    <w:name w:val="Balloon Text"/>
    <w:basedOn w:val="Normal"/>
    <w:semiHidden/>
    <w:rsid w:val="00477759"/>
    <w:rPr>
      <w:rFonts w:ascii="Tahoma" w:hAnsi="Tahoma" w:cs="Tahoma"/>
      <w:sz w:val="16"/>
      <w:szCs w:val="16"/>
    </w:rPr>
  </w:style>
  <w:style w:type="character" w:styleId="PlaceholderText">
    <w:name w:val="Placeholder Text"/>
    <w:basedOn w:val="DefaultParagraphFont"/>
    <w:uiPriority w:val="99"/>
    <w:semiHidden/>
    <w:rsid w:val="00D52CDF"/>
    <w:rPr>
      <w:color w:val="808080"/>
    </w:rPr>
  </w:style>
  <w:style w:type="paragraph" w:styleId="NormalWeb">
    <w:name w:val="Normal (Web)"/>
    <w:basedOn w:val="Normal"/>
    <w:uiPriority w:val="99"/>
    <w:semiHidden/>
    <w:unhideWhenUsed/>
    <w:rsid w:val="00696837"/>
    <w:pPr>
      <w:spacing w:before="100" w:beforeAutospacing="1" w:after="100" w:afterAutospacing="1"/>
    </w:pPr>
  </w:style>
  <w:style w:type="table" w:styleId="TableGrid">
    <w:name w:val="Table Grid"/>
    <w:basedOn w:val="TableNormal"/>
    <w:rsid w:val="00B37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52984">
      <w:bodyDiv w:val="1"/>
      <w:marLeft w:val="0"/>
      <w:marRight w:val="0"/>
      <w:marTop w:val="0"/>
      <w:marBottom w:val="0"/>
      <w:divBdr>
        <w:top w:val="none" w:sz="0" w:space="0" w:color="auto"/>
        <w:left w:val="none" w:sz="0" w:space="0" w:color="auto"/>
        <w:bottom w:val="none" w:sz="0" w:space="0" w:color="auto"/>
        <w:right w:val="none" w:sz="0" w:space="0" w:color="auto"/>
      </w:divBdr>
      <w:divsChild>
        <w:div w:id="1543908402">
          <w:marLeft w:val="0"/>
          <w:marRight w:val="0"/>
          <w:marTop w:val="0"/>
          <w:marBottom w:val="0"/>
          <w:divBdr>
            <w:top w:val="none" w:sz="0" w:space="0" w:color="auto"/>
            <w:left w:val="none" w:sz="0" w:space="0" w:color="auto"/>
            <w:bottom w:val="none" w:sz="0" w:space="0" w:color="auto"/>
            <w:right w:val="none" w:sz="0" w:space="0" w:color="auto"/>
          </w:divBdr>
          <w:divsChild>
            <w:div w:id="719551759">
              <w:marLeft w:val="0"/>
              <w:marRight w:val="0"/>
              <w:marTop w:val="0"/>
              <w:marBottom w:val="0"/>
              <w:divBdr>
                <w:top w:val="none" w:sz="0" w:space="0" w:color="auto"/>
                <w:left w:val="none" w:sz="0" w:space="0" w:color="auto"/>
                <w:bottom w:val="none" w:sz="0" w:space="0" w:color="auto"/>
                <w:right w:val="none" w:sz="0" w:space="0" w:color="auto"/>
              </w:divBdr>
              <w:divsChild>
                <w:div w:id="11968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5958">
      <w:bodyDiv w:val="1"/>
      <w:marLeft w:val="0"/>
      <w:marRight w:val="0"/>
      <w:marTop w:val="0"/>
      <w:marBottom w:val="0"/>
      <w:divBdr>
        <w:top w:val="none" w:sz="0" w:space="0" w:color="auto"/>
        <w:left w:val="none" w:sz="0" w:space="0" w:color="auto"/>
        <w:bottom w:val="none" w:sz="0" w:space="0" w:color="auto"/>
        <w:right w:val="none" w:sz="0" w:space="0" w:color="auto"/>
      </w:divBdr>
      <w:divsChild>
        <w:div w:id="493955926">
          <w:marLeft w:val="0"/>
          <w:marRight w:val="0"/>
          <w:marTop w:val="0"/>
          <w:marBottom w:val="0"/>
          <w:divBdr>
            <w:top w:val="none" w:sz="0" w:space="0" w:color="auto"/>
            <w:left w:val="none" w:sz="0" w:space="0" w:color="auto"/>
            <w:bottom w:val="none" w:sz="0" w:space="0" w:color="auto"/>
            <w:right w:val="none" w:sz="0" w:space="0" w:color="auto"/>
          </w:divBdr>
          <w:divsChild>
            <w:div w:id="1050304069">
              <w:marLeft w:val="0"/>
              <w:marRight w:val="0"/>
              <w:marTop w:val="0"/>
              <w:marBottom w:val="0"/>
              <w:divBdr>
                <w:top w:val="none" w:sz="0" w:space="0" w:color="auto"/>
                <w:left w:val="none" w:sz="0" w:space="0" w:color="auto"/>
                <w:bottom w:val="none" w:sz="0" w:space="0" w:color="auto"/>
                <w:right w:val="none" w:sz="0" w:space="0" w:color="auto"/>
              </w:divBdr>
              <w:divsChild>
                <w:div w:id="10656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ey\Application%20Data\Microsoft\Templates\Hand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Handout</Template>
  <TotalTime>123</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Handout</vt:lpstr>
    </vt:vector>
  </TitlesOfParts>
  <Company>Bellevue School District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dc:title>
  <dc:creator>Appel</dc:creator>
  <cp:lastModifiedBy>Kenneth Appel</cp:lastModifiedBy>
  <cp:revision>11</cp:revision>
  <cp:lastPrinted>2020-11-05T16:26:00Z</cp:lastPrinted>
  <dcterms:created xsi:type="dcterms:W3CDTF">2020-11-10T20:52:00Z</dcterms:created>
  <dcterms:modified xsi:type="dcterms:W3CDTF">2023-10-13T16:26:00Z</dcterms:modified>
</cp:coreProperties>
</file>