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02AA" w14:textId="7564DB59" w:rsidR="00802B2B" w:rsidRDefault="00802B2B"/>
    <w:tbl>
      <w:tblPr>
        <w:tblW w:w="13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8"/>
        <w:gridCol w:w="3457"/>
        <w:gridCol w:w="3457"/>
        <w:gridCol w:w="3457"/>
      </w:tblGrid>
      <w:tr w:rsidR="00413910" w:rsidRPr="00C61F69" w14:paraId="4ABC8EA8" w14:textId="77777777" w:rsidTr="00056146">
        <w:trPr>
          <w:jc w:val="center"/>
        </w:trPr>
        <w:tc>
          <w:tcPr>
            <w:tcW w:w="34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F6E1B02" w14:textId="77777777" w:rsidR="00413910" w:rsidRPr="00C61F69" w:rsidRDefault="00413910" w:rsidP="00C540D6">
            <w:pPr>
              <w:rPr>
                <w:rFonts w:asciiTheme="minorHAnsi" w:hAnsiTheme="minorHAnsi"/>
                <w:b/>
              </w:rPr>
            </w:pPr>
            <w:r w:rsidRPr="00C61F69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34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E0F011B" w14:textId="77777777" w:rsidR="00413910" w:rsidRPr="00C61F69" w:rsidRDefault="00413910" w:rsidP="00C540D6">
            <w:pPr>
              <w:rPr>
                <w:rFonts w:asciiTheme="minorHAnsi" w:hAnsiTheme="minorHAnsi"/>
                <w:b/>
              </w:rPr>
            </w:pPr>
            <w:r w:rsidRPr="00C61F69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34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0AA396F" w14:textId="77777777" w:rsidR="00413910" w:rsidRPr="00C61F69" w:rsidRDefault="00127176" w:rsidP="00C540D6">
            <w:pPr>
              <w:rPr>
                <w:rFonts w:asciiTheme="minorHAnsi" w:hAnsiTheme="minorHAnsi"/>
                <w:b/>
              </w:rPr>
            </w:pPr>
            <w:r w:rsidRPr="00C61F69">
              <w:rPr>
                <w:rFonts w:asciiTheme="minorHAnsi" w:hAnsiTheme="minorHAnsi"/>
                <w:b/>
              </w:rPr>
              <w:t>Wednesday</w:t>
            </w:r>
            <w:r w:rsidR="00195464" w:rsidRPr="00C61F69">
              <w:rPr>
                <w:rFonts w:asciiTheme="minorHAnsi" w:hAnsiTheme="minorHAnsi"/>
                <w:b/>
              </w:rPr>
              <w:t xml:space="preserve"> / Thursday</w:t>
            </w:r>
          </w:p>
        </w:tc>
        <w:tc>
          <w:tcPr>
            <w:tcW w:w="34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D6A1BE2" w14:textId="77777777" w:rsidR="00413910" w:rsidRPr="00C61F69" w:rsidRDefault="00413910" w:rsidP="00C540D6">
            <w:pPr>
              <w:rPr>
                <w:rFonts w:asciiTheme="minorHAnsi" w:hAnsiTheme="minorHAnsi"/>
                <w:b/>
              </w:rPr>
            </w:pPr>
            <w:r w:rsidRPr="00C61F69">
              <w:rPr>
                <w:rFonts w:asciiTheme="minorHAnsi" w:hAnsiTheme="minorHAnsi"/>
                <w:b/>
              </w:rPr>
              <w:t>Friday</w:t>
            </w:r>
          </w:p>
        </w:tc>
      </w:tr>
      <w:tr w:rsidR="00DA1628" w:rsidRPr="00C61F69" w14:paraId="478FD23F" w14:textId="77777777" w:rsidTr="00056146">
        <w:trPr>
          <w:trHeight w:hRule="exact" w:val="423"/>
          <w:jc w:val="center"/>
        </w:trPr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188CFECB" w14:textId="4215B45C" w:rsidR="00DA1628" w:rsidRPr="00C61F69" w:rsidRDefault="00F8662A" w:rsidP="00DA1628">
            <w:pPr>
              <w:rPr>
                <w:rFonts w:asciiTheme="minorHAnsi" w:hAnsiTheme="minorHAnsi"/>
              </w:rPr>
            </w:pPr>
            <w:r w:rsidRPr="00C61F69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741766F1" w14:textId="5E89F5C0" w:rsidR="00DA1628" w:rsidRPr="00C61F69" w:rsidRDefault="00F8662A" w:rsidP="00DA1628">
            <w:pPr>
              <w:pStyle w:val="Date"/>
            </w:pPr>
            <w:r w:rsidRPr="00C61F69">
              <w:t>3</w:t>
            </w:r>
            <w:r w:rsidR="008644B7" w:rsidRPr="00C61F69">
              <w:t xml:space="preserve">  Modified Schedule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40D52A68" w14:textId="025A6B66" w:rsidR="00DA1628" w:rsidRPr="00C61F69" w:rsidRDefault="00F8662A" w:rsidP="00DA1628">
            <w:pPr>
              <w:pStyle w:val="Date"/>
            </w:pPr>
            <w:r w:rsidRPr="00C61F69">
              <w:t>4</w:t>
            </w:r>
            <w:r w:rsidR="00195464" w:rsidRPr="00C61F69">
              <w:t xml:space="preserve"> / </w:t>
            </w:r>
            <w:r w:rsidRPr="00C61F69">
              <w:t>5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4CC89F30" w14:textId="79ADFB51" w:rsidR="00DA1628" w:rsidRPr="00C61F69" w:rsidRDefault="00F8662A" w:rsidP="00DA1628">
            <w:pPr>
              <w:pStyle w:val="Date"/>
            </w:pPr>
            <w:r w:rsidRPr="00C61F69">
              <w:t>6</w:t>
            </w:r>
            <w:r w:rsidR="00805500" w:rsidRPr="00C61F69">
              <w:t xml:space="preserve">  </w:t>
            </w:r>
            <w:r w:rsidR="008644B7" w:rsidRPr="00C61F69">
              <w:t>Modified Schedule</w:t>
            </w:r>
          </w:p>
        </w:tc>
      </w:tr>
      <w:tr w:rsidR="00DA1628" w:rsidRPr="00C61F69" w14:paraId="313E802D" w14:textId="77777777" w:rsidTr="00056146">
        <w:trPr>
          <w:trHeight w:hRule="exact" w:val="1431"/>
          <w:jc w:val="center"/>
        </w:trPr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7381A49C" w14:textId="3DDE8B95" w:rsidR="00DA1628" w:rsidRPr="00C61F69" w:rsidRDefault="00692D94" w:rsidP="00692D94">
            <w:pPr>
              <w:pStyle w:val="NoClass"/>
            </w:pPr>
            <w:r w:rsidRPr="00C61F69">
              <w:t>No School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4F94D9D3" w14:textId="57A77E9D" w:rsidR="00A80861" w:rsidRPr="00C61F69" w:rsidRDefault="00F54D66" w:rsidP="00A80861">
            <w:pPr>
              <w:pStyle w:val="HW"/>
            </w:pPr>
            <w:r w:rsidRPr="00C61F69">
              <w:t>None</w:t>
            </w:r>
          </w:p>
          <w:p w14:paraId="1C7555E3" w14:textId="3D56F52B" w:rsidR="00DA1628" w:rsidRPr="00C61F69" w:rsidRDefault="00DC3226" w:rsidP="00E76A8E">
            <w:pPr>
              <w:pStyle w:val="DateInfo"/>
            </w:pPr>
            <w:r>
              <w:t>Introduce Appel / Nara and Get to Know Each Other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5C6C9DF6" w14:textId="565980F0" w:rsidR="00DA1628" w:rsidRPr="00C61F69" w:rsidRDefault="00C61F69" w:rsidP="00DA1628">
            <w:pPr>
              <w:pStyle w:val="HW"/>
              <w:ind w:left="360" w:hanging="360"/>
            </w:pPr>
            <w:r w:rsidRPr="00C61F69">
              <w:t>None</w:t>
            </w:r>
          </w:p>
          <w:p w14:paraId="43FAC577" w14:textId="3A627B70" w:rsidR="00114D9F" w:rsidRPr="00C61F69" w:rsidRDefault="0095146B" w:rsidP="00114D9F">
            <w:pPr>
              <w:pStyle w:val="Reading"/>
            </w:pPr>
            <w:r w:rsidRPr="00C61F69">
              <w:t xml:space="preserve">Sections 1-1 </w:t>
            </w:r>
            <w:r w:rsidR="003B151D" w:rsidRPr="00C61F69">
              <w:t>to</w:t>
            </w:r>
            <w:r w:rsidRPr="00C61F69">
              <w:t xml:space="preserve"> 1-6</w:t>
            </w:r>
          </w:p>
          <w:p w14:paraId="4DF4BE8F" w14:textId="6FB84D1E" w:rsidR="00DA1628" w:rsidRPr="00C61F69" w:rsidRDefault="00805500" w:rsidP="00E76A8E">
            <w:pPr>
              <w:pStyle w:val="DateInfo"/>
            </w:pPr>
            <w:r w:rsidRPr="00C61F69">
              <w:t xml:space="preserve">Find the Speed of a Buggy.  Buggy Challenge. </w:t>
            </w:r>
            <w:r w:rsidR="00DA1628" w:rsidRPr="00C61F69">
              <w:t>(Due Fri)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413F45C5" w14:textId="4FB143A5" w:rsidR="00DA1628" w:rsidRPr="00C61F69" w:rsidRDefault="00805500" w:rsidP="00DA1628">
            <w:pPr>
              <w:pStyle w:val="HW"/>
              <w:ind w:left="360" w:hanging="360"/>
            </w:pPr>
            <w:r w:rsidRPr="00C61F69">
              <w:t>Buggy Lab</w:t>
            </w:r>
          </w:p>
          <w:p w14:paraId="33647DE5" w14:textId="3A6C1359" w:rsidR="00DA1628" w:rsidRPr="00C61F69" w:rsidRDefault="00805500" w:rsidP="00E76A8E">
            <w:pPr>
              <w:pStyle w:val="DateInfo"/>
            </w:pPr>
            <w:r w:rsidRPr="00C61F69">
              <w:t xml:space="preserve">Intro to class.  </w:t>
            </w:r>
            <w:r w:rsidR="00DC3226">
              <w:t xml:space="preserve">More </w:t>
            </w:r>
            <w:r w:rsidRPr="00C61F69">
              <w:t xml:space="preserve">Get to </w:t>
            </w:r>
            <w:r w:rsidR="00DC3226">
              <w:t>K</w:t>
            </w:r>
            <w:r w:rsidRPr="00C61F69">
              <w:t xml:space="preserve">now </w:t>
            </w:r>
            <w:r w:rsidR="00DC3226">
              <w:t>Each Other</w:t>
            </w:r>
            <w:r w:rsidRPr="00C61F69">
              <w:t xml:space="preserve">.  Sig figs info sheet.  </w:t>
            </w:r>
          </w:p>
        </w:tc>
      </w:tr>
      <w:tr w:rsidR="00DA1628" w:rsidRPr="00C61F69" w14:paraId="1C959E35" w14:textId="77777777" w:rsidTr="00056146">
        <w:trPr>
          <w:trHeight w:hRule="exact" w:val="288"/>
          <w:jc w:val="center"/>
        </w:trPr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45C80AD9" w14:textId="114AD266" w:rsidR="00DA1628" w:rsidRPr="00C61F69" w:rsidRDefault="00F8662A" w:rsidP="00DA1628">
            <w:pPr>
              <w:pStyle w:val="Date"/>
            </w:pPr>
            <w:r w:rsidRPr="00C61F69">
              <w:t>9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26551222" w14:textId="1A79C136" w:rsidR="00DA1628" w:rsidRPr="003E61F0" w:rsidRDefault="00127176" w:rsidP="00DA1628">
            <w:pPr>
              <w:pStyle w:val="Date"/>
            </w:pPr>
            <w:r w:rsidRPr="003E61F0">
              <w:t>1</w:t>
            </w:r>
            <w:r w:rsidR="00F8662A" w:rsidRPr="003E61F0">
              <w:t>0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28A55A06" w14:textId="7FFD2E34" w:rsidR="00DA1628" w:rsidRPr="003E61F0" w:rsidRDefault="00127176" w:rsidP="00DA1628">
            <w:pPr>
              <w:pStyle w:val="Date"/>
            </w:pPr>
            <w:r w:rsidRPr="003E61F0">
              <w:t>1</w:t>
            </w:r>
            <w:r w:rsidR="00F8662A" w:rsidRPr="003E61F0">
              <w:t>1</w:t>
            </w:r>
            <w:r w:rsidR="00276D91" w:rsidRPr="003E61F0">
              <w:t xml:space="preserve"> / 1</w:t>
            </w:r>
            <w:r w:rsidR="00F8662A" w:rsidRPr="003E61F0">
              <w:t>2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6A7B7071" w14:textId="09CBC777" w:rsidR="00DA1628" w:rsidRPr="003E61F0" w:rsidRDefault="00127176" w:rsidP="00DA1628">
            <w:pPr>
              <w:pStyle w:val="Date"/>
            </w:pPr>
            <w:r w:rsidRPr="003E61F0">
              <w:t>1</w:t>
            </w:r>
            <w:r w:rsidR="00F8662A" w:rsidRPr="003E61F0">
              <w:t>3</w:t>
            </w:r>
            <w:r w:rsidR="007E5065" w:rsidRPr="003E61F0">
              <w:t xml:space="preserve">  </w:t>
            </w:r>
            <w:r w:rsidR="008644B7" w:rsidRPr="003E61F0">
              <w:t>Modified Schedule</w:t>
            </w:r>
          </w:p>
        </w:tc>
      </w:tr>
      <w:tr w:rsidR="00CE7334" w:rsidRPr="00C61F69" w14:paraId="3387EAA6" w14:textId="77777777" w:rsidTr="00056146">
        <w:trPr>
          <w:trHeight w:hRule="exact" w:val="1332"/>
          <w:jc w:val="center"/>
        </w:trPr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4AEAC5C8" w14:textId="5133432A" w:rsidR="001B41A5" w:rsidRPr="00C61F69" w:rsidRDefault="00C61F69" w:rsidP="001B41A5">
            <w:pPr>
              <w:pStyle w:val="HW"/>
            </w:pPr>
            <w:r w:rsidRPr="00C61F69">
              <w:t>None</w:t>
            </w:r>
          </w:p>
          <w:p w14:paraId="481A4BD6" w14:textId="70821A21" w:rsidR="00F54D66" w:rsidRPr="00C61F69" w:rsidRDefault="00A55E76" w:rsidP="009810F8">
            <w:pPr>
              <w:pStyle w:val="Reading"/>
            </w:pPr>
            <w:r w:rsidRPr="00C61F69">
              <w:t xml:space="preserve">Sections 2-1 </w:t>
            </w:r>
            <w:r w:rsidR="003B151D" w:rsidRPr="00C61F69">
              <w:t>to</w:t>
            </w:r>
            <w:r w:rsidRPr="00C61F69">
              <w:t xml:space="preserve"> 2-4</w:t>
            </w:r>
          </w:p>
          <w:p w14:paraId="4C86C970" w14:textId="632CDB6D" w:rsidR="00CE7334" w:rsidRPr="00C61F69" w:rsidRDefault="00AB5B23" w:rsidP="00E76A8E">
            <w:pPr>
              <w:pStyle w:val="DateInfo"/>
            </w:pPr>
            <w:r w:rsidRPr="00C61F69">
              <w:t xml:space="preserve">Intro Displacement and Velocity 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1BB3FF51" w14:textId="5EC3C20E" w:rsidR="001612FC" w:rsidRPr="003E61F0" w:rsidRDefault="001612FC" w:rsidP="001612FC">
            <w:pPr>
              <w:pStyle w:val="HW"/>
            </w:pPr>
            <w:r w:rsidRPr="003E61F0">
              <w:t>Assignment 1-</w:t>
            </w:r>
            <w:r w:rsidR="00C61F69" w:rsidRPr="003E61F0">
              <w:t>1</w:t>
            </w:r>
          </w:p>
          <w:p w14:paraId="6D62B299" w14:textId="758B8A43" w:rsidR="00CE7334" w:rsidRPr="003E61F0" w:rsidRDefault="00C26EF1" w:rsidP="00E76A8E">
            <w:pPr>
              <w:pStyle w:val="DateInfo"/>
            </w:pPr>
            <w:r w:rsidRPr="003E61F0">
              <w:t>Practice with Constant Velocity</w:t>
            </w:r>
            <w:r w:rsidR="00AB5B23" w:rsidRPr="003E61F0">
              <w:t xml:space="preserve"> 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22F4D509" w14:textId="05329C24" w:rsidR="001612FC" w:rsidRPr="003E61F0" w:rsidRDefault="001612FC" w:rsidP="001612FC">
            <w:pPr>
              <w:pStyle w:val="HW"/>
            </w:pPr>
            <w:r w:rsidRPr="003E61F0">
              <w:t>Assignment 1-</w:t>
            </w:r>
            <w:r w:rsidR="00C61F69" w:rsidRPr="003E61F0">
              <w:t>2</w:t>
            </w:r>
            <w:r w:rsidR="00E37B27" w:rsidRPr="003E61F0">
              <w:t xml:space="preserve"> and Accel Lab</w:t>
            </w:r>
          </w:p>
          <w:p w14:paraId="5576E36E" w14:textId="019CB905" w:rsidR="00CE7334" w:rsidRPr="003E61F0" w:rsidRDefault="00C26EF1" w:rsidP="00E76A8E">
            <w:pPr>
              <w:pStyle w:val="DateInfo"/>
            </w:pPr>
            <w:r w:rsidRPr="003E61F0">
              <w:t>Introduce Acceleration / Acceleration on a Ramp Lab (Due by End of Period</w:t>
            </w:r>
            <w:r w:rsidR="008172D3" w:rsidRPr="003E61F0">
              <w:t>)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33A9F2B4" w14:textId="58627CFC" w:rsidR="001612FC" w:rsidRPr="003E61F0" w:rsidRDefault="001612FC" w:rsidP="001612FC">
            <w:pPr>
              <w:pStyle w:val="HW"/>
            </w:pPr>
            <w:r w:rsidRPr="003E61F0">
              <w:t>Assignment 1-</w:t>
            </w:r>
            <w:r w:rsidR="00C61F69" w:rsidRPr="003E61F0">
              <w:t>3</w:t>
            </w:r>
          </w:p>
          <w:p w14:paraId="0E0A1302" w14:textId="6A64CD89" w:rsidR="00CE7334" w:rsidRPr="003E61F0" w:rsidRDefault="004F7E7E" w:rsidP="00E76A8E">
            <w:pPr>
              <w:pStyle w:val="DateInfo"/>
            </w:pPr>
            <w:r w:rsidRPr="003E61F0">
              <w:t>Kinematics Equations Packet</w:t>
            </w:r>
            <w:r w:rsidR="0057019B" w:rsidRPr="003E61F0">
              <w:t xml:space="preserve"> </w:t>
            </w:r>
            <w:r w:rsidR="00E37B27" w:rsidRPr="003E61F0">
              <w:t>(Due Monday)</w:t>
            </w:r>
          </w:p>
        </w:tc>
      </w:tr>
      <w:tr w:rsidR="00715CB3" w:rsidRPr="00C61F69" w14:paraId="3DD71D03" w14:textId="77777777" w:rsidTr="00056146">
        <w:trPr>
          <w:trHeight w:hRule="exact" w:val="288"/>
          <w:jc w:val="center"/>
        </w:trPr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0041C19E" w14:textId="3195AFAF" w:rsidR="00715CB3" w:rsidRPr="00C61F69" w:rsidRDefault="00F8662A" w:rsidP="0060395A">
            <w:pPr>
              <w:pStyle w:val="Date"/>
            </w:pPr>
            <w:r w:rsidRPr="00C61F69">
              <w:t>16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75AD7FAB" w14:textId="7FE7C463" w:rsidR="00715CB3" w:rsidRPr="00C61F69" w:rsidRDefault="00F8662A" w:rsidP="0060395A">
            <w:pPr>
              <w:pStyle w:val="Date"/>
            </w:pPr>
            <w:r w:rsidRPr="00C61F69">
              <w:t>17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1C07C8F2" w14:textId="43E28F57" w:rsidR="00715CB3" w:rsidRPr="00C61F69" w:rsidRDefault="00F8662A" w:rsidP="00805500">
            <w:pPr>
              <w:pStyle w:val="Date"/>
              <w:tabs>
                <w:tab w:val="left" w:pos="1100"/>
              </w:tabs>
            </w:pPr>
            <w:r w:rsidRPr="00C61F69">
              <w:t>18</w:t>
            </w:r>
            <w:r w:rsidR="00276D91" w:rsidRPr="00C61F69">
              <w:t xml:space="preserve"> / </w:t>
            </w:r>
            <w:r w:rsidRPr="00C61F69">
              <w:t>19</w:t>
            </w:r>
            <w:r w:rsidR="00805500" w:rsidRPr="00C61F69">
              <w:t xml:space="preserve">  Open House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71B4BD82" w14:textId="76BE3FC4" w:rsidR="00715CB3" w:rsidRPr="00C61F69" w:rsidRDefault="00127176" w:rsidP="0060395A">
            <w:pPr>
              <w:pStyle w:val="Date"/>
            </w:pPr>
            <w:r w:rsidRPr="00C61F69">
              <w:t>2</w:t>
            </w:r>
            <w:r w:rsidR="00F8662A" w:rsidRPr="00C61F69">
              <w:t>0</w:t>
            </w:r>
            <w:r w:rsidR="00963AA6">
              <w:t xml:space="preserve"> </w:t>
            </w:r>
          </w:p>
        </w:tc>
      </w:tr>
      <w:tr w:rsidR="006D08B1" w:rsidRPr="00C61F69" w14:paraId="66245801" w14:textId="77777777" w:rsidTr="00056146">
        <w:trPr>
          <w:trHeight w:hRule="exact" w:val="1593"/>
          <w:jc w:val="center"/>
        </w:trPr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38E48E84" w14:textId="30E126E8" w:rsidR="001612FC" w:rsidRPr="00C61F69" w:rsidRDefault="00E37B27" w:rsidP="001612FC">
            <w:pPr>
              <w:pStyle w:val="HW"/>
              <w:ind w:left="360" w:hanging="360"/>
            </w:pPr>
            <w:r>
              <w:t>Kinematics Packet</w:t>
            </w:r>
          </w:p>
          <w:p w14:paraId="4D9B8A6A" w14:textId="27F87E73" w:rsidR="009810F8" w:rsidRPr="00C61F69" w:rsidRDefault="00A55E76" w:rsidP="009810F8">
            <w:pPr>
              <w:pStyle w:val="Reading"/>
            </w:pPr>
            <w:r w:rsidRPr="00C61F69">
              <w:t>Sections 2-</w:t>
            </w:r>
            <w:r w:rsidR="003B151D" w:rsidRPr="00C61F69">
              <w:t>5, 2-6, 2-8</w:t>
            </w:r>
          </w:p>
          <w:p w14:paraId="687C6A10" w14:textId="1C0EDDB2" w:rsidR="006D08B1" w:rsidRPr="00C61F69" w:rsidRDefault="004F7E7E" w:rsidP="00E76A8E">
            <w:pPr>
              <w:pStyle w:val="DateInfo"/>
            </w:pPr>
            <w:r w:rsidRPr="00C61F69">
              <w:t>Take Big Five for a Drive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5996823A" w14:textId="76F5D146" w:rsidR="001B41A5" w:rsidRPr="003E61F0" w:rsidRDefault="00C61F69" w:rsidP="001B41A5">
            <w:pPr>
              <w:pStyle w:val="HW"/>
            </w:pPr>
            <w:r w:rsidRPr="003E61F0">
              <w:t>None</w:t>
            </w:r>
          </w:p>
          <w:p w14:paraId="312E1070" w14:textId="3D1B9536" w:rsidR="006D08B1" w:rsidRPr="003E61F0" w:rsidRDefault="004F7E7E" w:rsidP="00E76A8E">
            <w:pPr>
              <w:pStyle w:val="DateInfo"/>
            </w:pPr>
            <w:r w:rsidRPr="003E61F0">
              <w:t>Motion Represented by Graphs</w:t>
            </w:r>
            <w:r w:rsidR="00F16BC1">
              <w:t>.</w:t>
            </w:r>
            <w:r w:rsidR="003E61F0">
              <w:t xml:space="preserve">  </w:t>
            </w:r>
            <w:r w:rsidR="003E61F0" w:rsidRPr="00F16BC1">
              <w:t xml:space="preserve">x vs t, v vs t, a vs t.  Slope and area.  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6CEAAA2C" w14:textId="7C76832B" w:rsidR="009810F8" w:rsidRPr="003E61F0" w:rsidRDefault="00C61F69" w:rsidP="009810F8">
            <w:pPr>
              <w:pStyle w:val="HW"/>
            </w:pPr>
            <w:r w:rsidRPr="003E61F0">
              <w:t>Assignment 1-</w:t>
            </w:r>
            <w:r w:rsidR="00E37B27" w:rsidRPr="003E61F0">
              <w:t>4</w:t>
            </w:r>
          </w:p>
          <w:p w14:paraId="67A3F0F7" w14:textId="4DA6BCFA" w:rsidR="006D08B1" w:rsidRPr="003E61F0" w:rsidRDefault="001B41A5" w:rsidP="00E76A8E">
            <w:pPr>
              <w:pStyle w:val="DateInfo"/>
            </w:pPr>
            <w:r w:rsidRPr="003E61F0">
              <w:t>How to Create a Graph.  Qualities of good physics graphs.</w:t>
            </w:r>
            <w:r w:rsidR="00BF139B" w:rsidRPr="003E61F0">
              <w:t xml:space="preserve">  </w:t>
            </w:r>
            <w:r w:rsidR="003E61F0" w:rsidRPr="00F16BC1">
              <w:t>Practice making graphs.</w:t>
            </w:r>
            <w:r w:rsidR="003E61F0" w:rsidRPr="00F16BC1">
              <w:br/>
              <w:t>Qualitative analysis of graph shapes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1BE353BB" w14:textId="036F4CA4" w:rsidR="001612FC" w:rsidRPr="00C61F69" w:rsidRDefault="00F16BC1" w:rsidP="001612FC">
            <w:pPr>
              <w:pStyle w:val="HW"/>
            </w:pPr>
            <w:r>
              <w:t>None</w:t>
            </w:r>
          </w:p>
          <w:p w14:paraId="5F875713" w14:textId="3150EB55" w:rsidR="006D08B1" w:rsidRPr="00C61F69" w:rsidRDefault="00F16BC1" w:rsidP="00E76A8E">
            <w:pPr>
              <w:pStyle w:val="DateInfo"/>
            </w:pPr>
            <w:r>
              <w:t>Lab: Walk the Graph.</w:t>
            </w:r>
            <w:r w:rsidRPr="00F16BC1">
              <w:t xml:space="preserve"> </w:t>
            </w:r>
            <w:r>
              <w:br/>
            </w:r>
            <w:r w:rsidRPr="00F16BC1">
              <w:t xml:space="preserve">Lab </w:t>
            </w:r>
            <w:r w:rsidR="00770074" w:rsidRPr="00F16BC1">
              <w:t>Quiz on 30th</w:t>
            </w:r>
          </w:p>
        </w:tc>
      </w:tr>
      <w:tr w:rsidR="00FE1102" w:rsidRPr="00C61F69" w14:paraId="69ED4415" w14:textId="77777777" w:rsidTr="00056146">
        <w:trPr>
          <w:trHeight w:hRule="exact" w:val="288"/>
          <w:jc w:val="center"/>
        </w:trPr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1B5111FB" w14:textId="59A25519" w:rsidR="00FE1102" w:rsidRPr="00963AA6" w:rsidRDefault="00917A94" w:rsidP="00FE1102">
            <w:pPr>
              <w:pStyle w:val="Date"/>
            </w:pPr>
            <w:r w:rsidRPr="00963AA6">
              <w:t>2</w:t>
            </w:r>
            <w:r w:rsidR="00F8662A" w:rsidRPr="00963AA6">
              <w:t>3</w:t>
            </w:r>
            <w:r w:rsidR="00963AA6" w:rsidRPr="00963AA6"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102B8814" w14:textId="43A77D4B" w:rsidR="00FE1102" w:rsidRPr="00963AA6" w:rsidRDefault="00127176" w:rsidP="00FE1102">
            <w:pPr>
              <w:pStyle w:val="Date"/>
            </w:pPr>
            <w:r w:rsidRPr="00963AA6">
              <w:t>2</w:t>
            </w:r>
            <w:r w:rsidR="00F8662A" w:rsidRPr="00963AA6">
              <w:t>4</w:t>
            </w:r>
            <w:r w:rsidR="00963AA6" w:rsidRPr="00963AA6"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101C16" w14:textId="06974186" w:rsidR="00FE1102" w:rsidRPr="003E61F0" w:rsidRDefault="00127176" w:rsidP="00FE1102">
            <w:pPr>
              <w:pStyle w:val="Date"/>
            </w:pPr>
            <w:r w:rsidRPr="003E61F0">
              <w:t>2</w:t>
            </w:r>
            <w:r w:rsidR="00F8662A" w:rsidRPr="003E61F0">
              <w:t>5</w:t>
            </w:r>
            <w:r w:rsidR="00276D91" w:rsidRPr="003E61F0">
              <w:t xml:space="preserve"> / </w:t>
            </w:r>
            <w:r w:rsidR="00F8662A" w:rsidRPr="003E61F0">
              <w:t>26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27A5F" w14:textId="1A9B89F2" w:rsidR="00FE1102" w:rsidRPr="00C61F69" w:rsidRDefault="00F8662A" w:rsidP="00FE1102">
            <w:pPr>
              <w:pStyle w:val="Date"/>
            </w:pPr>
            <w:r w:rsidRPr="00C61F69">
              <w:t>27</w:t>
            </w:r>
            <w:r w:rsidR="00805500" w:rsidRPr="00C61F69">
              <w:t xml:space="preserve">  </w:t>
            </w:r>
            <w:r w:rsidR="008644B7" w:rsidRPr="00C61F69">
              <w:t>Modified Schedule</w:t>
            </w:r>
          </w:p>
        </w:tc>
      </w:tr>
      <w:tr w:rsidR="00DE54C4" w:rsidRPr="00C61F69" w14:paraId="5ACF2299" w14:textId="77777777" w:rsidTr="00056146">
        <w:trPr>
          <w:trHeight w:hRule="exact" w:val="1503"/>
          <w:jc w:val="center"/>
        </w:trPr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4E59D4F6" w14:textId="37B5B5E5" w:rsidR="00DE54C4" w:rsidRPr="00C61F69" w:rsidRDefault="00C61F69" w:rsidP="00DE54C4">
            <w:pPr>
              <w:pStyle w:val="HW"/>
            </w:pPr>
            <w:r w:rsidRPr="00C61F69">
              <w:t>FR Kinematics 1</w:t>
            </w:r>
          </w:p>
          <w:p w14:paraId="449076BC" w14:textId="58BD4FD6" w:rsidR="003B151D" w:rsidRPr="00C61F69" w:rsidRDefault="003B151D" w:rsidP="003B151D">
            <w:pPr>
              <w:pStyle w:val="Reading"/>
            </w:pPr>
            <w:r w:rsidRPr="00C61F69">
              <w:t>Section 2-7</w:t>
            </w:r>
            <w:r w:rsidR="00E37B27">
              <w:t xml:space="preserve"> &amp; Freefall Reading</w:t>
            </w:r>
          </w:p>
          <w:p w14:paraId="674BBA74" w14:textId="7DD77950" w:rsidR="00DE54C4" w:rsidRPr="00C61F69" w:rsidRDefault="00963AA6" w:rsidP="00E76A8E">
            <w:pPr>
              <w:pStyle w:val="DateInfo"/>
            </w:pPr>
            <w:r w:rsidRPr="00F16BC1">
              <w:t>Acceleration on a Ramp lab</w:t>
            </w:r>
            <w:r w:rsidR="00F16BC1" w:rsidRPr="00F16BC1">
              <w:t xml:space="preserve"> using Graphs. Intro</w:t>
            </w:r>
            <w:r w:rsidR="00F16BC1">
              <w:t xml:space="preserve"> to linearization of graphs.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6C7B1DB3" w14:textId="77777777" w:rsidR="00F16BC1" w:rsidRPr="00C61F69" w:rsidRDefault="00F16BC1" w:rsidP="00F16BC1">
            <w:pPr>
              <w:pStyle w:val="HW"/>
            </w:pPr>
            <w:r w:rsidRPr="00C61F69">
              <w:t xml:space="preserve">Acceleration </w:t>
            </w:r>
            <w:r>
              <w:t xml:space="preserve">Using Graphs </w:t>
            </w:r>
            <w:r w:rsidRPr="00C61F69">
              <w:t>Lab</w:t>
            </w:r>
          </w:p>
          <w:p w14:paraId="404B8795" w14:textId="4EEED279" w:rsidR="00DE54C4" w:rsidRPr="003E61F0" w:rsidRDefault="00963AA6" w:rsidP="009810F8">
            <w:pPr>
              <w:pStyle w:val="DateInfo"/>
            </w:pPr>
            <w:r w:rsidRPr="00F16BC1">
              <w:t xml:space="preserve">Goodness day </w:t>
            </w:r>
            <w:r w:rsidR="008A7D55" w:rsidRPr="00F16BC1">
              <w:t>hitting everything.  Haven’t done big 5 or other calculations in some time.  Prep for Quiz tomorrow.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908634" w14:textId="05FDB029" w:rsidR="009810F8" w:rsidRPr="003E61F0" w:rsidRDefault="009810F8" w:rsidP="009810F8">
            <w:pPr>
              <w:pStyle w:val="HW"/>
            </w:pPr>
            <w:r w:rsidRPr="003E61F0">
              <w:t>None</w:t>
            </w:r>
          </w:p>
          <w:p w14:paraId="24520E48" w14:textId="4C88C5B6" w:rsidR="00DE54C4" w:rsidRPr="003E61F0" w:rsidRDefault="00191B86" w:rsidP="00E76A8E">
            <w:pPr>
              <w:pStyle w:val="DateInfo"/>
            </w:pPr>
            <w:r w:rsidRPr="003E61F0">
              <w:t xml:space="preserve">Kinematics </w:t>
            </w:r>
            <w:r w:rsidR="00AB5B23" w:rsidRPr="003E61F0">
              <w:t>FR Quiz</w:t>
            </w:r>
            <w:r w:rsidR="00566A11" w:rsidRPr="003E61F0">
              <w:t xml:space="preserve"> and</w:t>
            </w:r>
            <w:r w:rsidR="00287BDC" w:rsidRPr="003E61F0">
              <w:t xml:space="preserve"> </w:t>
            </w:r>
            <w:r w:rsidRPr="003E61F0">
              <w:t xml:space="preserve">Kinematics </w:t>
            </w:r>
            <w:r w:rsidR="00566A11" w:rsidRPr="003E61F0">
              <w:t>MC Quiz</w:t>
            </w:r>
            <w:r w:rsidR="00E02B81" w:rsidRPr="003E61F0">
              <w:t xml:space="preserve"> </w:t>
            </w:r>
            <w:r w:rsidR="001352B2" w:rsidRPr="003E61F0">
              <w:t>/ Find the Accel for a Falling Object Mini Lab</w:t>
            </w:r>
            <w:r w:rsidRPr="003E61F0">
              <w:t xml:space="preserve"> (Due Fri)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7AB" w14:textId="0B4D6D19" w:rsidR="00E3092E" w:rsidRPr="00C61F69" w:rsidRDefault="008644B7" w:rsidP="00E3092E">
            <w:pPr>
              <w:pStyle w:val="HW"/>
            </w:pPr>
            <w:r w:rsidRPr="00C61F69">
              <w:t>Acceleration Mini Lab</w:t>
            </w:r>
          </w:p>
          <w:p w14:paraId="7A0CDEE0" w14:textId="72B5EBD2" w:rsidR="00DE54C4" w:rsidRPr="00C61F69" w:rsidRDefault="008F7C08" w:rsidP="00E76A8E">
            <w:pPr>
              <w:pStyle w:val="DateInfo"/>
            </w:pPr>
            <w:r w:rsidRPr="00C61F69">
              <w:t xml:space="preserve">Intro Freefall / </w:t>
            </w:r>
            <w:r w:rsidR="00906037" w:rsidRPr="00C61F69">
              <w:t xml:space="preserve">Motion maps and </w:t>
            </w:r>
            <w:r w:rsidR="002346F5">
              <w:t>A</w:t>
            </w:r>
            <w:r w:rsidR="00906037" w:rsidRPr="00C61F69">
              <w:t xml:space="preserve">lternate </w:t>
            </w:r>
            <w:r w:rsidR="002346F5">
              <w:t>R</w:t>
            </w:r>
            <w:r w:rsidR="00906037" w:rsidRPr="00C61F69">
              <w:t xml:space="preserve">representations </w:t>
            </w:r>
            <w:r w:rsidR="002346F5">
              <w:t>of Motion</w:t>
            </w:r>
          </w:p>
        </w:tc>
      </w:tr>
      <w:tr w:rsidR="00FE1102" w:rsidRPr="00C61F69" w14:paraId="4D62C296" w14:textId="77777777" w:rsidTr="00056146">
        <w:trPr>
          <w:trHeight w:hRule="exact" w:val="288"/>
          <w:jc w:val="center"/>
        </w:trPr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576F1EB9" w14:textId="5C031C0C" w:rsidR="00FE1102" w:rsidRPr="00C61F69" w:rsidRDefault="00F8662A" w:rsidP="00FE1102">
            <w:pPr>
              <w:pStyle w:val="Date"/>
            </w:pPr>
            <w:r w:rsidRPr="00C61F69">
              <w:t>30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5CFA828F" w14:textId="4E43F64B" w:rsidR="00FE1102" w:rsidRPr="00C61F69" w:rsidRDefault="00F8662A" w:rsidP="00FE1102">
            <w:pPr>
              <w:pStyle w:val="Date"/>
            </w:pPr>
            <w:r w:rsidRPr="00C61F69">
              <w:t>October 1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6FA29C" w14:textId="5E988241" w:rsidR="00FE1102" w:rsidRPr="00C61F69" w:rsidRDefault="00F8662A" w:rsidP="00FE1102">
            <w:pPr>
              <w:pStyle w:val="Date"/>
            </w:pPr>
            <w:r w:rsidRPr="00C61F69">
              <w:t>2</w:t>
            </w:r>
            <w:r w:rsidR="00276D91" w:rsidRPr="00C61F69">
              <w:t xml:space="preserve"> / </w:t>
            </w:r>
            <w:r w:rsidRPr="00C61F69"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DFB6A" w14:textId="568C31CB" w:rsidR="00FE1102" w:rsidRPr="00C61F69" w:rsidRDefault="00F8662A" w:rsidP="00FE1102">
            <w:pPr>
              <w:pStyle w:val="Date"/>
            </w:pPr>
            <w:r w:rsidRPr="00C61F69">
              <w:t>4</w:t>
            </w:r>
            <w:r w:rsidR="00805500" w:rsidRPr="00C61F69">
              <w:t xml:space="preserve"> </w:t>
            </w:r>
            <w:r w:rsidR="008644B7" w:rsidRPr="00C61F69">
              <w:t xml:space="preserve"> Modified Schedule</w:t>
            </w:r>
          </w:p>
        </w:tc>
      </w:tr>
      <w:tr w:rsidR="00DE54C4" w:rsidRPr="00C61F69" w14:paraId="7474F40D" w14:textId="77777777" w:rsidTr="00056146">
        <w:trPr>
          <w:trHeight w:hRule="exact" w:val="1485"/>
          <w:jc w:val="center"/>
        </w:trPr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60CFCD5C" w14:textId="270D5E4F" w:rsidR="00872F1F" w:rsidRPr="00C61F69" w:rsidRDefault="00C61F69" w:rsidP="00872F1F">
            <w:pPr>
              <w:pStyle w:val="HW"/>
            </w:pPr>
            <w:r w:rsidRPr="00C61F69">
              <w:t>FR Kinematics 2</w:t>
            </w:r>
          </w:p>
          <w:p w14:paraId="00073C4D" w14:textId="7EFB26C8" w:rsidR="00E3092E" w:rsidRPr="00C61F69" w:rsidRDefault="00A076AD" w:rsidP="00E3092E">
            <w:pPr>
              <w:pStyle w:val="Reading"/>
            </w:pPr>
            <w:r w:rsidRPr="00C61F69">
              <w:t>Sections 3-1 to 3-5</w:t>
            </w:r>
          </w:p>
          <w:p w14:paraId="1F061D3D" w14:textId="59794717" w:rsidR="00DE54C4" w:rsidRPr="00C61F69" w:rsidRDefault="008F7C08" w:rsidP="00E76A8E">
            <w:pPr>
              <w:pStyle w:val="DateInfo"/>
            </w:pPr>
            <w:r w:rsidRPr="00C61F69">
              <w:t>Walk the Graph</w:t>
            </w:r>
            <w:r w:rsidR="00C807C0">
              <w:t xml:space="preserve"> / </w:t>
            </w:r>
            <w:r w:rsidR="00C807C0" w:rsidRPr="00C61F69">
              <w:t>Introduction to Horizontally Launched Projectiles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75630B1D" w14:textId="239B8858" w:rsidR="001612FC" w:rsidRPr="00C61F69" w:rsidRDefault="001612FC" w:rsidP="001612FC">
            <w:pPr>
              <w:pStyle w:val="HW"/>
            </w:pPr>
            <w:r w:rsidRPr="00C61F69">
              <w:t>Assignment 1-</w:t>
            </w:r>
            <w:r w:rsidR="002346F5">
              <w:t>5</w:t>
            </w:r>
          </w:p>
          <w:p w14:paraId="330E950F" w14:textId="1D14148A" w:rsidR="00DE54C4" w:rsidRPr="00C61F69" w:rsidRDefault="002346F5" w:rsidP="00E76A8E">
            <w:pPr>
              <w:pStyle w:val="DateInfo"/>
            </w:pPr>
            <w:r>
              <w:t>Horizontal Projectile Goodness (Due Block Day)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79338B" w14:textId="4B522801" w:rsidR="00DE54C4" w:rsidRPr="00C61F69" w:rsidRDefault="002346F5" w:rsidP="00DE54C4">
            <w:pPr>
              <w:pStyle w:val="HW"/>
            </w:pPr>
            <w:r>
              <w:t>Horizontal Projectile Goodness</w:t>
            </w:r>
          </w:p>
          <w:p w14:paraId="31BB4632" w14:textId="01E8AACC" w:rsidR="00DE54C4" w:rsidRPr="00C61F69" w:rsidRDefault="00187067" w:rsidP="00E76A8E">
            <w:pPr>
              <w:pStyle w:val="DateInfo"/>
            </w:pPr>
            <w:r w:rsidRPr="00C61F69">
              <w:t>Bullseye Lab</w:t>
            </w:r>
            <w:r w:rsidR="000E4176" w:rsidRPr="00C61F69">
              <w:t xml:space="preserve"> (</w:t>
            </w:r>
            <w:r w:rsidR="002346F5">
              <w:t xml:space="preserve">Lab </w:t>
            </w:r>
            <w:r w:rsidR="000E4176" w:rsidRPr="00C61F69">
              <w:t>Quiz 10/14)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753" w14:textId="43EEBE49" w:rsidR="000E4176" w:rsidRPr="00C61F69" w:rsidRDefault="00C61F69" w:rsidP="000E4176">
            <w:pPr>
              <w:pStyle w:val="HW"/>
            </w:pPr>
            <w:r w:rsidRPr="00C61F69">
              <w:t>None</w:t>
            </w:r>
          </w:p>
          <w:p w14:paraId="7D3EFCCB" w14:textId="0AF859D4" w:rsidR="00DE54C4" w:rsidRPr="00C61F69" w:rsidRDefault="00C807C0" w:rsidP="00E76A8E">
            <w:pPr>
              <w:pStyle w:val="DateInfo"/>
            </w:pPr>
            <w:r w:rsidRPr="00C61F69">
              <w:t xml:space="preserve">Introduction to Vectors </w:t>
            </w:r>
            <w:r>
              <w:t xml:space="preserve">/ </w:t>
            </w:r>
            <w:r>
              <w:t xml:space="preserve">Horizontal Projectile </w:t>
            </w:r>
            <w:r w:rsidR="008B2810">
              <w:t xml:space="preserve">with Vectors </w:t>
            </w:r>
          </w:p>
        </w:tc>
      </w:tr>
      <w:tr w:rsidR="00DA1628" w:rsidRPr="00C61F69" w14:paraId="23134527" w14:textId="77777777" w:rsidTr="00056146">
        <w:trPr>
          <w:trHeight w:hRule="exact" w:val="288"/>
          <w:jc w:val="center"/>
        </w:trPr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45C37DC0" w14:textId="26D160B6" w:rsidR="00DA1628" w:rsidRPr="00C61F69" w:rsidRDefault="00F8662A" w:rsidP="00DA1628">
            <w:pPr>
              <w:pStyle w:val="Date"/>
            </w:pPr>
            <w:bookmarkStart w:id="0" w:name="_Hlk80358454"/>
            <w:bookmarkStart w:id="1" w:name="_Hlk80358413"/>
            <w:r w:rsidRPr="00C61F69">
              <w:lastRenderedPageBreak/>
              <w:t>7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77BBFF4B" w14:textId="36AD8E00" w:rsidR="00DA1628" w:rsidRPr="00C61F69" w:rsidRDefault="00F8662A" w:rsidP="00DA1628">
            <w:pPr>
              <w:pStyle w:val="Date"/>
            </w:pPr>
            <w:r w:rsidRPr="00C61F69">
              <w:t>8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3DEA91" w14:textId="6B36FD51" w:rsidR="00DA1628" w:rsidRPr="00C61F69" w:rsidRDefault="00F8662A" w:rsidP="00DA1628">
            <w:pPr>
              <w:pStyle w:val="Date"/>
            </w:pPr>
            <w:r w:rsidRPr="00C61F69">
              <w:t>9</w:t>
            </w:r>
            <w:r w:rsidR="00917A94" w:rsidRPr="00C61F69">
              <w:t xml:space="preserve"> / 1</w:t>
            </w:r>
            <w:r w:rsidRPr="00C61F69">
              <w:t>0</w:t>
            </w:r>
            <w:r w:rsidR="00805500" w:rsidRPr="00C61F69">
              <w:t xml:space="preserve">  Super Wed</w:t>
            </w:r>
            <w:r w:rsidR="00C61F69" w:rsidRPr="00C61F69">
              <w:t>nesday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C7C24" w14:textId="11B51E5B" w:rsidR="00DA1628" w:rsidRPr="00C61F69" w:rsidRDefault="00F8662A" w:rsidP="00DA1628">
            <w:pPr>
              <w:pStyle w:val="Date"/>
            </w:pPr>
            <w:r w:rsidRPr="00C61F69">
              <w:t>11</w:t>
            </w:r>
          </w:p>
        </w:tc>
      </w:tr>
      <w:bookmarkEnd w:id="0"/>
      <w:tr w:rsidR="00DA1628" w:rsidRPr="00C61F69" w14:paraId="53E7E46D" w14:textId="77777777" w:rsidTr="00056146">
        <w:trPr>
          <w:trHeight w:hRule="exact" w:val="1512"/>
          <w:jc w:val="center"/>
        </w:trPr>
        <w:tc>
          <w:tcPr>
            <w:tcW w:w="3456" w:type="dxa"/>
            <w:tcBorders>
              <w:top w:val="nil"/>
              <w:bottom w:val="nil"/>
            </w:tcBorders>
          </w:tcPr>
          <w:p w14:paraId="2BA07AAA" w14:textId="217B3A85" w:rsidR="001612FC" w:rsidRPr="00C61F69" w:rsidRDefault="00C61F69" w:rsidP="001612FC">
            <w:pPr>
              <w:pStyle w:val="HW"/>
              <w:ind w:left="360" w:hanging="360"/>
            </w:pPr>
            <w:r w:rsidRPr="00C61F69">
              <w:t>FR Kinematics 3</w:t>
            </w:r>
          </w:p>
          <w:p w14:paraId="2E2394F6" w14:textId="5BCF2926" w:rsidR="000E4176" w:rsidRPr="00C61F69" w:rsidRDefault="00A076AD" w:rsidP="000E4176">
            <w:pPr>
              <w:pStyle w:val="Reading"/>
            </w:pPr>
            <w:r w:rsidRPr="00C61F69">
              <w:t xml:space="preserve">Sections </w:t>
            </w:r>
            <w:r w:rsidR="008644B7" w:rsidRPr="00C61F69">
              <w:t>3-6 to 3-8</w:t>
            </w:r>
          </w:p>
          <w:p w14:paraId="72E37D19" w14:textId="44FD2C23" w:rsidR="00DA1628" w:rsidRPr="00C61F69" w:rsidRDefault="008B2810" w:rsidP="00E76A8E">
            <w:pPr>
              <w:pStyle w:val="DateInfo"/>
            </w:pPr>
            <w:r w:rsidRPr="00C61F69">
              <w:t xml:space="preserve">Monkey </w:t>
            </w:r>
            <w:r>
              <w:t>and Hutner</w:t>
            </w:r>
            <w:r w:rsidRPr="00C61F69">
              <w:t xml:space="preserve"> / Projectiles Launched at an Angle</w:t>
            </w:r>
            <w:r w:rsidRPr="00C61F69">
              <w:t xml:space="preserve"> 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14:paraId="322F5188" w14:textId="68C7764E" w:rsidR="00917A94" w:rsidRPr="00C61F69" w:rsidRDefault="001612FC" w:rsidP="00917A94">
            <w:pPr>
              <w:pStyle w:val="HW"/>
            </w:pPr>
            <w:r w:rsidRPr="00C61F69">
              <w:t>Assignment 1-</w:t>
            </w:r>
            <w:r w:rsidR="002346F5">
              <w:t>6</w:t>
            </w:r>
          </w:p>
          <w:p w14:paraId="573C6C8A" w14:textId="08B88453" w:rsidR="00DA1628" w:rsidRPr="00C61F69" w:rsidRDefault="00B444A5" w:rsidP="00E76A8E">
            <w:pPr>
              <w:pStyle w:val="DateInfo"/>
            </w:pPr>
            <w:r w:rsidRPr="00C61F69">
              <w:t xml:space="preserve">Complex projectile problems.  </w:t>
            </w:r>
            <w:r w:rsidR="00566A11" w:rsidRPr="00C61F69">
              <w:t>More on Angled Launches</w:t>
            </w:r>
          </w:p>
        </w:tc>
        <w:tc>
          <w:tcPr>
            <w:tcW w:w="3456" w:type="dxa"/>
            <w:tcBorders>
              <w:top w:val="nil"/>
              <w:bottom w:val="nil"/>
              <w:right w:val="single" w:sz="4" w:space="0" w:color="auto"/>
            </w:tcBorders>
          </w:tcPr>
          <w:p w14:paraId="1B0CD13A" w14:textId="44FE333A" w:rsidR="001612FC" w:rsidRDefault="00C61F69" w:rsidP="001612FC">
            <w:pPr>
              <w:pStyle w:val="HW"/>
            </w:pPr>
            <w:r w:rsidRPr="00C61F69">
              <w:t>None</w:t>
            </w:r>
          </w:p>
          <w:p w14:paraId="441CCACA" w14:textId="332507E8" w:rsidR="00DA1628" w:rsidRPr="00C61F69" w:rsidRDefault="002346F5" w:rsidP="002346F5">
            <w:pPr>
              <w:pStyle w:val="DateInfo"/>
            </w:pPr>
            <w:r w:rsidRPr="00C61F69">
              <w:t>2d Motion Without Acceleration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8D5D" w14:textId="6FF19F9A" w:rsidR="00DA1628" w:rsidRPr="00C61F69" w:rsidRDefault="000E4176" w:rsidP="000E4176">
            <w:pPr>
              <w:pStyle w:val="NoClass"/>
            </w:pPr>
            <w:r w:rsidRPr="00C61F69">
              <w:t>No School</w:t>
            </w:r>
          </w:p>
        </w:tc>
      </w:tr>
      <w:tr w:rsidR="00C86B11" w:rsidRPr="00C61F69" w14:paraId="13F1342B" w14:textId="77777777" w:rsidTr="00056146">
        <w:trPr>
          <w:trHeight w:hRule="exact" w:val="288"/>
          <w:jc w:val="center"/>
        </w:trPr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114C7459" w14:textId="571780C7" w:rsidR="00C86B11" w:rsidRPr="00C61F69" w:rsidRDefault="00C86B11" w:rsidP="006952CE">
            <w:pPr>
              <w:pStyle w:val="Date"/>
            </w:pPr>
            <w:r w:rsidRPr="00C61F69">
              <w:t>1</w:t>
            </w:r>
            <w:r w:rsidR="00805500" w:rsidRPr="00C61F69">
              <w:t>4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</w:tcBorders>
          </w:tcPr>
          <w:p w14:paraId="3D18263E" w14:textId="0BB19325" w:rsidR="00C86B11" w:rsidRPr="00C61F69" w:rsidRDefault="00C86B11" w:rsidP="006952CE">
            <w:pPr>
              <w:pStyle w:val="Date"/>
            </w:pPr>
            <w:r w:rsidRPr="00C61F69">
              <w:t>1</w:t>
            </w:r>
            <w:r w:rsidR="00805500" w:rsidRPr="00C61F69">
              <w:t>5</w:t>
            </w:r>
          </w:p>
        </w:tc>
        <w:tc>
          <w:tcPr>
            <w:tcW w:w="34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7FDCEE" w14:textId="396C8B40" w:rsidR="00C86B11" w:rsidRPr="00C61F69" w:rsidRDefault="00805500" w:rsidP="006952CE">
            <w:pPr>
              <w:pStyle w:val="Date"/>
            </w:pPr>
            <w:r w:rsidRPr="00C61F69">
              <w:t>16</w:t>
            </w:r>
            <w:r w:rsidR="00C86B11" w:rsidRPr="00C61F69">
              <w:t xml:space="preserve"> / </w:t>
            </w:r>
            <w:r w:rsidRPr="00C61F69">
              <w:t xml:space="preserve">17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B9071" w14:textId="26AD1CE3" w:rsidR="00C86B11" w:rsidRPr="00C61F69" w:rsidRDefault="00805500" w:rsidP="006952CE">
            <w:pPr>
              <w:pStyle w:val="Date"/>
            </w:pPr>
            <w:r w:rsidRPr="00C61F69">
              <w:t>18</w:t>
            </w:r>
          </w:p>
        </w:tc>
      </w:tr>
      <w:tr w:rsidR="00C86B11" w:rsidRPr="00C61F69" w14:paraId="576AD14A" w14:textId="77777777" w:rsidTr="00056146">
        <w:trPr>
          <w:trHeight w:hRule="exact" w:val="1431"/>
          <w:jc w:val="center"/>
        </w:trPr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6343B8C2" w14:textId="2FA528BF" w:rsidR="001612FC" w:rsidRPr="00C61F69" w:rsidRDefault="00C61F69" w:rsidP="001612FC">
            <w:pPr>
              <w:pStyle w:val="HW"/>
            </w:pPr>
            <w:r w:rsidRPr="00C61F69">
              <w:t>FR Kinematics 4</w:t>
            </w:r>
          </w:p>
          <w:p w14:paraId="5CC5A5F5" w14:textId="32EC80EC" w:rsidR="000E4176" w:rsidRPr="00C61F69" w:rsidRDefault="008644B7" w:rsidP="000E4176">
            <w:pPr>
              <w:pStyle w:val="Reading"/>
            </w:pPr>
            <w:r w:rsidRPr="00C61F69">
              <w:t>None This Week</w:t>
            </w:r>
          </w:p>
          <w:p w14:paraId="5E4FA08B" w14:textId="0A9332CC" w:rsidR="009B0156" w:rsidRPr="00C61F69" w:rsidRDefault="002346F5" w:rsidP="002B40D9">
            <w:pPr>
              <w:pStyle w:val="DateInfo"/>
            </w:pPr>
            <w:r w:rsidRPr="00C61F69">
              <w:t>Bull’s Eye Lab Quiz</w:t>
            </w:r>
            <w:r>
              <w:t xml:space="preserve"> / </w:t>
            </w:r>
            <w:r w:rsidR="000E4176" w:rsidRPr="00C61F69">
              <w:t xml:space="preserve">Practice </w:t>
            </w:r>
            <w:r w:rsidR="00B444A5" w:rsidRPr="00C61F69">
              <w:t>2d Motion Withou</w:t>
            </w:r>
            <w:r w:rsidR="002B40D9">
              <w:t xml:space="preserve">t </w:t>
            </w:r>
            <w:r w:rsidR="00E60D54">
              <w:t>Acceleration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</w:tcBorders>
          </w:tcPr>
          <w:p w14:paraId="7C3316E7" w14:textId="2E815490" w:rsidR="00AB5B23" w:rsidRPr="00C61F69" w:rsidRDefault="00AB5B23" w:rsidP="00AB5B23">
            <w:pPr>
              <w:pStyle w:val="HW"/>
              <w:ind w:left="360" w:hanging="360"/>
            </w:pPr>
            <w:r w:rsidRPr="00C61F69">
              <w:t>Assignment 1-</w:t>
            </w:r>
            <w:r w:rsidR="00E60D54">
              <w:t>7</w:t>
            </w:r>
          </w:p>
          <w:p w14:paraId="2FCED96D" w14:textId="2873C401" w:rsidR="00C86B11" w:rsidRPr="00C61F69" w:rsidRDefault="00AB5B23" w:rsidP="00E76A8E">
            <w:pPr>
              <w:pStyle w:val="DateInfo"/>
            </w:pPr>
            <w:r w:rsidRPr="00C61F69">
              <w:t>Practice All 1D and 2D Motion</w:t>
            </w:r>
          </w:p>
        </w:tc>
        <w:tc>
          <w:tcPr>
            <w:tcW w:w="34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9DDB6" w14:textId="21B5EA7F" w:rsidR="000E4176" w:rsidRPr="00C61F69" w:rsidRDefault="000E4176" w:rsidP="000E4176">
            <w:pPr>
              <w:pStyle w:val="HW"/>
            </w:pPr>
            <w:r w:rsidRPr="00C61F69">
              <w:t>None</w:t>
            </w:r>
          </w:p>
          <w:p w14:paraId="2D77F7C6" w14:textId="04C5C6FB" w:rsidR="00C86B11" w:rsidRPr="00C61F69" w:rsidRDefault="000E4176" w:rsidP="00E76A8E">
            <w:pPr>
              <w:pStyle w:val="DateInfo"/>
            </w:pPr>
            <w:r w:rsidRPr="00C61F69">
              <w:t xml:space="preserve">Prepare for Unit Exam / </w:t>
            </w:r>
            <w:r w:rsidR="00E60D54">
              <w:t xml:space="preserve">Kinematics </w:t>
            </w:r>
            <w:r w:rsidR="00B945C0">
              <w:t>Multiple Choice</w:t>
            </w:r>
            <w:r w:rsidR="00E60D54">
              <w:t xml:space="preserve"> Test</w:t>
            </w:r>
            <w:r w:rsidR="007A4819" w:rsidRPr="00C61F69">
              <w:t xml:space="preserve"> 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5AF" w14:textId="42C6F31C" w:rsidR="000E4176" w:rsidRPr="00C61F69" w:rsidRDefault="000E4176" w:rsidP="000E4176">
            <w:pPr>
              <w:pStyle w:val="HW"/>
            </w:pPr>
            <w:r w:rsidRPr="00C61F69">
              <w:t>None</w:t>
            </w:r>
          </w:p>
          <w:p w14:paraId="6E694437" w14:textId="3E328E3B" w:rsidR="00C86B11" w:rsidRPr="00C61F69" w:rsidRDefault="00E60D54" w:rsidP="00E76A8E">
            <w:pPr>
              <w:pStyle w:val="DateInfo"/>
            </w:pPr>
            <w:r>
              <w:t>Kinematics</w:t>
            </w:r>
            <w:r w:rsidR="00AB5B23" w:rsidRPr="00C61F69">
              <w:t xml:space="preserve"> </w:t>
            </w:r>
            <w:r w:rsidR="00B945C0">
              <w:t>Free Response</w:t>
            </w:r>
            <w:r w:rsidR="00AB5B23" w:rsidRPr="00C61F69">
              <w:t xml:space="preserve"> Test</w:t>
            </w:r>
          </w:p>
        </w:tc>
      </w:tr>
      <w:bookmarkEnd w:id="1"/>
    </w:tbl>
    <w:p w14:paraId="01097C7B" w14:textId="77777777" w:rsidR="00AD693B" w:rsidRPr="003A39FB" w:rsidRDefault="00AD693B" w:rsidP="002B40D9"/>
    <w:sectPr w:rsidR="00AD693B" w:rsidRPr="003A39FB" w:rsidSect="00056146">
      <w:headerReference w:type="first" r:id="rId8"/>
      <w:type w:val="continuous"/>
      <w:pgSz w:w="15840" w:h="12240" w:orient="landscape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2E0D" w14:textId="77777777" w:rsidR="00DC19EE" w:rsidRDefault="00DC19EE">
      <w:r>
        <w:separator/>
      </w:r>
    </w:p>
  </w:endnote>
  <w:endnote w:type="continuationSeparator" w:id="0">
    <w:p w14:paraId="1ED03438" w14:textId="77777777" w:rsidR="00DC19EE" w:rsidRDefault="00DC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1D38" w14:textId="77777777" w:rsidR="00DC19EE" w:rsidRDefault="00DC19EE">
      <w:r>
        <w:separator/>
      </w:r>
    </w:p>
  </w:footnote>
  <w:footnote w:type="continuationSeparator" w:id="0">
    <w:p w14:paraId="66A6543C" w14:textId="77777777" w:rsidR="00DC19EE" w:rsidRDefault="00DC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D79F" w14:textId="2F2085F0" w:rsidR="00E37B27" w:rsidRDefault="00E37B27" w:rsidP="00E37B27">
    <w:pPr>
      <w:pStyle w:val="Title"/>
    </w:pPr>
    <w:r>
      <w:t>Unit 1 Calendar</w:t>
    </w:r>
    <w:r w:rsidR="00F16BC1">
      <w:t xml:space="preserve"> revised</w:t>
    </w:r>
    <w:r>
      <w:tab/>
      <w:t>AP Physics 1</w:t>
    </w:r>
  </w:p>
  <w:p w14:paraId="79199367" w14:textId="7816552A" w:rsidR="00D72D54" w:rsidRPr="00962AEA" w:rsidRDefault="00E37B27" w:rsidP="00E37B27">
    <w:pPr>
      <w:pStyle w:val="MiniTitle"/>
      <w:tabs>
        <w:tab w:val="right" w:pos="15120"/>
      </w:tabs>
    </w:pPr>
    <w:r>
      <w:t>Kinematics</w:t>
    </w:r>
    <w:r>
      <w:tab/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A68B954"/>
    <w:lvl w:ilvl="0">
      <w:start w:val="1"/>
      <w:numFmt w:val="decimal"/>
      <w:pStyle w:val="SchedHeader"/>
      <w:lvlText w:val="%1–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36564A"/>
    <w:multiLevelType w:val="multilevel"/>
    <w:tmpl w:val="7AE045C6"/>
    <w:lvl w:ilvl="0">
      <w:start w:val="1"/>
      <w:numFmt w:val="none"/>
      <w:lvlText w:val="Objective: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6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4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1440"/>
      </w:pPr>
      <w:rPr>
        <w:rFonts w:hint="default"/>
      </w:rPr>
    </w:lvl>
  </w:abstractNum>
  <w:abstractNum w:abstractNumId="2" w15:restartNumberingAfterBreak="0">
    <w:nsid w:val="1060592C"/>
    <w:multiLevelType w:val="multilevel"/>
    <w:tmpl w:val="99864226"/>
    <w:lvl w:ilvl="0">
      <w:start w:val="1"/>
      <w:numFmt w:val="none"/>
      <w:pStyle w:val="DateInfo"/>
      <w:lvlText w:val="In Class:"/>
      <w:lvlJc w:val="left"/>
      <w:pPr>
        <w:tabs>
          <w:tab w:val="num" w:pos="1080"/>
        </w:tabs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1B3259C"/>
    <w:multiLevelType w:val="multilevel"/>
    <w:tmpl w:val="6CCEB44A"/>
    <w:lvl w:ilvl="0">
      <w:start w:val="1"/>
      <w:numFmt w:val="decimal"/>
      <w:pStyle w:val="MC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pStyle w:val="MCAns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97848D3"/>
    <w:multiLevelType w:val="hybridMultilevel"/>
    <w:tmpl w:val="8A740698"/>
    <w:lvl w:ilvl="0" w:tplc="5AE43A7A">
      <w:start w:val="1"/>
      <w:numFmt w:val="none"/>
      <w:pStyle w:val="HW"/>
      <w:lvlText w:val="Due Today:"/>
      <w:lvlJc w:val="left"/>
      <w:pPr>
        <w:tabs>
          <w:tab w:val="num" w:pos="1080"/>
        </w:tabs>
        <w:ind w:left="36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71477"/>
    <w:multiLevelType w:val="hybridMultilevel"/>
    <w:tmpl w:val="A4D659EA"/>
    <w:lvl w:ilvl="0" w:tplc="84CE68CC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7C1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16D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AB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49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4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CF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0E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EB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26333"/>
    <w:multiLevelType w:val="multilevel"/>
    <w:tmpl w:val="1402FD6E"/>
    <w:lvl w:ilvl="0">
      <w:start w:val="1"/>
      <w:numFmt w:val="none"/>
      <w:pStyle w:val="Reading"/>
      <w:lvlText w:val="%1Reading: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CD2E53"/>
    <w:multiLevelType w:val="hybridMultilevel"/>
    <w:tmpl w:val="A42CA240"/>
    <w:lvl w:ilvl="0" w:tplc="9154BC0E">
      <w:start w:val="1"/>
      <w:numFmt w:val="upperLetter"/>
      <w:pStyle w:val="Ans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87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CB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47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49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AC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8B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21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70CEB"/>
    <w:multiLevelType w:val="multilevel"/>
    <w:tmpl w:val="AC302B42"/>
    <w:lvl w:ilvl="0">
      <w:start w:val="1"/>
      <w:numFmt w:val="none"/>
      <w:lvlText w:val="Objective: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6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4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1440"/>
      </w:pPr>
      <w:rPr>
        <w:rFonts w:hint="default"/>
      </w:rPr>
    </w:lvl>
  </w:abstractNum>
  <w:abstractNum w:abstractNumId="9" w15:restartNumberingAfterBreak="0">
    <w:nsid w:val="36E51DFE"/>
    <w:multiLevelType w:val="multilevel"/>
    <w:tmpl w:val="8C26FBA2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54A8"/>
    <w:multiLevelType w:val="hybridMultilevel"/>
    <w:tmpl w:val="DB46AE4A"/>
    <w:lvl w:ilvl="0" w:tplc="482AD10C">
      <w:start w:val="1"/>
      <w:numFmt w:val="decimal"/>
      <w:pStyle w:val="Objective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4F19C4"/>
    <w:multiLevelType w:val="hybridMultilevel"/>
    <w:tmpl w:val="E74620F8"/>
    <w:lvl w:ilvl="0" w:tplc="49D26282">
      <w:start w:val="1"/>
      <w:numFmt w:val="bullet"/>
      <w:pStyle w:val="Big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84C99"/>
    <w:multiLevelType w:val="hybridMultilevel"/>
    <w:tmpl w:val="85B6FF42"/>
    <w:lvl w:ilvl="0" w:tplc="FFFFFFFF">
      <w:start w:val="1"/>
      <w:numFmt w:val="bullet"/>
      <w:pStyle w:val="BulletList2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6394"/>
    <w:multiLevelType w:val="multilevel"/>
    <w:tmpl w:val="73CA7BF8"/>
    <w:lvl w:ilvl="0">
      <w:start w:val="1"/>
      <w:numFmt w:val="decimal"/>
      <w:pStyle w:val="QuestionBullet"/>
      <w:lvlText w:val="Q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784291A"/>
    <w:multiLevelType w:val="multilevel"/>
    <w:tmpl w:val="DB46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36F84"/>
    <w:multiLevelType w:val="multilevel"/>
    <w:tmpl w:val="7624D2B0"/>
    <w:lvl w:ilvl="0">
      <w:start w:val="1"/>
      <w:numFmt w:val="decimal"/>
      <w:pStyle w:val="FreeResponse"/>
      <w:lvlText w:val="Mech 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6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4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1440"/>
      </w:pPr>
      <w:rPr>
        <w:rFonts w:hint="default"/>
      </w:rPr>
    </w:lvl>
  </w:abstractNum>
  <w:abstractNum w:abstractNumId="16" w15:restartNumberingAfterBreak="0">
    <w:nsid w:val="74D60BFF"/>
    <w:multiLevelType w:val="multilevel"/>
    <w:tmpl w:val="20D018B8"/>
    <w:lvl w:ilvl="0">
      <w:start w:val="1"/>
      <w:numFmt w:val="none"/>
      <w:pStyle w:val="ObjNumber"/>
      <w:lvlText w:val="Objectives: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6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4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1440"/>
      </w:pPr>
      <w:rPr>
        <w:rFonts w:hint="default"/>
      </w:rPr>
    </w:lvl>
  </w:abstractNum>
  <w:abstractNum w:abstractNumId="17" w15:restartNumberingAfterBreak="0">
    <w:nsid w:val="78FD49DD"/>
    <w:multiLevelType w:val="hybridMultilevel"/>
    <w:tmpl w:val="0C0EC90E"/>
    <w:lvl w:ilvl="0" w:tplc="C8A87C16">
      <w:start w:val="1"/>
      <w:numFmt w:val="upperRoman"/>
      <w:pStyle w:val="APRoman"/>
      <w:lvlText w:val="%1."/>
      <w:lvlJc w:val="right"/>
      <w:pPr>
        <w:tabs>
          <w:tab w:val="num" w:pos="936"/>
        </w:tabs>
        <w:ind w:left="936" w:hanging="216"/>
      </w:pPr>
      <w:rPr>
        <w:rFonts w:hint="default"/>
      </w:rPr>
    </w:lvl>
    <w:lvl w:ilvl="1" w:tplc="F334B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80B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EF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A7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45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0B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AA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65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A77E6"/>
    <w:multiLevelType w:val="multilevel"/>
    <w:tmpl w:val="AA02A35A"/>
    <w:lvl w:ilvl="0">
      <w:start w:val="1"/>
      <w:numFmt w:val="decimal"/>
      <w:pStyle w:val="APMultChoic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APMultChoiceAnsw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EAD053F"/>
    <w:multiLevelType w:val="hybridMultilevel"/>
    <w:tmpl w:val="C5283F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729618">
    <w:abstractNumId w:val="9"/>
  </w:num>
  <w:num w:numId="2" w16cid:durableId="1137987315">
    <w:abstractNumId w:val="7"/>
  </w:num>
  <w:num w:numId="3" w16cid:durableId="2050641097">
    <w:abstractNumId w:val="17"/>
  </w:num>
  <w:num w:numId="4" w16cid:durableId="1417365886">
    <w:abstractNumId w:val="12"/>
  </w:num>
  <w:num w:numId="5" w16cid:durableId="1945183306">
    <w:abstractNumId w:val="5"/>
  </w:num>
  <w:num w:numId="6" w16cid:durableId="355036952">
    <w:abstractNumId w:val="13"/>
  </w:num>
  <w:num w:numId="7" w16cid:durableId="650715582">
    <w:abstractNumId w:val="9"/>
  </w:num>
  <w:num w:numId="8" w16cid:durableId="1818372627">
    <w:abstractNumId w:val="11"/>
  </w:num>
  <w:num w:numId="9" w16cid:durableId="1687052084">
    <w:abstractNumId w:val="3"/>
  </w:num>
  <w:num w:numId="10" w16cid:durableId="117263516">
    <w:abstractNumId w:val="15"/>
  </w:num>
  <w:num w:numId="11" w16cid:durableId="383677831">
    <w:abstractNumId w:val="18"/>
  </w:num>
  <w:num w:numId="12" w16cid:durableId="184561263">
    <w:abstractNumId w:val="4"/>
  </w:num>
  <w:num w:numId="13" w16cid:durableId="1806461327">
    <w:abstractNumId w:val="2"/>
  </w:num>
  <w:num w:numId="14" w16cid:durableId="77413007">
    <w:abstractNumId w:val="0"/>
  </w:num>
  <w:num w:numId="15" w16cid:durableId="1597133489">
    <w:abstractNumId w:val="19"/>
  </w:num>
  <w:num w:numId="16" w16cid:durableId="574517259">
    <w:abstractNumId w:val="10"/>
  </w:num>
  <w:num w:numId="17" w16cid:durableId="1579169640">
    <w:abstractNumId w:val="14"/>
  </w:num>
  <w:num w:numId="18" w16cid:durableId="1690641393">
    <w:abstractNumId w:val="16"/>
  </w:num>
  <w:num w:numId="19" w16cid:durableId="320695139">
    <w:abstractNumId w:val="8"/>
  </w:num>
  <w:num w:numId="20" w16cid:durableId="1066487209">
    <w:abstractNumId w:val="1"/>
  </w:num>
  <w:num w:numId="21" w16cid:durableId="606231984">
    <w:abstractNumId w:val="6"/>
  </w:num>
  <w:num w:numId="22" w16cid:durableId="780493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B5E"/>
    <w:rsid w:val="00003A4F"/>
    <w:rsid w:val="00014BAC"/>
    <w:rsid w:val="0003411B"/>
    <w:rsid w:val="00035713"/>
    <w:rsid w:val="00044A8B"/>
    <w:rsid w:val="000518DB"/>
    <w:rsid w:val="000535C0"/>
    <w:rsid w:val="00053B9A"/>
    <w:rsid w:val="00056146"/>
    <w:rsid w:val="00056E0B"/>
    <w:rsid w:val="00060681"/>
    <w:rsid w:val="00060E42"/>
    <w:rsid w:val="00062ABF"/>
    <w:rsid w:val="00063C19"/>
    <w:rsid w:val="0007025B"/>
    <w:rsid w:val="0007087D"/>
    <w:rsid w:val="0007095F"/>
    <w:rsid w:val="00070B4F"/>
    <w:rsid w:val="00072A44"/>
    <w:rsid w:val="00072BE9"/>
    <w:rsid w:val="00080351"/>
    <w:rsid w:val="00082C17"/>
    <w:rsid w:val="00083096"/>
    <w:rsid w:val="00085D07"/>
    <w:rsid w:val="00094394"/>
    <w:rsid w:val="0009515C"/>
    <w:rsid w:val="00095C0D"/>
    <w:rsid w:val="000968AB"/>
    <w:rsid w:val="000A0A57"/>
    <w:rsid w:val="000A5569"/>
    <w:rsid w:val="000B213A"/>
    <w:rsid w:val="000C009D"/>
    <w:rsid w:val="000C61EC"/>
    <w:rsid w:val="000C6C3C"/>
    <w:rsid w:val="000D65E7"/>
    <w:rsid w:val="000E3DC8"/>
    <w:rsid w:val="000E4176"/>
    <w:rsid w:val="000E43F0"/>
    <w:rsid w:val="000E5466"/>
    <w:rsid w:val="000F4234"/>
    <w:rsid w:val="000F57E6"/>
    <w:rsid w:val="00106D75"/>
    <w:rsid w:val="00107FD1"/>
    <w:rsid w:val="00110275"/>
    <w:rsid w:val="00114D9F"/>
    <w:rsid w:val="001209F3"/>
    <w:rsid w:val="00124069"/>
    <w:rsid w:val="00127176"/>
    <w:rsid w:val="00132668"/>
    <w:rsid w:val="00133C91"/>
    <w:rsid w:val="00134B46"/>
    <w:rsid w:val="001352B2"/>
    <w:rsid w:val="00140F68"/>
    <w:rsid w:val="00141598"/>
    <w:rsid w:val="0014493A"/>
    <w:rsid w:val="00144AE7"/>
    <w:rsid w:val="00150F99"/>
    <w:rsid w:val="00152610"/>
    <w:rsid w:val="00155D97"/>
    <w:rsid w:val="0016068E"/>
    <w:rsid w:val="001612FC"/>
    <w:rsid w:val="00162A18"/>
    <w:rsid w:val="0016479A"/>
    <w:rsid w:val="00165D98"/>
    <w:rsid w:val="00174D37"/>
    <w:rsid w:val="001759C3"/>
    <w:rsid w:val="00180A91"/>
    <w:rsid w:val="00183BEF"/>
    <w:rsid w:val="0018486D"/>
    <w:rsid w:val="00185259"/>
    <w:rsid w:val="00187067"/>
    <w:rsid w:val="00191B86"/>
    <w:rsid w:val="00195464"/>
    <w:rsid w:val="001A04E5"/>
    <w:rsid w:val="001A0662"/>
    <w:rsid w:val="001A34E6"/>
    <w:rsid w:val="001A44F3"/>
    <w:rsid w:val="001A7285"/>
    <w:rsid w:val="001B01BE"/>
    <w:rsid w:val="001B13B3"/>
    <w:rsid w:val="001B41A5"/>
    <w:rsid w:val="001B5D0A"/>
    <w:rsid w:val="001C1355"/>
    <w:rsid w:val="001D78E4"/>
    <w:rsid w:val="001E4694"/>
    <w:rsid w:val="001E56DD"/>
    <w:rsid w:val="001E6986"/>
    <w:rsid w:val="001F0BC8"/>
    <w:rsid w:val="001F19A5"/>
    <w:rsid w:val="001F6B00"/>
    <w:rsid w:val="001F700D"/>
    <w:rsid w:val="00202537"/>
    <w:rsid w:val="002040D0"/>
    <w:rsid w:val="00207EF8"/>
    <w:rsid w:val="0022102A"/>
    <w:rsid w:val="00221A92"/>
    <w:rsid w:val="0022224F"/>
    <w:rsid w:val="00227DD7"/>
    <w:rsid w:val="00231C5E"/>
    <w:rsid w:val="002346F5"/>
    <w:rsid w:val="00236CCF"/>
    <w:rsid w:val="002441FA"/>
    <w:rsid w:val="002519DD"/>
    <w:rsid w:val="00253C17"/>
    <w:rsid w:val="00255345"/>
    <w:rsid w:val="00263B8D"/>
    <w:rsid w:val="00274D52"/>
    <w:rsid w:val="00276656"/>
    <w:rsid w:val="00276D91"/>
    <w:rsid w:val="002811BB"/>
    <w:rsid w:val="002845B9"/>
    <w:rsid w:val="00285A5E"/>
    <w:rsid w:val="00287BDC"/>
    <w:rsid w:val="00287DA3"/>
    <w:rsid w:val="0029127F"/>
    <w:rsid w:val="00292F6C"/>
    <w:rsid w:val="002961AE"/>
    <w:rsid w:val="002A5087"/>
    <w:rsid w:val="002B40D9"/>
    <w:rsid w:val="002C2F12"/>
    <w:rsid w:val="002D1358"/>
    <w:rsid w:val="002D4F7B"/>
    <w:rsid w:val="002D73B6"/>
    <w:rsid w:val="002E0BA6"/>
    <w:rsid w:val="002E5A77"/>
    <w:rsid w:val="002E5C8E"/>
    <w:rsid w:val="002E779D"/>
    <w:rsid w:val="002F3347"/>
    <w:rsid w:val="002F3730"/>
    <w:rsid w:val="002F40D8"/>
    <w:rsid w:val="002F419C"/>
    <w:rsid w:val="00300AA6"/>
    <w:rsid w:val="00304DDC"/>
    <w:rsid w:val="003213F3"/>
    <w:rsid w:val="00324576"/>
    <w:rsid w:val="00325D82"/>
    <w:rsid w:val="00332E40"/>
    <w:rsid w:val="003436DE"/>
    <w:rsid w:val="0035627F"/>
    <w:rsid w:val="00360AA9"/>
    <w:rsid w:val="00360ED7"/>
    <w:rsid w:val="00364288"/>
    <w:rsid w:val="003650D4"/>
    <w:rsid w:val="0037417A"/>
    <w:rsid w:val="00390F42"/>
    <w:rsid w:val="00392300"/>
    <w:rsid w:val="00394E39"/>
    <w:rsid w:val="003952D8"/>
    <w:rsid w:val="003A2D19"/>
    <w:rsid w:val="003A39FB"/>
    <w:rsid w:val="003A709A"/>
    <w:rsid w:val="003B10F0"/>
    <w:rsid w:val="003B151D"/>
    <w:rsid w:val="003B2B41"/>
    <w:rsid w:val="003B40DE"/>
    <w:rsid w:val="003B5297"/>
    <w:rsid w:val="003B7F73"/>
    <w:rsid w:val="003C083E"/>
    <w:rsid w:val="003C523A"/>
    <w:rsid w:val="003C7C49"/>
    <w:rsid w:val="003D35D6"/>
    <w:rsid w:val="003D4E47"/>
    <w:rsid w:val="003E0F56"/>
    <w:rsid w:val="003E3B5D"/>
    <w:rsid w:val="003E50E0"/>
    <w:rsid w:val="003E61F0"/>
    <w:rsid w:val="003F1490"/>
    <w:rsid w:val="003F5F1B"/>
    <w:rsid w:val="004033C5"/>
    <w:rsid w:val="0040527D"/>
    <w:rsid w:val="00406376"/>
    <w:rsid w:val="00413303"/>
    <w:rsid w:val="00413910"/>
    <w:rsid w:val="00423E4F"/>
    <w:rsid w:val="00427513"/>
    <w:rsid w:val="00437419"/>
    <w:rsid w:val="00441749"/>
    <w:rsid w:val="00441AAC"/>
    <w:rsid w:val="004420B0"/>
    <w:rsid w:val="004455BC"/>
    <w:rsid w:val="00446110"/>
    <w:rsid w:val="00446C10"/>
    <w:rsid w:val="00451C01"/>
    <w:rsid w:val="00454D66"/>
    <w:rsid w:val="00457095"/>
    <w:rsid w:val="004630B2"/>
    <w:rsid w:val="00465AE1"/>
    <w:rsid w:val="00465FC3"/>
    <w:rsid w:val="004730DF"/>
    <w:rsid w:val="00473A5B"/>
    <w:rsid w:val="00473D8D"/>
    <w:rsid w:val="0049267B"/>
    <w:rsid w:val="004A2F14"/>
    <w:rsid w:val="004B4D45"/>
    <w:rsid w:val="004B5803"/>
    <w:rsid w:val="004B7E83"/>
    <w:rsid w:val="004C0408"/>
    <w:rsid w:val="004D35CF"/>
    <w:rsid w:val="004D4AFB"/>
    <w:rsid w:val="004D7BAF"/>
    <w:rsid w:val="004E199E"/>
    <w:rsid w:val="004E1F4A"/>
    <w:rsid w:val="004E4AB2"/>
    <w:rsid w:val="004F0C35"/>
    <w:rsid w:val="004F49D8"/>
    <w:rsid w:val="004F4C4A"/>
    <w:rsid w:val="004F723E"/>
    <w:rsid w:val="004F7E7E"/>
    <w:rsid w:val="00500EA6"/>
    <w:rsid w:val="00507B84"/>
    <w:rsid w:val="00511B5D"/>
    <w:rsid w:val="00514639"/>
    <w:rsid w:val="00532C1C"/>
    <w:rsid w:val="00535E85"/>
    <w:rsid w:val="00541CFB"/>
    <w:rsid w:val="00541FFD"/>
    <w:rsid w:val="005420FC"/>
    <w:rsid w:val="00542342"/>
    <w:rsid w:val="005426B3"/>
    <w:rsid w:val="005435D1"/>
    <w:rsid w:val="00544E0B"/>
    <w:rsid w:val="00546436"/>
    <w:rsid w:val="00551518"/>
    <w:rsid w:val="00556370"/>
    <w:rsid w:val="005572AE"/>
    <w:rsid w:val="00562C29"/>
    <w:rsid w:val="0056690F"/>
    <w:rsid w:val="00566A11"/>
    <w:rsid w:val="00567110"/>
    <w:rsid w:val="0057002E"/>
    <w:rsid w:val="0057019B"/>
    <w:rsid w:val="005844C9"/>
    <w:rsid w:val="00585F5A"/>
    <w:rsid w:val="005A3025"/>
    <w:rsid w:val="005A30BF"/>
    <w:rsid w:val="005A56CB"/>
    <w:rsid w:val="005A6C5E"/>
    <w:rsid w:val="005B4913"/>
    <w:rsid w:val="005B7021"/>
    <w:rsid w:val="005B76DE"/>
    <w:rsid w:val="005C3771"/>
    <w:rsid w:val="005C4C7B"/>
    <w:rsid w:val="005C51F1"/>
    <w:rsid w:val="005C57E2"/>
    <w:rsid w:val="005D18E2"/>
    <w:rsid w:val="005D7037"/>
    <w:rsid w:val="005D7B5E"/>
    <w:rsid w:val="005E0854"/>
    <w:rsid w:val="005E7985"/>
    <w:rsid w:val="005E7F96"/>
    <w:rsid w:val="005F1D42"/>
    <w:rsid w:val="006000B7"/>
    <w:rsid w:val="00603259"/>
    <w:rsid w:val="0060395A"/>
    <w:rsid w:val="00604861"/>
    <w:rsid w:val="00613F6A"/>
    <w:rsid w:val="0061634C"/>
    <w:rsid w:val="00617835"/>
    <w:rsid w:val="0062354F"/>
    <w:rsid w:val="006248BC"/>
    <w:rsid w:val="00625B06"/>
    <w:rsid w:val="00627173"/>
    <w:rsid w:val="0063707F"/>
    <w:rsid w:val="0063768B"/>
    <w:rsid w:val="006432A6"/>
    <w:rsid w:val="006444C4"/>
    <w:rsid w:val="00645B03"/>
    <w:rsid w:val="006574B0"/>
    <w:rsid w:val="00662D26"/>
    <w:rsid w:val="00674537"/>
    <w:rsid w:val="00684C6F"/>
    <w:rsid w:val="00692D94"/>
    <w:rsid w:val="006931E2"/>
    <w:rsid w:val="006954ED"/>
    <w:rsid w:val="006A0C59"/>
    <w:rsid w:val="006A0FEC"/>
    <w:rsid w:val="006A2F2C"/>
    <w:rsid w:val="006A5FDE"/>
    <w:rsid w:val="006B5A5D"/>
    <w:rsid w:val="006C2499"/>
    <w:rsid w:val="006C40D8"/>
    <w:rsid w:val="006C50B4"/>
    <w:rsid w:val="006D08B1"/>
    <w:rsid w:val="006D321C"/>
    <w:rsid w:val="006E7DA8"/>
    <w:rsid w:val="006F2A3D"/>
    <w:rsid w:val="006F3F7A"/>
    <w:rsid w:val="006F5F70"/>
    <w:rsid w:val="006F7345"/>
    <w:rsid w:val="007046E0"/>
    <w:rsid w:val="007106B6"/>
    <w:rsid w:val="0071113E"/>
    <w:rsid w:val="00714B59"/>
    <w:rsid w:val="00715CB3"/>
    <w:rsid w:val="00716262"/>
    <w:rsid w:val="00716CFA"/>
    <w:rsid w:val="007177F0"/>
    <w:rsid w:val="00722DC5"/>
    <w:rsid w:val="00725DBD"/>
    <w:rsid w:val="00727A16"/>
    <w:rsid w:val="007328B2"/>
    <w:rsid w:val="00734A54"/>
    <w:rsid w:val="00741532"/>
    <w:rsid w:val="00742AFD"/>
    <w:rsid w:val="00744A1E"/>
    <w:rsid w:val="00746DCD"/>
    <w:rsid w:val="007542BB"/>
    <w:rsid w:val="00754F8E"/>
    <w:rsid w:val="007606E4"/>
    <w:rsid w:val="00761442"/>
    <w:rsid w:val="00761DED"/>
    <w:rsid w:val="00764EB5"/>
    <w:rsid w:val="007655A9"/>
    <w:rsid w:val="00766EA7"/>
    <w:rsid w:val="0076704E"/>
    <w:rsid w:val="00770074"/>
    <w:rsid w:val="00770755"/>
    <w:rsid w:val="007724BA"/>
    <w:rsid w:val="00780C6C"/>
    <w:rsid w:val="00782B99"/>
    <w:rsid w:val="007863AC"/>
    <w:rsid w:val="00790F3C"/>
    <w:rsid w:val="0079324A"/>
    <w:rsid w:val="007956BD"/>
    <w:rsid w:val="007A4819"/>
    <w:rsid w:val="007A5652"/>
    <w:rsid w:val="007A601C"/>
    <w:rsid w:val="007C54AB"/>
    <w:rsid w:val="007C6E8F"/>
    <w:rsid w:val="007D048B"/>
    <w:rsid w:val="007D12B9"/>
    <w:rsid w:val="007D14CA"/>
    <w:rsid w:val="007D2D10"/>
    <w:rsid w:val="007D3CC3"/>
    <w:rsid w:val="007D4C04"/>
    <w:rsid w:val="007D794F"/>
    <w:rsid w:val="007E0F40"/>
    <w:rsid w:val="007E20C7"/>
    <w:rsid w:val="007E5065"/>
    <w:rsid w:val="007F4342"/>
    <w:rsid w:val="007F53AB"/>
    <w:rsid w:val="00802B2B"/>
    <w:rsid w:val="00802CFE"/>
    <w:rsid w:val="00804DAC"/>
    <w:rsid w:val="00805500"/>
    <w:rsid w:val="00807938"/>
    <w:rsid w:val="00812C37"/>
    <w:rsid w:val="00814B85"/>
    <w:rsid w:val="00814F63"/>
    <w:rsid w:val="008157A5"/>
    <w:rsid w:val="00815E60"/>
    <w:rsid w:val="008172D3"/>
    <w:rsid w:val="008212E9"/>
    <w:rsid w:val="0082138B"/>
    <w:rsid w:val="00821CA5"/>
    <w:rsid w:val="008306E7"/>
    <w:rsid w:val="00831A24"/>
    <w:rsid w:val="00862B07"/>
    <w:rsid w:val="0086329B"/>
    <w:rsid w:val="008644B7"/>
    <w:rsid w:val="008657AD"/>
    <w:rsid w:val="00867D9A"/>
    <w:rsid w:val="00872F1F"/>
    <w:rsid w:val="00875902"/>
    <w:rsid w:val="0087626E"/>
    <w:rsid w:val="00885DF6"/>
    <w:rsid w:val="00891438"/>
    <w:rsid w:val="008938A2"/>
    <w:rsid w:val="008A7D55"/>
    <w:rsid w:val="008B2083"/>
    <w:rsid w:val="008B25D7"/>
    <w:rsid w:val="008B2810"/>
    <w:rsid w:val="008B2DE0"/>
    <w:rsid w:val="008B39EA"/>
    <w:rsid w:val="008B50E8"/>
    <w:rsid w:val="008B5636"/>
    <w:rsid w:val="008C398C"/>
    <w:rsid w:val="008C5604"/>
    <w:rsid w:val="008D0B3C"/>
    <w:rsid w:val="008D5B98"/>
    <w:rsid w:val="008E2531"/>
    <w:rsid w:val="008E5CAC"/>
    <w:rsid w:val="008F2C7D"/>
    <w:rsid w:val="008F4D59"/>
    <w:rsid w:val="008F4D8F"/>
    <w:rsid w:val="008F7C08"/>
    <w:rsid w:val="008F7EB2"/>
    <w:rsid w:val="00901585"/>
    <w:rsid w:val="00906037"/>
    <w:rsid w:val="00907DBB"/>
    <w:rsid w:val="00914426"/>
    <w:rsid w:val="00917A94"/>
    <w:rsid w:val="00920003"/>
    <w:rsid w:val="00920B73"/>
    <w:rsid w:val="00924898"/>
    <w:rsid w:val="009306D3"/>
    <w:rsid w:val="009321B1"/>
    <w:rsid w:val="00936F38"/>
    <w:rsid w:val="009435DD"/>
    <w:rsid w:val="00947706"/>
    <w:rsid w:val="0095146B"/>
    <w:rsid w:val="00951659"/>
    <w:rsid w:val="00953BFD"/>
    <w:rsid w:val="00955848"/>
    <w:rsid w:val="00955A2C"/>
    <w:rsid w:val="00962AEA"/>
    <w:rsid w:val="00963AA6"/>
    <w:rsid w:val="009728CF"/>
    <w:rsid w:val="00972D20"/>
    <w:rsid w:val="00974559"/>
    <w:rsid w:val="00977546"/>
    <w:rsid w:val="009810F8"/>
    <w:rsid w:val="00983166"/>
    <w:rsid w:val="00983376"/>
    <w:rsid w:val="0099636E"/>
    <w:rsid w:val="00997EB0"/>
    <w:rsid w:val="009A1167"/>
    <w:rsid w:val="009A7944"/>
    <w:rsid w:val="009B0156"/>
    <w:rsid w:val="009B01EB"/>
    <w:rsid w:val="009B1F48"/>
    <w:rsid w:val="009B3F5C"/>
    <w:rsid w:val="009B557D"/>
    <w:rsid w:val="009B74BC"/>
    <w:rsid w:val="009C0714"/>
    <w:rsid w:val="009C1759"/>
    <w:rsid w:val="009C212A"/>
    <w:rsid w:val="009D0CB5"/>
    <w:rsid w:val="009D345A"/>
    <w:rsid w:val="009D3E46"/>
    <w:rsid w:val="009D53CE"/>
    <w:rsid w:val="009D545A"/>
    <w:rsid w:val="009E32CB"/>
    <w:rsid w:val="009F20C4"/>
    <w:rsid w:val="009F2E8B"/>
    <w:rsid w:val="009F5EF3"/>
    <w:rsid w:val="009F746A"/>
    <w:rsid w:val="00A01532"/>
    <w:rsid w:val="00A02B64"/>
    <w:rsid w:val="00A03686"/>
    <w:rsid w:val="00A076AD"/>
    <w:rsid w:val="00A1313F"/>
    <w:rsid w:val="00A16AEF"/>
    <w:rsid w:val="00A2137E"/>
    <w:rsid w:val="00A37AE9"/>
    <w:rsid w:val="00A4076B"/>
    <w:rsid w:val="00A43368"/>
    <w:rsid w:val="00A44552"/>
    <w:rsid w:val="00A44CFD"/>
    <w:rsid w:val="00A46C9D"/>
    <w:rsid w:val="00A55E76"/>
    <w:rsid w:val="00A65410"/>
    <w:rsid w:val="00A664E7"/>
    <w:rsid w:val="00A66D50"/>
    <w:rsid w:val="00A71827"/>
    <w:rsid w:val="00A724FC"/>
    <w:rsid w:val="00A73B52"/>
    <w:rsid w:val="00A76760"/>
    <w:rsid w:val="00A76D21"/>
    <w:rsid w:val="00A80861"/>
    <w:rsid w:val="00A81F79"/>
    <w:rsid w:val="00A914CB"/>
    <w:rsid w:val="00A92653"/>
    <w:rsid w:val="00AA5832"/>
    <w:rsid w:val="00AA7A2E"/>
    <w:rsid w:val="00AB5B23"/>
    <w:rsid w:val="00AC2E85"/>
    <w:rsid w:val="00AD693B"/>
    <w:rsid w:val="00AE1D76"/>
    <w:rsid w:val="00AE33A5"/>
    <w:rsid w:val="00AE3C45"/>
    <w:rsid w:val="00AE3EDF"/>
    <w:rsid w:val="00AE6F44"/>
    <w:rsid w:val="00AF244B"/>
    <w:rsid w:val="00AF64E7"/>
    <w:rsid w:val="00B00E31"/>
    <w:rsid w:val="00B01EAD"/>
    <w:rsid w:val="00B0612B"/>
    <w:rsid w:val="00B07F1E"/>
    <w:rsid w:val="00B13670"/>
    <w:rsid w:val="00B13928"/>
    <w:rsid w:val="00B14DB3"/>
    <w:rsid w:val="00B17460"/>
    <w:rsid w:val="00B2037C"/>
    <w:rsid w:val="00B22728"/>
    <w:rsid w:val="00B234FF"/>
    <w:rsid w:val="00B25539"/>
    <w:rsid w:val="00B31597"/>
    <w:rsid w:val="00B32430"/>
    <w:rsid w:val="00B34254"/>
    <w:rsid w:val="00B40C42"/>
    <w:rsid w:val="00B42B10"/>
    <w:rsid w:val="00B444A5"/>
    <w:rsid w:val="00B47264"/>
    <w:rsid w:val="00B4791D"/>
    <w:rsid w:val="00B64493"/>
    <w:rsid w:val="00B6650E"/>
    <w:rsid w:val="00B66ED8"/>
    <w:rsid w:val="00B7104C"/>
    <w:rsid w:val="00B714CE"/>
    <w:rsid w:val="00B80DDC"/>
    <w:rsid w:val="00B8112B"/>
    <w:rsid w:val="00B81C8D"/>
    <w:rsid w:val="00B908A0"/>
    <w:rsid w:val="00B91B52"/>
    <w:rsid w:val="00B945C0"/>
    <w:rsid w:val="00B966EC"/>
    <w:rsid w:val="00BA64CF"/>
    <w:rsid w:val="00BB472D"/>
    <w:rsid w:val="00BB475F"/>
    <w:rsid w:val="00BB73E6"/>
    <w:rsid w:val="00BC33FC"/>
    <w:rsid w:val="00BE240A"/>
    <w:rsid w:val="00BE3365"/>
    <w:rsid w:val="00BE6F21"/>
    <w:rsid w:val="00BF139B"/>
    <w:rsid w:val="00BF32AA"/>
    <w:rsid w:val="00BF4CB6"/>
    <w:rsid w:val="00BF7F0A"/>
    <w:rsid w:val="00C075AA"/>
    <w:rsid w:val="00C07C6C"/>
    <w:rsid w:val="00C20617"/>
    <w:rsid w:val="00C216C2"/>
    <w:rsid w:val="00C224A2"/>
    <w:rsid w:val="00C24D8B"/>
    <w:rsid w:val="00C26EF1"/>
    <w:rsid w:val="00C27BE1"/>
    <w:rsid w:val="00C31E16"/>
    <w:rsid w:val="00C50E9F"/>
    <w:rsid w:val="00C540D6"/>
    <w:rsid w:val="00C5467C"/>
    <w:rsid w:val="00C57460"/>
    <w:rsid w:val="00C574BA"/>
    <w:rsid w:val="00C616F1"/>
    <w:rsid w:val="00C61F69"/>
    <w:rsid w:val="00C639F4"/>
    <w:rsid w:val="00C664CF"/>
    <w:rsid w:val="00C7184A"/>
    <w:rsid w:val="00C71935"/>
    <w:rsid w:val="00C7307E"/>
    <w:rsid w:val="00C801EA"/>
    <w:rsid w:val="00C80765"/>
    <w:rsid w:val="00C807C0"/>
    <w:rsid w:val="00C80A12"/>
    <w:rsid w:val="00C845F2"/>
    <w:rsid w:val="00C86B11"/>
    <w:rsid w:val="00C92EB2"/>
    <w:rsid w:val="00C95CD6"/>
    <w:rsid w:val="00C969C6"/>
    <w:rsid w:val="00C96F15"/>
    <w:rsid w:val="00CA2E9B"/>
    <w:rsid w:val="00CA618D"/>
    <w:rsid w:val="00CB6DA7"/>
    <w:rsid w:val="00CC1110"/>
    <w:rsid w:val="00CC19A5"/>
    <w:rsid w:val="00CC2787"/>
    <w:rsid w:val="00CC37F1"/>
    <w:rsid w:val="00CC6415"/>
    <w:rsid w:val="00CD2BD4"/>
    <w:rsid w:val="00CE7334"/>
    <w:rsid w:val="00CE742E"/>
    <w:rsid w:val="00CE7C86"/>
    <w:rsid w:val="00CF384B"/>
    <w:rsid w:val="00CF5FEC"/>
    <w:rsid w:val="00D0004D"/>
    <w:rsid w:val="00D00B33"/>
    <w:rsid w:val="00D01571"/>
    <w:rsid w:val="00D04192"/>
    <w:rsid w:val="00D05698"/>
    <w:rsid w:val="00D05EF1"/>
    <w:rsid w:val="00D06AB7"/>
    <w:rsid w:val="00D11D72"/>
    <w:rsid w:val="00D12A9B"/>
    <w:rsid w:val="00D16B00"/>
    <w:rsid w:val="00D2671E"/>
    <w:rsid w:val="00D309A5"/>
    <w:rsid w:val="00D30F6E"/>
    <w:rsid w:val="00D425DF"/>
    <w:rsid w:val="00D459B9"/>
    <w:rsid w:val="00D47E28"/>
    <w:rsid w:val="00D514AC"/>
    <w:rsid w:val="00D521E3"/>
    <w:rsid w:val="00D61084"/>
    <w:rsid w:val="00D65233"/>
    <w:rsid w:val="00D6766F"/>
    <w:rsid w:val="00D72D54"/>
    <w:rsid w:val="00D7315D"/>
    <w:rsid w:val="00D732D2"/>
    <w:rsid w:val="00D762A7"/>
    <w:rsid w:val="00D770C4"/>
    <w:rsid w:val="00D84520"/>
    <w:rsid w:val="00D87156"/>
    <w:rsid w:val="00D91681"/>
    <w:rsid w:val="00D9269A"/>
    <w:rsid w:val="00D96996"/>
    <w:rsid w:val="00DA0458"/>
    <w:rsid w:val="00DA1628"/>
    <w:rsid w:val="00DA35B0"/>
    <w:rsid w:val="00DA4A36"/>
    <w:rsid w:val="00DC19EE"/>
    <w:rsid w:val="00DC3226"/>
    <w:rsid w:val="00DC4EC3"/>
    <w:rsid w:val="00DC6295"/>
    <w:rsid w:val="00DD2E43"/>
    <w:rsid w:val="00DD31C1"/>
    <w:rsid w:val="00DD6392"/>
    <w:rsid w:val="00DD64FF"/>
    <w:rsid w:val="00DE13AA"/>
    <w:rsid w:val="00DE1D60"/>
    <w:rsid w:val="00DE4525"/>
    <w:rsid w:val="00DE4CF8"/>
    <w:rsid w:val="00DE54C4"/>
    <w:rsid w:val="00DE5747"/>
    <w:rsid w:val="00DE76DD"/>
    <w:rsid w:val="00DF5DCE"/>
    <w:rsid w:val="00DF6BFC"/>
    <w:rsid w:val="00DF6C62"/>
    <w:rsid w:val="00DF7B3A"/>
    <w:rsid w:val="00E01ED3"/>
    <w:rsid w:val="00E02B81"/>
    <w:rsid w:val="00E04D6B"/>
    <w:rsid w:val="00E06BDC"/>
    <w:rsid w:val="00E16FCC"/>
    <w:rsid w:val="00E17776"/>
    <w:rsid w:val="00E2248C"/>
    <w:rsid w:val="00E2654F"/>
    <w:rsid w:val="00E3092E"/>
    <w:rsid w:val="00E321A0"/>
    <w:rsid w:val="00E362F4"/>
    <w:rsid w:val="00E37B27"/>
    <w:rsid w:val="00E40DE7"/>
    <w:rsid w:val="00E42D05"/>
    <w:rsid w:val="00E45378"/>
    <w:rsid w:val="00E45742"/>
    <w:rsid w:val="00E531DA"/>
    <w:rsid w:val="00E53ABC"/>
    <w:rsid w:val="00E57294"/>
    <w:rsid w:val="00E60D54"/>
    <w:rsid w:val="00E62C87"/>
    <w:rsid w:val="00E64B8A"/>
    <w:rsid w:val="00E6606D"/>
    <w:rsid w:val="00E70191"/>
    <w:rsid w:val="00E70E13"/>
    <w:rsid w:val="00E76A8E"/>
    <w:rsid w:val="00E87839"/>
    <w:rsid w:val="00E87B78"/>
    <w:rsid w:val="00E94571"/>
    <w:rsid w:val="00EA327D"/>
    <w:rsid w:val="00EA541C"/>
    <w:rsid w:val="00EA6ED2"/>
    <w:rsid w:val="00EB029E"/>
    <w:rsid w:val="00EB2DED"/>
    <w:rsid w:val="00EB4898"/>
    <w:rsid w:val="00EB7A3D"/>
    <w:rsid w:val="00ED0EAC"/>
    <w:rsid w:val="00ED312C"/>
    <w:rsid w:val="00ED6735"/>
    <w:rsid w:val="00ED7030"/>
    <w:rsid w:val="00EE0F50"/>
    <w:rsid w:val="00EE5FBC"/>
    <w:rsid w:val="00EE7E6A"/>
    <w:rsid w:val="00EF04B8"/>
    <w:rsid w:val="00EF3928"/>
    <w:rsid w:val="00EF3C15"/>
    <w:rsid w:val="00F04B59"/>
    <w:rsid w:val="00F04D1F"/>
    <w:rsid w:val="00F11FD2"/>
    <w:rsid w:val="00F16BC1"/>
    <w:rsid w:val="00F224E4"/>
    <w:rsid w:val="00F25472"/>
    <w:rsid w:val="00F2621E"/>
    <w:rsid w:val="00F357FF"/>
    <w:rsid w:val="00F366BC"/>
    <w:rsid w:val="00F5221E"/>
    <w:rsid w:val="00F54D66"/>
    <w:rsid w:val="00F61110"/>
    <w:rsid w:val="00F64DCC"/>
    <w:rsid w:val="00F677A8"/>
    <w:rsid w:val="00F70D84"/>
    <w:rsid w:val="00F77461"/>
    <w:rsid w:val="00F8662A"/>
    <w:rsid w:val="00F907DC"/>
    <w:rsid w:val="00F90C71"/>
    <w:rsid w:val="00F93DDD"/>
    <w:rsid w:val="00FA1741"/>
    <w:rsid w:val="00FA5410"/>
    <w:rsid w:val="00FA6344"/>
    <w:rsid w:val="00FA690A"/>
    <w:rsid w:val="00FA7AC2"/>
    <w:rsid w:val="00FB01B0"/>
    <w:rsid w:val="00FB143D"/>
    <w:rsid w:val="00FB4AE5"/>
    <w:rsid w:val="00FB4D34"/>
    <w:rsid w:val="00FB7B4D"/>
    <w:rsid w:val="00FC5464"/>
    <w:rsid w:val="00FD3E72"/>
    <w:rsid w:val="00FD3EDC"/>
    <w:rsid w:val="00FD550A"/>
    <w:rsid w:val="00FD55F9"/>
    <w:rsid w:val="00FD596A"/>
    <w:rsid w:val="00FE1102"/>
    <w:rsid w:val="00FE3FE0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6AAE8"/>
  <w15:docId w15:val="{8AF747A5-FA45-47BA-8015-2EBB877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0D6"/>
    <w:rPr>
      <w:sz w:val="24"/>
      <w:szCs w:val="24"/>
    </w:rPr>
  </w:style>
  <w:style w:type="paragraph" w:styleId="Heading1">
    <w:name w:val="heading 1"/>
    <w:basedOn w:val="Normal"/>
    <w:next w:val="Normal"/>
    <w:qFormat/>
    <w:rsid w:val="00B13670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BulletList"/>
    <w:rsid w:val="00465AE1"/>
    <w:pPr>
      <w:pBdr>
        <w:bottom w:val="single" w:sz="8" w:space="1" w:color="auto"/>
        <w:between w:val="single" w:sz="8" w:space="1" w:color="auto"/>
      </w:pBdr>
      <w:tabs>
        <w:tab w:val="right" w:pos="9360"/>
      </w:tabs>
      <w:spacing w:before="240"/>
    </w:pPr>
    <w:rPr>
      <w:rFonts w:ascii="Arial" w:hAnsi="Arial"/>
      <w:b/>
      <w:sz w:val="28"/>
    </w:rPr>
  </w:style>
  <w:style w:type="paragraph" w:styleId="Footer">
    <w:name w:val="footer"/>
    <w:basedOn w:val="Normal"/>
    <w:rsid w:val="00B13670"/>
    <w:pPr>
      <w:tabs>
        <w:tab w:val="center" w:pos="4320"/>
        <w:tab w:val="right" w:pos="8640"/>
      </w:tabs>
    </w:pPr>
  </w:style>
  <w:style w:type="paragraph" w:customStyle="1" w:styleId="QuestionBullet">
    <w:name w:val="QuestionBullet"/>
    <w:rsid w:val="00ED312C"/>
    <w:pPr>
      <w:numPr>
        <w:numId w:val="6"/>
      </w:numPr>
      <w:tabs>
        <w:tab w:val="clear" w:pos="504"/>
        <w:tab w:val="num" w:pos="720"/>
      </w:tabs>
      <w:spacing w:before="240" w:after="120"/>
      <w:ind w:left="720" w:hanging="720"/>
    </w:pPr>
    <w:rPr>
      <w:sz w:val="24"/>
    </w:rPr>
  </w:style>
  <w:style w:type="paragraph" w:customStyle="1" w:styleId="BulletList">
    <w:name w:val="Bullet List"/>
    <w:basedOn w:val="AppelBullet"/>
    <w:rsid w:val="00BE6F21"/>
    <w:pPr>
      <w:numPr>
        <w:numId w:val="7"/>
      </w:numPr>
    </w:pPr>
    <w:rPr>
      <w:rFonts w:asciiTheme="minorHAnsi" w:hAnsiTheme="minorHAnsi"/>
      <w:noProof w:val="0"/>
      <w:sz w:val="22"/>
    </w:rPr>
  </w:style>
  <w:style w:type="paragraph" w:styleId="Title">
    <w:name w:val="Title"/>
    <w:next w:val="MiniTitle"/>
    <w:qFormat/>
    <w:rsid w:val="00C540D6"/>
    <w:pPr>
      <w:pBdr>
        <w:bottom w:val="single" w:sz="18" w:space="1" w:color="auto"/>
      </w:pBdr>
      <w:tabs>
        <w:tab w:val="right" w:pos="15120"/>
      </w:tabs>
      <w:outlineLvl w:val="0"/>
    </w:pPr>
    <w:rPr>
      <w:rFonts w:ascii="Arial" w:hAnsi="Arial"/>
      <w:kern w:val="28"/>
      <w:sz w:val="44"/>
    </w:rPr>
  </w:style>
  <w:style w:type="paragraph" w:customStyle="1" w:styleId="MiniTitle">
    <w:name w:val="MiniTitle"/>
    <w:rsid w:val="00B13670"/>
    <w:rPr>
      <w:rFonts w:ascii="Arial" w:hAnsi="Arial"/>
      <w:sz w:val="28"/>
    </w:rPr>
  </w:style>
  <w:style w:type="paragraph" w:customStyle="1" w:styleId="DocName">
    <w:name w:val="DocName"/>
    <w:rsid w:val="00B13670"/>
    <w:rPr>
      <w:rFonts w:ascii="Arial" w:hAnsi="Arial"/>
      <w:sz w:val="12"/>
    </w:rPr>
  </w:style>
  <w:style w:type="paragraph" w:customStyle="1" w:styleId="AppelBullet">
    <w:name w:val="AppelBullet"/>
    <w:rsid w:val="00B13670"/>
    <w:rPr>
      <w:noProof/>
      <w:sz w:val="24"/>
    </w:rPr>
  </w:style>
  <w:style w:type="paragraph" w:customStyle="1" w:styleId="SchedHeader">
    <w:name w:val="SchedHeader"/>
    <w:basedOn w:val="Header"/>
    <w:next w:val="BulletList"/>
    <w:rsid w:val="00562C29"/>
    <w:pPr>
      <w:numPr>
        <w:numId w:val="14"/>
      </w:numPr>
      <w:tabs>
        <w:tab w:val="clear" w:pos="504"/>
        <w:tab w:val="clear" w:pos="9360"/>
      </w:tabs>
      <w:spacing w:before="120"/>
      <w:ind w:left="432" w:hanging="432"/>
    </w:pPr>
    <w:rPr>
      <w:rFonts w:asciiTheme="minorHAnsi" w:hAnsiTheme="minorHAnsi"/>
      <w:sz w:val="24"/>
    </w:rPr>
  </w:style>
  <w:style w:type="paragraph" w:customStyle="1" w:styleId="Answer">
    <w:name w:val="Answer"/>
    <w:basedOn w:val="BulletList"/>
    <w:rsid w:val="00B13670"/>
    <w:pPr>
      <w:numPr>
        <w:numId w:val="2"/>
      </w:numPr>
      <w:tabs>
        <w:tab w:val="clear" w:pos="720"/>
        <w:tab w:val="num" w:pos="360"/>
        <w:tab w:val="right" w:pos="9187"/>
      </w:tabs>
      <w:ind w:left="0" w:firstLine="0"/>
    </w:pPr>
    <w:rPr>
      <w:sz w:val="20"/>
      <w:szCs w:val="24"/>
    </w:rPr>
  </w:style>
  <w:style w:type="paragraph" w:customStyle="1" w:styleId="BigBulletList">
    <w:name w:val="BigBullet List"/>
    <w:basedOn w:val="BulletList"/>
    <w:rsid w:val="00815E60"/>
    <w:pPr>
      <w:numPr>
        <w:numId w:val="8"/>
      </w:numPr>
    </w:pPr>
    <w:rPr>
      <w:sz w:val="36"/>
    </w:rPr>
  </w:style>
  <w:style w:type="paragraph" w:customStyle="1" w:styleId="BigHeader">
    <w:name w:val="BigHeader"/>
    <w:basedOn w:val="Header"/>
    <w:next w:val="BigBulletList"/>
    <w:rsid w:val="00B13670"/>
    <w:rPr>
      <w:sz w:val="40"/>
    </w:rPr>
  </w:style>
  <w:style w:type="paragraph" w:customStyle="1" w:styleId="Question">
    <w:name w:val="Question"/>
    <w:basedOn w:val="BulletList"/>
    <w:rsid w:val="00B13670"/>
    <w:pPr>
      <w:numPr>
        <w:numId w:val="5"/>
      </w:numPr>
      <w:tabs>
        <w:tab w:val="clear" w:pos="720"/>
        <w:tab w:val="num" w:pos="360"/>
        <w:tab w:val="right" w:pos="9187"/>
      </w:tabs>
      <w:ind w:left="0" w:firstLine="0"/>
    </w:pPr>
    <w:rPr>
      <w:sz w:val="20"/>
      <w:szCs w:val="24"/>
    </w:rPr>
  </w:style>
  <w:style w:type="paragraph" w:customStyle="1" w:styleId="Discussion">
    <w:name w:val="Discussion"/>
    <w:basedOn w:val="Normal"/>
    <w:rsid w:val="00B13670"/>
    <w:pPr>
      <w:spacing w:after="240"/>
    </w:pPr>
  </w:style>
  <w:style w:type="paragraph" w:customStyle="1" w:styleId="BulletList2">
    <w:name w:val="Bullet List 2"/>
    <w:basedOn w:val="Footer"/>
    <w:rsid w:val="00B13670"/>
    <w:pPr>
      <w:numPr>
        <w:numId w:val="4"/>
      </w:numPr>
      <w:tabs>
        <w:tab w:val="clear" w:pos="720"/>
        <w:tab w:val="clear" w:pos="4320"/>
        <w:tab w:val="clear" w:pos="8640"/>
        <w:tab w:val="num" w:pos="360"/>
      </w:tabs>
      <w:ind w:left="0" w:firstLine="0"/>
    </w:pPr>
  </w:style>
  <w:style w:type="paragraph" w:customStyle="1" w:styleId="MCAnswer">
    <w:name w:val="MC Answer"/>
    <w:basedOn w:val="MCQuestion"/>
    <w:autoRedefine/>
    <w:rsid w:val="000E3DC8"/>
    <w:pPr>
      <w:numPr>
        <w:ilvl w:val="1"/>
      </w:numPr>
      <w:spacing w:before="0"/>
    </w:pPr>
  </w:style>
  <w:style w:type="paragraph" w:customStyle="1" w:styleId="MCQuestion">
    <w:name w:val="MC Question"/>
    <w:next w:val="MCAnswer"/>
    <w:rsid w:val="000E3DC8"/>
    <w:pPr>
      <w:numPr>
        <w:numId w:val="9"/>
      </w:numPr>
      <w:spacing w:before="240"/>
    </w:pPr>
    <w:rPr>
      <w:szCs w:val="24"/>
    </w:rPr>
  </w:style>
  <w:style w:type="paragraph" w:customStyle="1" w:styleId="APMultChoice">
    <w:name w:val="APMultChoice"/>
    <w:basedOn w:val="Normal"/>
    <w:rsid w:val="000E43F0"/>
    <w:pPr>
      <w:numPr>
        <w:numId w:val="11"/>
      </w:numPr>
      <w:overflowPunct w:val="0"/>
      <w:autoSpaceDE w:val="0"/>
      <w:autoSpaceDN w:val="0"/>
      <w:adjustRightInd w:val="0"/>
      <w:spacing w:before="240"/>
      <w:textAlignment w:val="baseline"/>
    </w:pPr>
    <w:rPr>
      <w:sz w:val="20"/>
      <w:szCs w:val="20"/>
    </w:rPr>
  </w:style>
  <w:style w:type="paragraph" w:customStyle="1" w:styleId="APMultChoiceAnswer">
    <w:name w:val="APMultChoiceAnswer"/>
    <w:basedOn w:val="APMultChoice"/>
    <w:rsid w:val="000E43F0"/>
    <w:pPr>
      <w:numPr>
        <w:ilvl w:val="1"/>
      </w:numPr>
      <w:spacing w:before="0"/>
    </w:pPr>
  </w:style>
  <w:style w:type="paragraph" w:customStyle="1" w:styleId="APRoman">
    <w:name w:val="APRoman"/>
    <w:basedOn w:val="Normal"/>
    <w:rsid w:val="00B13670"/>
    <w:pPr>
      <w:numPr>
        <w:numId w:val="3"/>
      </w:numPr>
      <w:tabs>
        <w:tab w:val="clear" w:pos="936"/>
        <w:tab w:val="num" w:pos="360"/>
      </w:tabs>
      <w:overflowPunct w:val="0"/>
      <w:autoSpaceDE w:val="0"/>
      <w:autoSpaceDN w:val="0"/>
      <w:adjustRightInd w:val="0"/>
      <w:spacing w:before="120" w:after="120"/>
      <w:ind w:left="0" w:firstLine="0"/>
      <w:contextualSpacing/>
      <w:textAlignment w:val="baseline"/>
    </w:pPr>
    <w:rPr>
      <w:sz w:val="20"/>
      <w:szCs w:val="20"/>
    </w:rPr>
  </w:style>
  <w:style w:type="paragraph" w:customStyle="1" w:styleId="GroupDiscussion">
    <w:name w:val="GroupDiscussion"/>
    <w:basedOn w:val="Normal"/>
    <w:rsid w:val="00B13670"/>
    <w:pPr>
      <w:overflowPunct w:val="0"/>
      <w:autoSpaceDE w:val="0"/>
      <w:autoSpaceDN w:val="0"/>
      <w:adjustRightInd w:val="0"/>
      <w:spacing w:before="240"/>
      <w:textAlignment w:val="baseline"/>
    </w:pPr>
    <w:rPr>
      <w:sz w:val="20"/>
      <w:szCs w:val="20"/>
    </w:rPr>
  </w:style>
  <w:style w:type="paragraph" w:customStyle="1" w:styleId="GroupNumber">
    <w:name w:val="GroupNumber"/>
    <w:basedOn w:val="Normal"/>
    <w:rsid w:val="00B13670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sz w:val="20"/>
      <w:szCs w:val="20"/>
      <w:u w:val="single"/>
    </w:rPr>
  </w:style>
  <w:style w:type="paragraph" w:customStyle="1" w:styleId="Continue">
    <w:name w:val="Continue"/>
    <w:basedOn w:val="Header"/>
    <w:rsid w:val="00B13670"/>
    <w:pPr>
      <w:pBdr>
        <w:bottom w:val="none" w:sz="0" w:space="0" w:color="auto"/>
      </w:pBdr>
      <w:spacing w:before="720"/>
    </w:pPr>
  </w:style>
  <w:style w:type="paragraph" w:customStyle="1" w:styleId="FreeResponse">
    <w:name w:val="FreeResponse"/>
    <w:basedOn w:val="Normal"/>
    <w:autoRedefine/>
    <w:rsid w:val="00544E0B"/>
    <w:pPr>
      <w:numPr>
        <w:numId w:val="10"/>
      </w:numPr>
      <w:overflowPunct w:val="0"/>
      <w:autoSpaceDE w:val="0"/>
      <w:autoSpaceDN w:val="0"/>
      <w:adjustRightInd w:val="0"/>
      <w:spacing w:after="360"/>
      <w:textAlignment w:val="baseline"/>
    </w:pPr>
    <w:rPr>
      <w:sz w:val="22"/>
      <w:szCs w:val="20"/>
    </w:rPr>
  </w:style>
  <w:style w:type="paragraph" w:customStyle="1" w:styleId="FreeResponseDiscuss">
    <w:name w:val="FreeResponseDiscuss"/>
    <w:basedOn w:val="Normal"/>
    <w:rsid w:val="00231C5E"/>
    <w:pPr>
      <w:spacing w:after="360"/>
      <w:ind w:left="1440"/>
    </w:pPr>
    <w:rPr>
      <w:sz w:val="22"/>
      <w:szCs w:val="22"/>
    </w:rPr>
  </w:style>
  <w:style w:type="paragraph" w:customStyle="1" w:styleId="TrueFalseQuestion">
    <w:name w:val="TrueFalse Question"/>
    <w:basedOn w:val="MCQuestion"/>
    <w:rsid w:val="00B13670"/>
    <w:pPr>
      <w:numPr>
        <w:numId w:val="0"/>
      </w:numPr>
      <w:spacing w:before="0"/>
    </w:pPr>
  </w:style>
  <w:style w:type="paragraph" w:customStyle="1" w:styleId="TrueFalse-First">
    <w:name w:val="TrueFalse-First"/>
    <w:basedOn w:val="TrueFalseQuestion"/>
    <w:rsid w:val="00B13670"/>
    <w:pPr>
      <w:spacing w:before="240"/>
    </w:pPr>
  </w:style>
  <w:style w:type="paragraph" w:customStyle="1" w:styleId="RubricHeading">
    <w:name w:val="RubricHeading"/>
    <w:basedOn w:val="Normal"/>
    <w:next w:val="Normal"/>
    <w:rsid w:val="0018486D"/>
    <w:pPr>
      <w:tabs>
        <w:tab w:val="left" w:pos="540"/>
        <w:tab w:val="left" w:pos="1440"/>
        <w:tab w:val="left" w:pos="6480"/>
      </w:tabs>
    </w:pPr>
    <w:rPr>
      <w:b/>
      <w:szCs w:val="20"/>
      <w:u w:val="single"/>
    </w:rPr>
  </w:style>
  <w:style w:type="paragraph" w:customStyle="1" w:styleId="RubricScores">
    <w:name w:val="RubricScores"/>
    <w:basedOn w:val="Normal"/>
    <w:rsid w:val="0018486D"/>
    <w:pPr>
      <w:tabs>
        <w:tab w:val="left" w:pos="540"/>
        <w:tab w:val="left" w:pos="6480"/>
      </w:tabs>
      <w:ind w:left="576"/>
    </w:pPr>
    <w:rPr>
      <w:szCs w:val="20"/>
    </w:rPr>
  </w:style>
  <w:style w:type="paragraph" w:customStyle="1" w:styleId="Solutions-NoParts">
    <w:name w:val="Solutions-NoParts"/>
    <w:basedOn w:val="BulletList"/>
    <w:rsid w:val="00FD3EDC"/>
    <w:pPr>
      <w:numPr>
        <w:numId w:val="0"/>
      </w:numPr>
      <w:ind w:left="720" w:hanging="720"/>
    </w:pPr>
  </w:style>
  <w:style w:type="paragraph" w:customStyle="1" w:styleId="Solutions-Parts">
    <w:name w:val="Solutions-Parts"/>
    <w:basedOn w:val="BulletList"/>
    <w:rsid w:val="00FD3EDC"/>
    <w:pPr>
      <w:numPr>
        <w:numId w:val="0"/>
      </w:numPr>
      <w:tabs>
        <w:tab w:val="left" w:pos="720"/>
      </w:tabs>
      <w:ind w:left="1440" w:hanging="1440"/>
    </w:pPr>
  </w:style>
  <w:style w:type="table" w:styleId="TableGrid">
    <w:name w:val="Table Grid"/>
    <w:basedOn w:val="TableNormal"/>
    <w:rsid w:val="00C5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Info">
    <w:name w:val="TimeInfo"/>
    <w:next w:val="DateInfo"/>
    <w:rsid w:val="00C540D6"/>
    <w:pPr>
      <w:spacing w:before="40" w:after="40"/>
    </w:pPr>
    <w:rPr>
      <w:szCs w:val="24"/>
    </w:rPr>
  </w:style>
  <w:style w:type="paragraph" w:styleId="Date">
    <w:name w:val="Date"/>
    <w:basedOn w:val="Normal"/>
    <w:next w:val="Normal"/>
    <w:rsid w:val="00BE6F21"/>
    <w:pPr>
      <w:spacing w:after="40"/>
    </w:pPr>
    <w:rPr>
      <w:rFonts w:asciiTheme="minorHAnsi" w:hAnsiTheme="minorHAnsi"/>
      <w:b/>
    </w:rPr>
  </w:style>
  <w:style w:type="paragraph" w:customStyle="1" w:styleId="DateInfo">
    <w:name w:val="DateInfo"/>
    <w:basedOn w:val="Normal"/>
    <w:next w:val="ObjNumber"/>
    <w:autoRedefine/>
    <w:rsid w:val="00E76A8E"/>
    <w:pPr>
      <w:numPr>
        <w:numId w:val="13"/>
      </w:numPr>
    </w:pPr>
    <w:rPr>
      <w:rFonts w:asciiTheme="minorHAnsi" w:hAnsiTheme="minorHAnsi"/>
      <w:sz w:val="20"/>
    </w:rPr>
  </w:style>
  <w:style w:type="paragraph" w:customStyle="1" w:styleId="DateInfoBold">
    <w:name w:val="DateInfoBold"/>
    <w:basedOn w:val="DateInfo"/>
    <w:rsid w:val="00C540D6"/>
  </w:style>
  <w:style w:type="paragraph" w:customStyle="1" w:styleId="NoClass">
    <w:name w:val="NoClass"/>
    <w:rsid w:val="00C540D6"/>
    <w:rPr>
      <w:rFonts w:ascii="Comic Sans MS" w:hAnsi="Comic Sans MS"/>
      <w:sz w:val="28"/>
      <w:szCs w:val="24"/>
    </w:rPr>
  </w:style>
  <w:style w:type="paragraph" w:customStyle="1" w:styleId="HW">
    <w:name w:val="HW"/>
    <w:next w:val="DateInfo"/>
    <w:rsid w:val="00BE6F21"/>
    <w:pPr>
      <w:numPr>
        <w:numId w:val="12"/>
      </w:numPr>
      <w:ind w:left="1080" w:hanging="1080"/>
    </w:pPr>
    <w:rPr>
      <w:rFonts w:asciiTheme="minorHAnsi" w:hAnsiTheme="minorHAnsi"/>
      <w:szCs w:val="24"/>
    </w:rPr>
  </w:style>
  <w:style w:type="paragraph" w:customStyle="1" w:styleId="EvenAnswers">
    <w:name w:val="EvenAnswers"/>
    <w:basedOn w:val="BulletList"/>
    <w:rsid w:val="00285A5E"/>
    <w:pPr>
      <w:numPr>
        <w:numId w:val="0"/>
      </w:numPr>
      <w:tabs>
        <w:tab w:val="left" w:pos="1080"/>
        <w:tab w:val="left" w:pos="1620"/>
        <w:tab w:val="left" w:pos="3240"/>
        <w:tab w:val="left" w:pos="3780"/>
        <w:tab w:val="left" w:pos="5040"/>
        <w:tab w:val="left" w:pos="5580"/>
        <w:tab w:val="left" w:pos="7200"/>
        <w:tab w:val="left" w:pos="7740"/>
      </w:tabs>
      <w:ind w:left="1080" w:hanging="720"/>
    </w:pPr>
  </w:style>
  <w:style w:type="paragraph" w:customStyle="1" w:styleId="Objectives">
    <w:name w:val="Objectives"/>
    <w:basedOn w:val="Normal"/>
    <w:rsid w:val="009C1759"/>
    <w:pPr>
      <w:numPr>
        <w:numId w:val="16"/>
      </w:numPr>
      <w:tabs>
        <w:tab w:val="clear" w:pos="720"/>
      </w:tabs>
      <w:ind w:left="360"/>
    </w:pPr>
  </w:style>
  <w:style w:type="paragraph" w:customStyle="1" w:styleId="ObjNumber">
    <w:name w:val="ObjNumber"/>
    <w:basedOn w:val="Normal"/>
    <w:rsid w:val="009D545A"/>
    <w:pPr>
      <w:numPr>
        <w:numId w:val="18"/>
      </w:numPr>
    </w:pPr>
    <w:rPr>
      <w:sz w:val="20"/>
    </w:rPr>
  </w:style>
  <w:style w:type="paragraph" w:customStyle="1" w:styleId="UTHomework">
    <w:name w:val="UTHomework"/>
    <w:basedOn w:val="ObjNumber"/>
    <w:rsid w:val="008657AD"/>
    <w:pPr>
      <w:numPr>
        <w:numId w:val="0"/>
      </w:numPr>
      <w:ind w:left="1080" w:hanging="1080"/>
    </w:pPr>
    <w:rPr>
      <w:rFonts w:ascii="Comic Sans MS" w:hAnsi="Comic Sans MS"/>
      <w:sz w:val="24"/>
    </w:rPr>
  </w:style>
  <w:style w:type="paragraph" w:styleId="BalloonText">
    <w:name w:val="Balloon Text"/>
    <w:basedOn w:val="Normal"/>
    <w:semiHidden/>
    <w:rsid w:val="00920B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636E"/>
    <w:rPr>
      <w:color w:val="808080"/>
    </w:rPr>
  </w:style>
  <w:style w:type="paragraph" w:customStyle="1" w:styleId="StyleSchedHeaderBefore12pt">
    <w:name w:val="Style SchedHeader + Before:  12 pt"/>
    <w:basedOn w:val="SchedHeader"/>
    <w:rsid w:val="00562C29"/>
    <w:rPr>
      <w:bCs/>
    </w:rPr>
  </w:style>
  <w:style w:type="paragraph" w:customStyle="1" w:styleId="Reading">
    <w:name w:val="Reading"/>
    <w:link w:val="ReadingChar"/>
    <w:qFormat/>
    <w:rsid w:val="00662D26"/>
    <w:pPr>
      <w:numPr>
        <w:numId w:val="22"/>
      </w:numPr>
      <w:tabs>
        <w:tab w:val="left" w:pos="1080"/>
      </w:tabs>
    </w:pPr>
    <w:rPr>
      <w:rFonts w:asciiTheme="minorHAnsi" w:hAnsiTheme="minorHAnsi"/>
      <w:szCs w:val="24"/>
    </w:rPr>
  </w:style>
  <w:style w:type="character" w:customStyle="1" w:styleId="ReadingChar">
    <w:name w:val="Reading Char"/>
    <w:basedOn w:val="DefaultParagraphFont"/>
    <w:link w:val="Reading"/>
    <w:rsid w:val="00662D26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ey\Application%20Data\Microsoft\Templates\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CA9D-A349-4134-9848-76F3CB28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2</Pages>
  <Words>502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</vt:lpstr>
    </vt:vector>
  </TitlesOfParts>
  <Company>Bellevue School District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</dc:title>
  <dc:subject/>
  <dc:creator>Appel</dc:creator>
  <cp:keywords/>
  <dc:description/>
  <cp:lastModifiedBy>Kenneth Appel</cp:lastModifiedBy>
  <cp:revision>3</cp:revision>
  <cp:lastPrinted>2024-08-29T21:03:00Z</cp:lastPrinted>
  <dcterms:created xsi:type="dcterms:W3CDTF">2024-10-02T20:40:00Z</dcterms:created>
  <dcterms:modified xsi:type="dcterms:W3CDTF">2024-10-02T20:40:00Z</dcterms:modified>
</cp:coreProperties>
</file>