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2B3DF" w14:textId="05F33AE8" w:rsidR="000B2C15" w:rsidRDefault="002029CC" w:rsidP="000B2C15">
      <w:pPr>
        <w:pStyle w:val="Header"/>
      </w:pPr>
      <w:r>
        <w:t xml:space="preserve">1. </w:t>
      </w:r>
      <w:r w:rsidR="008308B6">
        <w:t xml:space="preserve">Rotational Inertia – </w:t>
      </w:r>
      <w:r w:rsidR="006E3EB9">
        <w:t xml:space="preserve">Two </w:t>
      </w:r>
      <w:r w:rsidR="008308B6">
        <w:t>Distinct Objects</w:t>
      </w:r>
    </w:p>
    <w:p w14:paraId="621FF2F9" w14:textId="7334541F" w:rsidR="006E3EB9" w:rsidRPr="00996E25" w:rsidRDefault="006E3EB9" w:rsidP="00996E25">
      <w:pPr>
        <w:pStyle w:val="BulletList"/>
        <w:numPr>
          <w:ilvl w:val="0"/>
          <w:numId w:val="6"/>
        </w:numPr>
      </w:pPr>
      <w:bookmarkStart w:id="0" w:name="_Hlk63587510"/>
      <w:r>
        <w:rPr>
          <w:noProof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0C92B8C8" wp14:editId="0252273C">
                <wp:simplePos x="0" y="0"/>
                <wp:positionH relativeFrom="column">
                  <wp:posOffset>3757729</wp:posOffset>
                </wp:positionH>
                <wp:positionV relativeFrom="paragraph">
                  <wp:posOffset>40384</wp:posOffset>
                </wp:positionV>
                <wp:extent cx="3129280" cy="986155"/>
                <wp:effectExtent l="38100" t="0" r="0" b="4445"/>
                <wp:wrapSquare wrapText="bothSides"/>
                <wp:docPr id="48" name="Canvas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62" name="Group 62"/>
                        <wpg:cNvGrpSpPr/>
                        <wpg:grpSpPr>
                          <a:xfrm>
                            <a:off x="0" y="177126"/>
                            <a:ext cx="2886584" cy="691225"/>
                            <a:chOff x="0" y="177126"/>
                            <a:chExt cx="2886584" cy="691225"/>
                          </a:xfrm>
                        </wpg:grpSpPr>
                        <wps:wsp>
                          <wps:cNvPr id="2" name="Oval 2"/>
                          <wps:cNvSpPr/>
                          <wps:spPr>
                            <a:xfrm>
                              <a:off x="336969" y="177126"/>
                              <a:ext cx="229684" cy="229684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1692966" y="177454"/>
                              <a:ext cx="229235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209716"/>
                              <a:ext cx="2419683" cy="161568"/>
                              <a:chOff x="421419" y="1555780"/>
                              <a:chExt cx="3244848" cy="216683"/>
                            </a:xfrm>
                          </wpg:grpSpPr>
                          <wps:wsp>
                            <wps:cNvPr id="9" name="Straight Arrow Connector 9"/>
                            <wps:cNvCnPr/>
                            <wps:spPr>
                              <a:xfrm>
                                <a:off x="421419" y="1669774"/>
                                <a:ext cx="32448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me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 flipV="1">
                                <a:off x="1025718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" name="Straight Connector 24"/>
                            <wps:cNvCnPr/>
                            <wps:spPr>
                              <a:xfrm flipV="1">
                                <a:off x="1630017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 flipV="1">
                                <a:off x="2234316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 flipV="1">
                                <a:off x="2841102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 flipV="1">
                                <a:off x="3445476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44" name="Text Box 44"/>
                          <wps:cNvSpPr txBox="1"/>
                          <wps:spPr>
                            <a:xfrm>
                              <a:off x="251029" y="371284"/>
                              <a:ext cx="951832" cy="4970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B9CFAB" w14:textId="3DCF0C7E" w:rsidR="008308B6" w:rsidRPr="006E3EB9" w:rsidRDefault="008308B6" w:rsidP="008308B6">
                                <w:r>
                                  <w:rPr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  <w:r>
                                  <w:t xml:space="preserve"> = 2.</w:t>
                                </w:r>
                                <w:r w:rsidR="00CF7486">
                                  <w:t>0</w:t>
                                </w:r>
                                <w:r>
                                  <w:t xml:space="preserve"> kg</w:t>
                                </w:r>
                                <w:r w:rsidR="006E3EB9">
                                  <w:br/>
                                </w:r>
                                <w:r w:rsidR="006E3EB9"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 w:rsidR="006E3EB9">
                                  <w:t xml:space="preserve"> = 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1946072" y="378474"/>
                              <a:ext cx="940512" cy="4898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8DF0EE" w14:textId="55D5B37F" w:rsidR="008308B6" w:rsidRPr="006E3EB9" w:rsidRDefault="008308B6" w:rsidP="008308B6">
                                <w:r>
                                  <w:rPr>
                                    <w:i/>
                                  </w:rPr>
                                  <w:t>m</w:t>
                                </w:r>
                                <w:r w:rsidR="006E3EB9"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 xml:space="preserve"> = </w:t>
                                </w:r>
                                <w:r w:rsidR="00CF7486">
                                  <w:t>4</w:t>
                                </w:r>
                                <w:r>
                                  <w:t>.</w:t>
                                </w:r>
                                <w:r w:rsidR="00CF7486">
                                  <w:t>0</w:t>
                                </w:r>
                                <w:r>
                                  <w:t xml:space="preserve"> kg</w:t>
                                </w:r>
                                <w:r w:rsidR="006E3EB9">
                                  <w:br/>
                                </w:r>
                                <w:r w:rsidR="006E3EB9"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 w:rsidR="006E3EB9">
                                  <w:t xml:space="preserve"> = </w:t>
                                </w:r>
                                <w:r w:rsidR="00CF7486">
                                  <w:t>3</w:t>
                                </w:r>
                                <w:r w:rsidR="006E3EB9">
                                  <w:t>.0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7" name="Text Box 47"/>
                        <wps:cNvSpPr txBox="1"/>
                        <wps:spPr>
                          <a:xfrm>
                            <a:off x="2483108" y="145233"/>
                            <a:ext cx="611045" cy="385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0A2950" w14:textId="77777777" w:rsidR="008308B6" w:rsidRPr="00DB161C" w:rsidRDefault="008308B6" w:rsidP="008308B6"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 xml:space="preserve">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2B8C8" id="Canvas 48" o:spid="_x0000_s1026" editas="canvas" style="position:absolute;left:0;text-align:left;margin-left:295.9pt;margin-top:3.2pt;width:246.4pt;height:77.65pt;z-index:251655168;mso-width-relative:margin;mso-height-relative:margin" coordsize="31292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292;height:9861;visibility:visible;mso-wrap-style:square" filled="t">
                  <v:fill o:detectmouseclick="t"/>
                  <v:path o:connecttype="none"/>
                </v:shape>
                <v:group id="Group 62" o:spid="_x0000_s1028" style="position:absolute;top:1771;width:28865;height:6912" coordorigin=",1771" coordsize="28865,6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Oval 2" o:spid="_x0000_s1029" style="position:absolute;left:3369;top:1771;width:2297;height:2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" fillcolor="#4f81bd" strokecolor="#385d8a" strokeweight="2pt"/>
                  <v:oval id="Oval 4" o:spid="_x0000_s1030" style="position:absolute;left:16929;top:1774;width:229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" fillcolor="#4f81bd" strokecolor="#385d8a" strokeweight="2pt"/>
                  <v:group id="Group 6" o:spid="_x0000_s1031" style="position:absolute;top:2097;width:24196;height:1615" coordorigin="4214,15557" coordsize="32448,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32" type="#_x0000_t32" style="position:absolute;left:4214;top:16697;width:324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" strokecolor="windowText" strokeweight="1.5pt">
                      <v:stroke startarrow="open" startarrowwidth="narrow" endarrow="open" endarrowwidth="narrow"/>
                    </v:shape>
                    <v:line id="Straight Connector 10" o:spid="_x0000_s1033" style="position:absolute;flip:y;visibility:visible;mso-wrap-style:square" from="10257,15557" to="10257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" strokecolor="windowText" strokeweight="1.5pt"/>
                    <v:line id="Straight Connector 24" o:spid="_x0000_s1034" style="position:absolute;flip:y;visibility:visible;mso-wrap-style:square" from="16300,15557" to="16300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" strokecolor="windowText" strokeweight="1.5pt"/>
                    <v:line id="Straight Connector 33" o:spid="_x0000_s1035" style="position:absolute;flip:y;visibility:visible;mso-wrap-style:square" from="22343,15557" to="22343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" strokecolor="windowText" strokeweight="1.5pt"/>
                    <v:line id="Straight Connector 34" o:spid="_x0000_s1036" style="position:absolute;flip:y;visibility:visible;mso-wrap-style:square" from="28411,15557" to="28411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" strokecolor="windowText" strokeweight="1.5pt"/>
                    <v:line id="Straight Connector 35" o:spid="_x0000_s1037" style="position:absolute;flip:y;visibility:visible;mso-wrap-style:square" from="34454,15557" to="34454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" strokecolor="windowText" strokeweight="1.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8" type="#_x0000_t202" style="position:absolute;left:2510;top:3712;width:9518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31B9CFAB" w14:textId="3DCF0C7E" w:rsidR="008308B6" w:rsidRPr="006E3EB9" w:rsidRDefault="008308B6" w:rsidP="008308B6"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  <w:r>
                            <w:t xml:space="preserve"> = 2.</w:t>
                          </w:r>
                          <w:r w:rsidR="00CF7486">
                            <w:t>0</w:t>
                          </w:r>
                          <w:r>
                            <w:t xml:space="preserve"> kg</w:t>
                          </w:r>
                          <w:r w:rsidR="006E3EB9">
                            <w:br/>
                          </w:r>
                          <w:r w:rsidR="006E3EB9">
                            <w:rPr>
                              <w:i/>
                              <w:iCs/>
                            </w:rPr>
                            <w:t>x</w:t>
                          </w:r>
                          <w:r w:rsidR="006E3EB9">
                            <w:t xml:space="preserve"> = 0 m</w:t>
                          </w:r>
                        </w:p>
                      </w:txbxContent>
                    </v:textbox>
                  </v:shape>
                  <v:shape id="Text Box 45" o:spid="_x0000_s1039" type="#_x0000_t202" style="position:absolute;left:19460;top:3784;width:9405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<v:textbox>
                      <w:txbxContent>
                        <w:p w14:paraId="548DF0EE" w14:textId="55D5B37F" w:rsidR="008308B6" w:rsidRPr="006E3EB9" w:rsidRDefault="008308B6" w:rsidP="008308B6">
                          <w:r>
                            <w:rPr>
                              <w:i/>
                            </w:rPr>
                            <w:t>m</w:t>
                          </w:r>
                          <w:r w:rsidR="006E3EB9">
                            <w:rPr>
                              <w:vertAlign w:val="subscript"/>
                            </w:rPr>
                            <w:t>2</w:t>
                          </w:r>
                          <w:r>
                            <w:t xml:space="preserve"> = </w:t>
                          </w:r>
                          <w:r w:rsidR="00CF7486">
                            <w:t>4</w:t>
                          </w:r>
                          <w:r>
                            <w:t>.</w:t>
                          </w:r>
                          <w:r w:rsidR="00CF7486">
                            <w:t>0</w:t>
                          </w:r>
                          <w:r>
                            <w:t xml:space="preserve"> kg</w:t>
                          </w:r>
                          <w:r w:rsidR="006E3EB9">
                            <w:br/>
                          </w:r>
                          <w:r w:rsidR="006E3EB9">
                            <w:rPr>
                              <w:i/>
                              <w:iCs/>
                            </w:rPr>
                            <w:t>x</w:t>
                          </w:r>
                          <w:r w:rsidR="006E3EB9">
                            <w:t xml:space="preserve"> = </w:t>
                          </w:r>
                          <w:r w:rsidR="00CF7486">
                            <w:t>3</w:t>
                          </w:r>
                          <w:r w:rsidR="006E3EB9">
                            <w:t>.0 m</w:t>
                          </w:r>
                        </w:p>
                      </w:txbxContent>
                    </v:textbox>
                  </v:shape>
                </v:group>
                <v:shape id="Text Box 47" o:spid="_x0000_s1040" type="#_x0000_t202" style="position:absolute;left:24831;top:1452;width:6110;height: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1E0A2950" w14:textId="77777777" w:rsidR="008308B6" w:rsidRPr="00DB161C" w:rsidRDefault="008308B6" w:rsidP="008308B6">
                        <w:r>
                          <w:rPr>
                            <w:i/>
                            <w:iCs/>
                          </w:rPr>
                          <w:t>x</w:t>
                        </w:r>
                        <w:r>
                          <w:t xml:space="preserve"> (m)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308B6">
        <w:t>T</w:t>
      </w:r>
      <w:r>
        <w:t>wo</w:t>
      </w:r>
      <w:r w:rsidR="008308B6">
        <w:t xml:space="preserve"> particles of masses </w:t>
      </w:r>
      <w:r w:rsidR="008308B6">
        <w:rPr>
          <w:i/>
        </w:rPr>
        <w:t>m</w:t>
      </w:r>
      <w:r w:rsidR="008308B6">
        <w:rPr>
          <w:vertAlign w:val="subscript"/>
        </w:rPr>
        <w:t>1</w:t>
      </w:r>
      <w:r w:rsidR="008308B6">
        <w:t xml:space="preserve"> (2.</w:t>
      </w:r>
      <w:r w:rsidR="00D94793">
        <w:t>0</w:t>
      </w:r>
      <w:r w:rsidR="008308B6">
        <w:t xml:space="preserve"> kg)</w:t>
      </w:r>
      <w:r>
        <w:t xml:space="preserve"> </w:t>
      </w:r>
      <w:r w:rsidR="008308B6">
        <w:t xml:space="preserve">and </w:t>
      </w:r>
      <w:r w:rsidR="008308B6">
        <w:rPr>
          <w:i/>
        </w:rPr>
        <w:t>m</w:t>
      </w:r>
      <w:r>
        <w:rPr>
          <w:vertAlign w:val="subscript"/>
        </w:rPr>
        <w:t>2</w:t>
      </w:r>
      <w:r w:rsidR="008308B6">
        <w:t xml:space="preserve"> (</w:t>
      </w:r>
      <w:r w:rsidR="00D94793">
        <w:t>4</w:t>
      </w:r>
      <w:r w:rsidR="008308B6">
        <w:t>.</w:t>
      </w:r>
      <w:r w:rsidR="00D94793">
        <w:t>0</w:t>
      </w:r>
      <w:r w:rsidR="008308B6">
        <w:t xml:space="preserve"> kg) are </w:t>
      </w:r>
      <w:r>
        <w:t xml:space="preserve">on the </w:t>
      </w:r>
      <w:r>
        <w:rPr>
          <w:i/>
          <w:iCs/>
        </w:rPr>
        <w:t>x</w:t>
      </w:r>
      <w:r>
        <w:t>-axis</w:t>
      </w:r>
      <w:r w:rsidR="008308B6">
        <w:t xml:space="preserve">, as shown to the right.  Assume the particles are attached by </w:t>
      </w:r>
      <w:r w:rsidR="00D5283B">
        <w:t xml:space="preserve">a </w:t>
      </w:r>
      <w:r w:rsidR="008308B6">
        <w:t xml:space="preserve">massless bar.  </w:t>
      </w:r>
      <w:r w:rsidR="00D5283B">
        <w:br/>
      </w:r>
      <w:r w:rsidR="008308B6">
        <w:t xml:space="preserve">(a) </w:t>
      </w:r>
      <w:r w:rsidR="00D94793">
        <w:t>Calculate the center of mass of this system.</w:t>
      </w:r>
      <w:r w:rsidR="00BA449C">
        <w:br/>
      </w:r>
      <w:r w:rsidR="00BA449C">
        <w:t xml:space="preserve">(b) Find the rotational inertia about </w:t>
      </w:r>
      <w:r w:rsidR="00BA449C">
        <w:t xml:space="preserve">an </w:t>
      </w:r>
      <w:r w:rsidR="00BA449C">
        <w:t>ax</w:t>
      </w:r>
      <w:r w:rsidR="00BA449C">
        <w:t>i</w:t>
      </w:r>
      <w:r w:rsidR="00BA449C">
        <w:t xml:space="preserve">s passing through </w:t>
      </w:r>
      <w:r w:rsidR="00BA449C">
        <w:t>the center of mass of the system.</w:t>
      </w:r>
      <w:r w:rsidR="00BA449C">
        <w:br/>
        <w:t>(</w:t>
      </w:r>
      <w:r w:rsidR="00BA449C">
        <w:t>c</w:t>
      </w:r>
      <w:r w:rsidR="00BA449C">
        <w:t xml:space="preserve">) Find the rotational inertia about axes passing through each of the particles.  </w:t>
      </w:r>
      <w:r w:rsidR="00BA449C">
        <w:br/>
      </w:r>
      <w:bookmarkEnd w:id="0"/>
      <w:r w:rsidR="00996E25">
        <w:br/>
      </w:r>
      <w:r w:rsidR="00996E25">
        <w:br/>
      </w:r>
      <w:r w:rsidR="00996E25">
        <w:br/>
      </w:r>
      <w:r w:rsidR="00996E25">
        <w:br/>
      </w:r>
      <w:r w:rsidR="00996E25">
        <w:br/>
      </w:r>
      <w:r w:rsidR="00996E25">
        <w:br/>
      </w:r>
      <w:r w:rsidR="00996E25">
        <w:br/>
      </w:r>
      <w:r w:rsidR="00996E25">
        <w:br/>
      </w:r>
      <w:r w:rsidR="00996E25">
        <w:br/>
      </w:r>
      <w:r w:rsidR="00996E25">
        <w:br/>
      </w:r>
      <w:r w:rsidR="00996E25">
        <w:br/>
      </w:r>
    </w:p>
    <w:p w14:paraId="5B963B82" w14:textId="40EFDCB6" w:rsidR="00FE28F3" w:rsidRDefault="002029CC" w:rsidP="00FE28F3">
      <w:pPr>
        <w:pStyle w:val="Header"/>
      </w:pPr>
      <w:r>
        <w:t xml:space="preserve">2. </w:t>
      </w:r>
      <w:r w:rsidR="00FE28F3">
        <w:t>Rotational Inertia – Two Distinct Objects</w:t>
      </w:r>
    </w:p>
    <w:p w14:paraId="2D75CB8F" w14:textId="0B37AC7E" w:rsidR="00FE28F3" w:rsidRDefault="00FE28F3" w:rsidP="00FE28F3">
      <w:pPr>
        <w:pStyle w:val="BulletList"/>
        <w:numPr>
          <w:ilvl w:val="0"/>
          <w:numId w:val="6"/>
        </w:num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 wp14:anchorId="1B0F04EB" wp14:editId="2A3C684A">
                <wp:simplePos x="0" y="0"/>
                <wp:positionH relativeFrom="column">
                  <wp:posOffset>3757729</wp:posOffset>
                </wp:positionH>
                <wp:positionV relativeFrom="paragraph">
                  <wp:posOffset>40384</wp:posOffset>
                </wp:positionV>
                <wp:extent cx="3129280" cy="986155"/>
                <wp:effectExtent l="38100" t="0" r="0" b="4445"/>
                <wp:wrapSquare wrapText="bothSides"/>
                <wp:docPr id="286732839" name="Canvas 286732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g:wgp>
                        <wpg:cNvPr id="1473502517" name="Group 1473502517"/>
                        <wpg:cNvGrpSpPr/>
                        <wpg:grpSpPr>
                          <a:xfrm>
                            <a:off x="0" y="177126"/>
                            <a:ext cx="2886584" cy="691225"/>
                            <a:chOff x="0" y="177126"/>
                            <a:chExt cx="2886584" cy="691225"/>
                          </a:xfrm>
                        </wpg:grpSpPr>
                        <wps:wsp>
                          <wps:cNvPr id="1563538989" name="Oval 1563538989"/>
                          <wps:cNvSpPr/>
                          <wps:spPr>
                            <a:xfrm>
                              <a:off x="336969" y="177126"/>
                              <a:ext cx="229684" cy="229684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262039" name="Oval 744262039"/>
                          <wps:cNvSpPr/>
                          <wps:spPr>
                            <a:xfrm>
                              <a:off x="2142088" y="177454"/>
                              <a:ext cx="229235" cy="228600"/>
                            </a:xfrm>
                            <a:prstGeom prst="ellipse">
                              <a:avLst/>
                            </a:prstGeom>
                            <a:solidFill>
                              <a:srgbClr val="4F81BD"/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60051008" name="Group 1360051008"/>
                          <wpg:cNvGrpSpPr/>
                          <wpg:grpSpPr>
                            <a:xfrm>
                              <a:off x="0" y="209716"/>
                              <a:ext cx="2419683" cy="161568"/>
                              <a:chOff x="421419" y="1555780"/>
                              <a:chExt cx="3244848" cy="216683"/>
                            </a:xfrm>
                          </wpg:grpSpPr>
                          <wps:wsp>
                            <wps:cNvPr id="1500081394" name="Straight Arrow Connector 1500081394"/>
                            <wps:cNvCnPr/>
                            <wps:spPr>
                              <a:xfrm>
                                <a:off x="421419" y="1669774"/>
                                <a:ext cx="32448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me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55111867" name="Straight Connector 1855111867"/>
                            <wps:cNvCnPr/>
                            <wps:spPr>
                              <a:xfrm flipV="1">
                                <a:off x="1025718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05981087" name="Straight Connector 2105981087"/>
                            <wps:cNvCnPr/>
                            <wps:spPr>
                              <a:xfrm flipV="1">
                                <a:off x="1630017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6897002" name="Straight Connector 1996897002"/>
                            <wps:cNvCnPr/>
                            <wps:spPr>
                              <a:xfrm flipV="1">
                                <a:off x="2234316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63376026" name="Straight Connector 1463376026"/>
                            <wps:cNvCnPr/>
                            <wps:spPr>
                              <a:xfrm flipV="1">
                                <a:off x="2841102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59405935" name="Straight Connector 759405935"/>
                            <wps:cNvCnPr/>
                            <wps:spPr>
                              <a:xfrm flipV="1">
                                <a:off x="3445476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167994958" name="Text Box 1167994958"/>
                          <wps:cNvSpPr txBox="1"/>
                          <wps:spPr>
                            <a:xfrm>
                              <a:off x="251029" y="371284"/>
                              <a:ext cx="951832" cy="4970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BE8CA8" w14:textId="77777777" w:rsidR="00FE28F3" w:rsidRPr="006E3EB9" w:rsidRDefault="00FE28F3" w:rsidP="00FE28F3">
                                <w:r>
                                  <w:rPr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  <w:r>
                                  <w:t xml:space="preserve"> = 2.3 kg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>
                                  <w:t xml:space="preserve"> = 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6212297" name="Text Box 1146212297"/>
                          <wps:cNvSpPr txBox="1"/>
                          <wps:spPr>
                            <a:xfrm>
                              <a:off x="1946072" y="378474"/>
                              <a:ext cx="940512" cy="4898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26CB58" w14:textId="77777777" w:rsidR="00FE28F3" w:rsidRPr="006E3EB9" w:rsidRDefault="00FE28F3" w:rsidP="00FE28F3">
                                <w:r>
                                  <w:rPr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  <w:r>
                                  <w:t xml:space="preserve"> = 1.5 kg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>x</w:t>
                                </w:r>
                                <w:r>
                                  <w:t xml:space="preserve"> = 4.0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88307613" name="Text Box 1488307613"/>
                        <wps:cNvSpPr txBox="1"/>
                        <wps:spPr>
                          <a:xfrm>
                            <a:off x="2483108" y="145233"/>
                            <a:ext cx="611045" cy="385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53CAC1" w14:textId="77777777" w:rsidR="00FE28F3" w:rsidRPr="00DB161C" w:rsidRDefault="00FE28F3" w:rsidP="00FE28F3"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 xml:space="preserve">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F04EB" id="Canvas 286732839" o:spid="_x0000_s1041" editas="canvas" style="position:absolute;left:0;text-align:left;margin-left:295.9pt;margin-top:3.2pt;width:246.4pt;height:77.65pt;z-index:251656192;mso-width-relative:margin;mso-height-relative:margin" coordsize="31292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">
                <v:shape id="_x0000_s1042" type="#_x0000_t75" style="position:absolute;width:31292;height:9861;visibility:visible;mso-wrap-style:square" filled="t">
                  <v:fill o:detectmouseclick="t"/>
                  <v:path o:connecttype="none"/>
                </v:shape>
                <v:group id="Group 1473502517" o:spid="_x0000_s1043" style="position:absolute;top:1771;width:28865;height:6912" coordorigin=",1771" coordsize="28865,6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">
                  <v:oval id="Oval 1563538989" o:spid="_x0000_s1044" style="position:absolute;left:3369;top:1771;width:2297;height:2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" fillcolor="#4f81bd" strokecolor="#385d8a" strokeweight="2pt"/>
                  <v:oval id="Oval 744262039" o:spid="_x0000_s1045" style="position:absolute;left:21420;top:1774;width:229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" fillcolor="#4f81bd" strokecolor="#385d8a" strokeweight="2pt"/>
                  <v:group id="Group 1360051008" o:spid="_x0000_s1046" style="position:absolute;top:2097;width:24196;height:1615" coordorigin="4214,15557" coordsize="32448,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">
                    <v:shape id="Straight Arrow Connector 1500081394" o:spid="_x0000_s1047" type="#_x0000_t32" style="position:absolute;left:4214;top:16697;width:324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" strokecolor="windowText" strokeweight="1.5pt">
                      <v:stroke startarrow="open" startarrowwidth="narrow" endarrow="open" endarrowwidth="narrow"/>
                    </v:shape>
                    <v:line id="Straight Connector 1855111867" o:spid="_x0000_s1048" style="position:absolute;flip:y;visibility:visible;mso-wrap-style:square" from="10257,15557" to="10257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" strokecolor="windowText" strokeweight="1.5pt"/>
                    <v:line id="Straight Connector 2105981087" o:spid="_x0000_s1049" style="position:absolute;flip:y;visibility:visible;mso-wrap-style:square" from="16300,15557" to="16300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" strokecolor="windowText" strokeweight="1.5pt"/>
                    <v:line id="Straight Connector 1996897002" o:spid="_x0000_s1050" style="position:absolute;flip:y;visibility:visible;mso-wrap-style:square" from="22343,15557" to="22343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" strokecolor="windowText" strokeweight="1.5pt"/>
                    <v:line id="Straight Connector 1463376026" o:spid="_x0000_s1051" style="position:absolute;flip:y;visibility:visible;mso-wrap-style:square" from="28411,15557" to="28411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" strokecolor="windowText" strokeweight="1.5pt"/>
                    <v:line id="Straight Connector 759405935" o:spid="_x0000_s1052" style="position:absolute;flip:y;visibility:visible;mso-wrap-style:square" from="34454,15557" to="34454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" strokecolor="windowText" strokeweight="1.5pt"/>
                  </v:group>
                  <v:shape id="Text Box 1167994958" o:spid="_x0000_s1053" type="#_x0000_t202" style="position:absolute;left:2510;top:3712;width:9518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" filled="f" stroked="f" strokeweight=".5pt">
                    <v:textbox>
                      <w:txbxContent>
                        <w:p w14:paraId="3ABE8CA8" w14:textId="77777777" w:rsidR="00FE28F3" w:rsidRPr="006E3EB9" w:rsidRDefault="00FE28F3" w:rsidP="00FE28F3"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  <w:r>
                            <w:t xml:space="preserve"> = 2.3 kg</w:t>
                          </w:r>
                          <w:r>
                            <w:br/>
                          </w: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  <w:r>
                            <w:t xml:space="preserve"> = 0 m</w:t>
                          </w:r>
                        </w:p>
                      </w:txbxContent>
                    </v:textbox>
                  </v:shape>
                  <v:shape id="Text Box 1146212297" o:spid="_x0000_s1054" type="#_x0000_t202" style="position:absolute;left:19460;top:3784;width:9405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" filled="f" stroked="f" strokeweight=".5pt">
                    <v:textbox>
                      <w:txbxContent>
                        <w:p w14:paraId="3B26CB58" w14:textId="77777777" w:rsidR="00FE28F3" w:rsidRPr="006E3EB9" w:rsidRDefault="00FE28F3" w:rsidP="00FE28F3">
                          <w:r>
                            <w:rPr>
                              <w:i/>
                            </w:rPr>
                            <w:t>m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  <w:r>
                            <w:t xml:space="preserve"> = 1.5 kg</w:t>
                          </w:r>
                          <w:r>
                            <w:br/>
                          </w:r>
                          <w:r>
                            <w:rPr>
                              <w:i/>
                              <w:iCs/>
                            </w:rPr>
                            <w:t>x</w:t>
                          </w:r>
                          <w:r>
                            <w:t xml:space="preserve"> = 4.0 m</w:t>
                          </w:r>
                        </w:p>
                      </w:txbxContent>
                    </v:textbox>
                  </v:shape>
                </v:group>
                <v:shape id="Text Box 1488307613" o:spid="_x0000_s1055" type="#_x0000_t202" style="position:absolute;left:24831;top:1452;width:6110;height: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" filled="f" stroked="f" strokeweight=".5pt">
                  <v:textbox>
                    <w:txbxContent>
                      <w:p w14:paraId="5A53CAC1" w14:textId="77777777" w:rsidR="00FE28F3" w:rsidRPr="00DB161C" w:rsidRDefault="00FE28F3" w:rsidP="00FE28F3">
                        <w:r>
                          <w:rPr>
                            <w:i/>
                            <w:iCs/>
                          </w:rPr>
                          <w:t>x</w:t>
                        </w:r>
                        <w:r>
                          <w:t xml:space="preserve"> (m)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Two particles of masses </w:t>
      </w:r>
      <w:r>
        <w:rPr>
          <w:i/>
        </w:rPr>
        <w:t>m</w:t>
      </w:r>
      <w:r>
        <w:rPr>
          <w:vertAlign w:val="subscript"/>
        </w:rPr>
        <w:t>1</w:t>
      </w:r>
      <w:r>
        <w:t xml:space="preserve"> (2.3 kg) and </w:t>
      </w:r>
      <w:r>
        <w:rPr>
          <w:i/>
        </w:rPr>
        <w:t>m</w:t>
      </w:r>
      <w:r>
        <w:rPr>
          <w:vertAlign w:val="subscript"/>
        </w:rPr>
        <w:t>2</w:t>
      </w:r>
      <w:r>
        <w:t xml:space="preserve"> (1.5 kg) are on the </w:t>
      </w:r>
      <w:r>
        <w:rPr>
          <w:i/>
          <w:iCs/>
        </w:rPr>
        <w:t>x</w:t>
      </w:r>
      <w:r>
        <w:t xml:space="preserve">-axis, as shown to the right.  Assume the particles are attached by a massless bar.  The center of mass of the system is at </w:t>
      </w:r>
      <w:r>
        <w:rPr>
          <w:i/>
          <w:iCs/>
        </w:rPr>
        <w:t>x</w:t>
      </w:r>
      <w:r>
        <w:t xml:space="preserve"> = 1.58 m.  </w:t>
      </w:r>
      <w:r>
        <w:br/>
        <w:t>(a) Find the rotational inertia about an axis passing through the center of mass of the system.</w:t>
      </w:r>
      <w:r>
        <w:br/>
        <w:t>(</w:t>
      </w:r>
      <w:r w:rsidR="00985692">
        <w:t>b</w:t>
      </w:r>
      <w:r>
        <w:t xml:space="preserve">) </w:t>
      </w:r>
      <w:r w:rsidR="00985692">
        <w:t xml:space="preserve">Use the parallel axis theorem to find </w:t>
      </w:r>
      <w:proofErr w:type="gramStart"/>
      <w:r w:rsidR="00985692">
        <w:t xml:space="preserve">the </w:t>
      </w:r>
      <w:r>
        <w:t>rotational</w:t>
      </w:r>
      <w:proofErr w:type="gramEnd"/>
      <w:r>
        <w:t xml:space="preserve"> inertia about axes passing through each </w:t>
      </w:r>
      <w:r w:rsidR="00985692">
        <w:t>particle.</w:t>
      </w:r>
      <w:r>
        <w:br/>
      </w:r>
      <w:r w:rsidR="00985692">
        <w:t>(c) Double check your answers to part (b) using the equation for rotational inertia.</w:t>
      </w:r>
    </w:p>
    <w:p w14:paraId="630C0E29" w14:textId="77777777" w:rsidR="00985692" w:rsidRDefault="00985692">
      <w:pPr>
        <w:rPr>
          <w:rFonts w:ascii="Arial" w:eastAsia="Times New Roman" w:hAnsi="Arial"/>
          <w:b/>
          <w:sz w:val="28"/>
        </w:rPr>
      </w:pPr>
      <w:r>
        <w:br w:type="page"/>
      </w:r>
    </w:p>
    <w:p w14:paraId="147775F5" w14:textId="5D2FCC8D" w:rsidR="006E3EB9" w:rsidRDefault="002029CC" w:rsidP="006E3EB9">
      <w:pPr>
        <w:pStyle w:val="Header"/>
      </w:pPr>
      <w:r>
        <w:lastRenderedPageBreak/>
        <w:t xml:space="preserve">3. </w:t>
      </w:r>
      <w:r w:rsidR="006E3EB9">
        <w:t xml:space="preserve">Rotational Inertia – </w:t>
      </w:r>
      <w:r w:rsidR="00B45381">
        <w:t xml:space="preserve">Three </w:t>
      </w:r>
      <w:r w:rsidR="006E3EB9">
        <w:t>Distinct Objects</w:t>
      </w:r>
    </w:p>
    <w:p w14:paraId="7E82176A" w14:textId="1003DBA1" w:rsidR="00996E25" w:rsidRDefault="006E3EB9" w:rsidP="00B45381">
      <w:pPr>
        <w:pStyle w:val="BulletList"/>
        <w:numPr>
          <w:ilvl w:val="0"/>
          <w:numId w:val="6"/>
        </w:numPr>
      </w:pPr>
      <w:bookmarkStart w:id="1" w:name="_Hlk94349118"/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2E880668" wp14:editId="56911121">
                <wp:simplePos x="0" y="0"/>
                <wp:positionH relativeFrom="column">
                  <wp:posOffset>3836670</wp:posOffset>
                </wp:positionH>
                <wp:positionV relativeFrom="paragraph">
                  <wp:posOffset>22860</wp:posOffset>
                </wp:positionV>
                <wp:extent cx="3129280" cy="2874645"/>
                <wp:effectExtent l="38100" t="0" r="0" b="1905"/>
                <wp:wrapSquare wrapText="bothSides"/>
                <wp:docPr id="60" name="Canvas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4" name="Oval 14"/>
                        <wps:cNvSpPr/>
                        <wps:spPr>
                          <a:xfrm>
                            <a:off x="336969" y="1959877"/>
                            <a:ext cx="229684" cy="229684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336969" y="604717"/>
                            <a:ext cx="229235" cy="229235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2142088" y="1960205"/>
                            <a:ext cx="229235" cy="228600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7" name="Group 17"/>
                        <wpg:cNvGrpSpPr/>
                        <wpg:grpSpPr>
                          <a:xfrm>
                            <a:off x="0" y="109339"/>
                            <a:ext cx="2419683" cy="2419017"/>
                            <a:chOff x="382416" y="256684"/>
                            <a:chExt cx="3244848" cy="3244215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382416" y="2782203"/>
                              <a:ext cx="3244848" cy="216683"/>
                              <a:chOff x="421419" y="1555780"/>
                              <a:chExt cx="3244848" cy="216683"/>
                            </a:xfrm>
                          </wpg:grpSpPr>
                          <wps:wsp>
                            <wps:cNvPr id="19" name="Straight Arrow Connector 19"/>
                            <wps:cNvCnPr/>
                            <wps:spPr>
                              <a:xfrm>
                                <a:off x="421419" y="1669774"/>
                                <a:ext cx="32448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me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 flipV="1">
                                <a:off x="1025718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Straight Connector 21"/>
                            <wps:cNvCnPr/>
                            <wps:spPr>
                              <a:xfrm flipV="1">
                                <a:off x="1630017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7" name="Straight Connector 27"/>
                            <wps:cNvCnPr/>
                            <wps:spPr>
                              <a:xfrm flipV="1">
                                <a:off x="2234316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 flipV="1">
                                <a:off x="2841102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9" name="Straight Connector 29"/>
                            <wps:cNvCnPr/>
                            <wps:spPr>
                              <a:xfrm flipV="1">
                                <a:off x="3445476" y="155578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0" name="Group 30"/>
                          <wpg:cNvGrpSpPr/>
                          <wpg:grpSpPr>
                            <a:xfrm rot="16200000">
                              <a:off x="-639058" y="1770450"/>
                              <a:ext cx="3244215" cy="216683"/>
                              <a:chOff x="0" y="0"/>
                              <a:chExt cx="3244848" cy="216683"/>
                            </a:xfrm>
                          </wpg:grpSpPr>
                          <wps:wsp>
                            <wps:cNvPr id="31" name="Straight Arrow Connector 31"/>
                            <wps:cNvCnPr/>
                            <wps:spPr>
                              <a:xfrm>
                                <a:off x="0" y="113994"/>
                                <a:ext cx="324484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arrow" w="sm" len="med"/>
                                <a:tailEnd type="arrow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" name="Straight Connector 32"/>
                            <wps:cNvCnPr/>
                            <wps:spPr>
                              <a:xfrm flipV="1">
                                <a:off x="604299" y="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Straight Connector 51"/>
                            <wps:cNvCnPr/>
                            <wps:spPr>
                              <a:xfrm flipV="1">
                                <a:off x="1208598" y="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2" name="Straight Connector 52"/>
                            <wps:cNvCnPr/>
                            <wps:spPr>
                              <a:xfrm flipV="1">
                                <a:off x="1812897" y="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3" name="Straight Connector 53"/>
                            <wps:cNvCnPr/>
                            <wps:spPr>
                              <a:xfrm flipV="1">
                                <a:off x="2419683" y="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 flipV="1">
                                <a:off x="3024057" y="0"/>
                                <a:ext cx="0" cy="21668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wgp>
                      <wps:wsp>
                        <wps:cNvPr id="55" name="Text Box 55"/>
                        <wps:cNvSpPr txBox="1"/>
                        <wps:spPr>
                          <a:xfrm>
                            <a:off x="566653" y="371789"/>
                            <a:ext cx="1046568" cy="5557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2D5122" w14:textId="005F9DAC" w:rsidR="006E3EB9" w:rsidRDefault="006E3EB9" w:rsidP="006E3EB9">
                              <w:r>
                                <w:rPr>
                                  <w:i/>
                                </w:rPr>
                                <w:t>m</w:t>
                              </w:r>
                              <w:r w:rsidR="00B45381">
                                <w:rPr>
                                  <w:vertAlign w:val="subscript"/>
                                </w:rPr>
                                <w:t>3</w:t>
                              </w:r>
                              <w:r>
                                <w:t xml:space="preserve"> = 3.2 kg</w:t>
                              </w:r>
                              <w:r w:rsidR="00B45381">
                                <w:br/>
                                <w:t>(0, 3.0)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454960" y="2154035"/>
                            <a:ext cx="951832" cy="569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8E7898" w14:textId="218DF21B" w:rsidR="006E3EB9" w:rsidRDefault="006E3EB9" w:rsidP="006E3EB9"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 xml:space="preserve"> = 2.3 kg</w:t>
                              </w:r>
                              <w:r w:rsidR="00B45381">
                                <w:br/>
                                <w:t>(0, 0)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1946072" y="2161225"/>
                            <a:ext cx="940512" cy="4898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B1B049" w14:textId="72F9D4D7" w:rsidR="006E3EB9" w:rsidRDefault="006E3EB9" w:rsidP="006E3EB9">
                              <w:r>
                                <w:rPr>
                                  <w:i/>
                                </w:rPr>
                                <w:t>m</w:t>
                              </w:r>
                              <w:r w:rsidR="00B45381"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= 1.5 kg</w:t>
                              </w:r>
                              <w:r w:rsidR="00B45381">
                                <w:br/>
                                <w:t>(4.0, 0)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454960" y="12"/>
                            <a:ext cx="611045" cy="385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79EECB" w14:textId="77777777" w:rsidR="006E3EB9" w:rsidRPr="00DB161C" w:rsidRDefault="006E3EB9" w:rsidP="006E3EB9">
                              <w:r>
                                <w:rPr>
                                  <w:i/>
                                  <w:iCs/>
                                </w:rPr>
                                <w:t>y</w:t>
                              </w:r>
                              <w:r>
                                <w:t xml:space="preserve">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2483108" y="1927984"/>
                            <a:ext cx="611045" cy="3857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7410B0" w14:textId="77777777" w:rsidR="006E3EB9" w:rsidRPr="00DB161C" w:rsidRDefault="006E3EB9" w:rsidP="006E3EB9">
                              <w:r>
                                <w:rPr>
                                  <w:i/>
                                  <w:iCs/>
                                </w:rPr>
                                <w:t>x</w:t>
                              </w:r>
                              <w:r>
                                <w:t xml:space="preserve"> (m)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80668" id="Canvas 60" o:spid="_x0000_s1056" editas="canvas" style="position:absolute;left:0;text-align:left;margin-left:302.1pt;margin-top:1.8pt;width:246.4pt;height:226.35pt;z-index:251661312;mso-height-relative:margin" coordsize="31292,2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">
                <v:shape id="_x0000_s1057" type="#_x0000_t75" style="position:absolute;width:31292;height:28746;visibility:visible;mso-wrap-style:square" filled="t">
                  <v:fill o:detectmouseclick="t"/>
                  <v:path o:connecttype="none"/>
                </v:shape>
                <v:oval id="Oval 14" o:spid="_x0000_s1058" style="position:absolute;left:3369;top:19598;width:2297;height:2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" fillcolor="#4f81bd" strokecolor="#385d8a" strokeweight="2pt"/>
                <v:oval id="Oval 15" o:spid="_x0000_s1059" style="position:absolute;left:3369;top:6047;width:2293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" fillcolor="#4f81bd" strokecolor="#385d8a" strokeweight="2pt"/>
                <v:oval id="Oval 16" o:spid="_x0000_s1060" style="position:absolute;left:21420;top:19602;width:229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" fillcolor="#4f81bd" strokecolor="#385d8a" strokeweight="2pt"/>
                <v:group id="Group 17" o:spid="_x0000_s1061" style="position:absolute;top:1093;width:24196;height:24190" coordorigin="3824,2566" coordsize="32448,3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18" o:spid="_x0000_s1062" style="position:absolute;left:3824;top:27822;width:32448;height:2166" coordorigin="4214,15557" coordsize="32448,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Straight Arrow Connector 19" o:spid="_x0000_s1063" type="#_x0000_t32" style="position:absolute;left:4214;top:16697;width:324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" strokecolor="windowText" strokeweight="1.5pt">
                      <v:stroke startarrow="open" startarrowwidth="narrow" endarrow="open" endarrowwidth="narrow"/>
                    </v:shape>
                    <v:line id="Straight Connector 20" o:spid="_x0000_s1064" style="position:absolute;flip:y;visibility:visible;mso-wrap-style:square" from="10257,15557" to="10257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" strokecolor="windowText" strokeweight="1.5pt"/>
                    <v:line id="Straight Connector 21" o:spid="_x0000_s1065" style="position:absolute;flip:y;visibility:visible;mso-wrap-style:square" from="16300,15557" to="16300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" strokecolor="windowText" strokeweight="1.5pt"/>
                    <v:line id="Straight Connector 27" o:spid="_x0000_s1066" style="position:absolute;flip:y;visibility:visible;mso-wrap-style:square" from="22343,15557" to="22343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" strokecolor="windowText" strokeweight="1.5pt"/>
                    <v:line id="Straight Connector 28" o:spid="_x0000_s1067" style="position:absolute;flip:y;visibility:visible;mso-wrap-style:square" from="28411,15557" to="28411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" strokecolor="windowText" strokeweight="1.5pt"/>
                    <v:line id="Straight Connector 29" o:spid="_x0000_s1068" style="position:absolute;flip:y;visibility:visible;mso-wrap-style:square" from="34454,15557" to="34454,1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" strokecolor="windowText" strokeweight="1.5pt"/>
                  </v:group>
                  <v:group id="Group 30" o:spid="_x0000_s1069" style="position:absolute;left:-6391;top:17704;width:32442;height:2166;rotation:-90" coordsize="32448,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">
                    <v:shape id="Straight Arrow Connector 31" o:spid="_x0000_s1070" type="#_x0000_t32" style="position:absolute;top:1139;width:324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" strokecolor="windowText" strokeweight="1.5pt">
                      <v:stroke startarrow="open" startarrowwidth="narrow" endarrow="open" endarrowwidth="narrow"/>
                    </v:shape>
                    <v:line id="Straight Connector 32" o:spid="_x0000_s1071" style="position:absolute;flip:y;visibility:visible;mso-wrap-style:square" from="6042,0" to="6042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" strokecolor="windowText" strokeweight="1.5pt"/>
                    <v:line id="Straight Connector 51" o:spid="_x0000_s1072" style="position:absolute;flip:y;visibility:visible;mso-wrap-style:square" from="12085,0" to="12085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" strokecolor="windowText" strokeweight="1.5pt"/>
                    <v:line id="Straight Connector 52" o:spid="_x0000_s1073" style="position:absolute;flip:y;visibility:visible;mso-wrap-style:square" from="18128,0" to="18128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" strokecolor="windowText" strokeweight="1.5pt"/>
                    <v:line id="Straight Connector 53" o:spid="_x0000_s1074" style="position:absolute;flip:y;visibility:visible;mso-wrap-style:square" from="24196,0" to="24196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" strokecolor="windowText" strokeweight="1.5pt"/>
                    <v:line id="Straight Connector 54" o:spid="_x0000_s1075" style="position:absolute;flip:y;visibility:visible;mso-wrap-style:square" from="30240,0" to="30240,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" strokecolor="windowText" strokeweight="1.5pt"/>
                  </v:group>
                </v:group>
                <v:shape id="Text Box 55" o:spid="_x0000_s1076" type="#_x0000_t202" style="position:absolute;left:5666;top:3717;width:10466;height: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5D2D5122" w14:textId="005F9DAC" w:rsidR="006E3EB9" w:rsidRDefault="006E3EB9" w:rsidP="006E3EB9">
                        <w:r>
                          <w:rPr>
                            <w:i/>
                          </w:rPr>
                          <w:t>m</w:t>
                        </w:r>
                        <w:r w:rsidR="00B45381">
                          <w:rPr>
                            <w:vertAlign w:val="subscript"/>
                          </w:rPr>
                          <w:t>3</w:t>
                        </w:r>
                        <w:r>
                          <w:t xml:space="preserve"> = 3.2 kg</w:t>
                        </w:r>
                        <w:r w:rsidR="00B45381">
                          <w:br/>
                          <w:t>(0, 3.0) m</w:t>
                        </w:r>
                      </w:p>
                    </w:txbxContent>
                  </v:textbox>
                </v:shape>
                <v:shape id="Text Box 56" o:spid="_x0000_s1077" type="#_x0000_t202" style="position:absolute;left:4549;top:21540;width:9518;height:5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2E8E7898" w14:textId="218DF21B" w:rsidR="006E3EB9" w:rsidRDefault="006E3EB9" w:rsidP="006E3EB9">
                        <w:r>
                          <w:rPr>
                            <w:i/>
                          </w:rPr>
                          <w:t>m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t xml:space="preserve"> = 2.3 kg</w:t>
                        </w:r>
                        <w:r w:rsidR="00B45381">
                          <w:br/>
                          <w:t>(0, 0) m</w:t>
                        </w:r>
                      </w:p>
                    </w:txbxContent>
                  </v:textbox>
                </v:shape>
                <v:shape id="Text Box 57" o:spid="_x0000_s1078" type="#_x0000_t202" style="position:absolute;left:19460;top:21612;width:9405;height:4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14:paraId="01B1B049" w14:textId="72F9D4D7" w:rsidR="006E3EB9" w:rsidRDefault="006E3EB9" w:rsidP="006E3EB9">
                        <w:r>
                          <w:rPr>
                            <w:i/>
                          </w:rPr>
                          <w:t>m</w:t>
                        </w:r>
                        <w:r w:rsidR="00B45381">
                          <w:rPr>
                            <w:vertAlign w:val="subscript"/>
                          </w:rPr>
                          <w:t>2</w:t>
                        </w:r>
                        <w:r>
                          <w:t xml:space="preserve"> = 1.5 kg</w:t>
                        </w:r>
                        <w:r w:rsidR="00B45381">
                          <w:br/>
                          <w:t>(4.0, 0) m</w:t>
                        </w:r>
                      </w:p>
                    </w:txbxContent>
                  </v:textbox>
                </v:shape>
                <v:shape id="Text Box 58" o:spid="_x0000_s1079" type="#_x0000_t202" style="position:absolute;left:4549;width:6111;height: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4879EECB" w14:textId="77777777" w:rsidR="006E3EB9" w:rsidRPr="00DB161C" w:rsidRDefault="006E3EB9" w:rsidP="006E3EB9">
                        <w:r>
                          <w:rPr>
                            <w:i/>
                            <w:iCs/>
                          </w:rPr>
                          <w:t>y</w:t>
                        </w:r>
                        <w:r>
                          <w:t xml:space="preserve"> (m)</w:t>
                        </w:r>
                      </w:p>
                    </w:txbxContent>
                  </v:textbox>
                </v:shape>
                <v:shape id="Text Box 59" o:spid="_x0000_s1080" type="#_x0000_t202" style="position:absolute;left:24831;top:19279;width:6110;height: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657410B0" w14:textId="77777777" w:rsidR="006E3EB9" w:rsidRPr="00DB161C" w:rsidRDefault="006E3EB9" w:rsidP="006E3EB9">
                        <w:r>
                          <w:rPr>
                            <w:i/>
                            <w:iCs/>
                          </w:rPr>
                          <w:t>x</w:t>
                        </w:r>
                        <w:r>
                          <w:t xml:space="preserve"> (m)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Three particles of masses </w:t>
      </w:r>
      <w:r>
        <w:rPr>
          <w:i/>
        </w:rPr>
        <w:t>m</w:t>
      </w:r>
      <w:r>
        <w:rPr>
          <w:vertAlign w:val="subscript"/>
        </w:rPr>
        <w:t>1</w:t>
      </w:r>
      <w:r>
        <w:t xml:space="preserve"> (2.3 kg), </w:t>
      </w:r>
      <w:r>
        <w:rPr>
          <w:i/>
        </w:rPr>
        <w:t>m</w:t>
      </w:r>
      <w:r>
        <w:rPr>
          <w:vertAlign w:val="subscript"/>
        </w:rPr>
        <w:t>2</w:t>
      </w:r>
      <w:r>
        <w:t xml:space="preserve"> (3.2 kg) and </w:t>
      </w:r>
      <w:r>
        <w:rPr>
          <w:i/>
        </w:rPr>
        <w:t>m</w:t>
      </w:r>
      <w:r>
        <w:rPr>
          <w:vertAlign w:val="subscript"/>
        </w:rPr>
        <w:t>3</w:t>
      </w:r>
      <w:r>
        <w:t xml:space="preserve"> (1.5 kg) are at the vertices of a </w:t>
      </w:r>
      <w:smartTag w:uri="urn:schemas-microsoft-com:office:smarttags" w:element="date">
        <w:smartTagPr>
          <w:attr w:name="Year" w:val="2005"/>
          <w:attr w:name="Day" w:val="4"/>
          <w:attr w:name="Month" w:val="3"/>
        </w:smartTagPr>
        <w:r>
          <w:t>3-4-5</w:t>
        </w:r>
      </w:smartTag>
      <w:r>
        <w:t xml:space="preserve"> right triangle, as shown to the right.  Assume the particles are attached by massless bars.  Find the rotational inertia about axes perpendicular to the </w:t>
      </w:r>
      <w:proofErr w:type="spellStart"/>
      <w:r>
        <w:rPr>
          <w:i/>
        </w:rPr>
        <w:t>xy</w:t>
      </w:r>
      <w:proofErr w:type="spellEnd"/>
      <w:r>
        <w:t xml:space="preserve"> plane and passing through each of the three particle</w:t>
      </w:r>
      <w:bookmarkEnd w:id="1"/>
      <w:r w:rsidR="00A37885">
        <w:t>s.</w:t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  <w:r w:rsidR="000137F8">
        <w:br/>
      </w:r>
    </w:p>
    <w:p w14:paraId="27CC5721" w14:textId="3B0243F8" w:rsidR="000137F8" w:rsidRDefault="002029CC" w:rsidP="000137F8">
      <w:pPr>
        <w:pStyle w:val="Header"/>
      </w:pPr>
      <w:r>
        <w:t xml:space="preserve">4. </w:t>
      </w:r>
      <w:r w:rsidR="000137F8">
        <w:t xml:space="preserve">Rotational Inertia – </w:t>
      </w:r>
      <w:r w:rsidR="000137F8">
        <w:t>Combined Shapes</w:t>
      </w:r>
    </w:p>
    <w:p w14:paraId="653760D5" w14:textId="59E3B05C" w:rsidR="000137F8" w:rsidRDefault="000137F8" w:rsidP="000137F8">
      <w:pPr>
        <w:pStyle w:val="BulletList"/>
        <w:numPr>
          <w:ilvl w:val="0"/>
          <w:numId w:val="6"/>
        </w:num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50377DB" wp14:editId="137147CF">
                <wp:simplePos x="0" y="0"/>
                <wp:positionH relativeFrom="column">
                  <wp:posOffset>5581015</wp:posOffset>
                </wp:positionH>
                <wp:positionV relativeFrom="paragraph">
                  <wp:posOffset>59055</wp:posOffset>
                </wp:positionV>
                <wp:extent cx="1320165" cy="1298575"/>
                <wp:effectExtent l="0" t="0" r="0" b="15875"/>
                <wp:wrapSquare wrapText="bothSides"/>
                <wp:docPr id="1315360631" name="Canvas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01125910" name="Oval 801125910"/>
                        <wps:cNvSpPr/>
                        <wps:spPr>
                          <a:xfrm>
                            <a:off x="91" y="4"/>
                            <a:ext cx="1299065" cy="1299066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55361" tIns="27680" rIns="55361" bIns="2768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5872320" name="Rectangle 2125872320"/>
                        <wps:cNvSpPr/>
                        <wps:spPr>
                          <a:xfrm>
                            <a:off x="633417" y="4"/>
                            <a:ext cx="32139" cy="12990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55361" tIns="27680" rIns="55361" bIns="2768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510687" name="Rectangle 461510687"/>
                        <wps:cNvSpPr/>
                        <wps:spPr>
                          <a:xfrm rot="16200000">
                            <a:off x="633702" y="12937"/>
                            <a:ext cx="31957" cy="12987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55361" tIns="27680" rIns="55361" bIns="2768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45706936" id="Canvas 38" o:spid="_x0000_s1026" editas="canvas" style="position:absolute;margin-left:439.45pt;margin-top:4.65pt;width:103.95pt;height:102.25pt;z-index:251658240" coordsize="13201,1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">
                <v:shape id="_x0000_s1027" type="#_x0000_t75" style="position:absolute;width:13201;height:12985;visibility:visible;mso-wrap-style:square" filled="t">
                  <v:fill o:detectmouseclick="t"/>
                  <v:path o:connecttype="none"/>
                </v:shape>
                <v:oval id="Oval 801125910" o:spid="_x0000_s1028" style="position:absolute;width:12991;height:1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" filled="f" strokecolor="#0a121c [484]" strokeweight="2pt">
                  <v:textbox inset="1.53781mm,.76889mm,1.53781mm,.76889mm"/>
                </v:oval>
                <v:rect id="Rectangle 2125872320" o:spid="_x0000_s1029" style="position:absolute;left:6334;width:321;height:12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" fillcolor="#d8d8d8 [2732]" strokecolor="#0a121c [484]" strokeweight="2pt">
                  <v:textbox inset="1.53781mm,.76889mm,1.53781mm,.76889mm"/>
                </v:rect>
                <v:rect id="Rectangle 461510687" o:spid="_x0000_s1030" style="position:absolute;left:6337;top:129;width:319;height:1298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" fillcolor="#d8d8d8 [2732]" strokecolor="#0a121c [484]" strokeweight="2pt">
                  <v:textbox inset="1.53781mm,.76889mm,1.53781mm,.76889mm"/>
                </v:rect>
                <w10:wrap type="square"/>
              </v:group>
            </w:pict>
          </mc:Fallback>
        </mc:AlternateContent>
      </w:r>
      <w:r>
        <w:t xml:space="preserve">A system is composed of two rods that form a plus sign, crossing at their middles.  Then a ring is wrapped around them, as shown in the figure.  Each rod has mass </w:t>
      </w:r>
      <w:r w:rsidRPr="000137F8">
        <w:rPr>
          <w:i/>
          <w:iCs/>
        </w:rPr>
        <w:t>m</w:t>
      </w:r>
      <w:r>
        <w:t xml:space="preserve"> and length </w:t>
      </w:r>
      <w:r>
        <w:rPr>
          <w:i/>
          <w:iCs/>
        </w:rPr>
        <w:t>L</w:t>
      </w:r>
      <w:r>
        <w:t xml:space="preserve">.  The mass of the ring is also </w:t>
      </w:r>
      <w:r>
        <w:rPr>
          <w:i/>
          <w:iCs/>
        </w:rPr>
        <w:t>m</w:t>
      </w:r>
      <w:r>
        <w:t xml:space="preserve">.  Determine the rotational inertia of the system. </w:t>
      </w:r>
    </w:p>
    <w:p w14:paraId="57C0997D" w14:textId="77777777" w:rsidR="00996E25" w:rsidRDefault="00996E25">
      <w:pPr>
        <w:rPr>
          <w:rFonts w:ascii="Times New Roman" w:eastAsia="Times New Roman" w:hAnsi="Times New Roman"/>
        </w:rPr>
      </w:pPr>
      <w:r>
        <w:br w:type="page"/>
      </w:r>
    </w:p>
    <w:p w14:paraId="6BE29FF5" w14:textId="4241220E" w:rsidR="0047223F" w:rsidRDefault="002029CC" w:rsidP="0047223F">
      <w:pPr>
        <w:pStyle w:val="Header"/>
      </w:pPr>
      <w:r>
        <w:lastRenderedPageBreak/>
        <w:t xml:space="preserve">5. </w:t>
      </w:r>
      <w:r w:rsidR="0047223F">
        <w:t xml:space="preserve">Rotational Inertia – </w:t>
      </w:r>
      <w:r w:rsidR="0047223F">
        <w:t>Shapes and Parallel Axis Theorem</w:t>
      </w:r>
    </w:p>
    <w:p w14:paraId="701F58C9" w14:textId="13807875" w:rsidR="0047223F" w:rsidRDefault="0047223F" w:rsidP="0047223F">
      <w:pPr>
        <w:pStyle w:val="BulletList"/>
        <w:numPr>
          <w:ilvl w:val="0"/>
          <w:numId w:val="6"/>
        </w:numPr>
      </w:pPr>
      <w:r>
        <w:rPr>
          <w:noProof/>
        </w:rPr>
        <w:t xml:space="preserve">For each </w:t>
      </w:r>
      <w:r w:rsidR="00130EAB">
        <w:rPr>
          <w:noProof/>
        </w:rPr>
        <w:t>of the following, determine the rotational inertia.</w:t>
      </w:r>
      <w:r w:rsidR="00130EAB">
        <w:rPr>
          <w:noProof/>
        </w:rPr>
        <w:br/>
      </w:r>
      <w:r w:rsidR="00236EDC">
        <w:rPr>
          <w:noProof/>
        </w:rPr>
        <w:t xml:space="preserve">(a) A uniform rod of mass </w:t>
      </w:r>
      <w:r w:rsidR="00236EDC">
        <w:rPr>
          <w:i/>
          <w:iCs/>
          <w:noProof/>
        </w:rPr>
        <w:t>m</w:t>
      </w:r>
      <w:r w:rsidR="00236EDC">
        <w:rPr>
          <w:noProof/>
        </w:rPr>
        <w:t xml:space="preserve"> and length </w:t>
      </w:r>
      <w:r w:rsidR="00236EDC">
        <w:rPr>
          <w:i/>
          <w:iCs/>
          <w:noProof/>
        </w:rPr>
        <w:t>L</w:t>
      </w:r>
      <w:r w:rsidR="00236EDC">
        <w:rPr>
          <w:noProof/>
        </w:rPr>
        <w:t xml:space="preserve">, rotating around a point </w:t>
      </w:r>
      <w:r w:rsidR="00236EDC" w:rsidRPr="00236EDC">
        <w:rPr>
          <w:noProof/>
        </w:rPr>
        <w:t>at</w:t>
      </w:r>
      <w:r w:rsidR="00236EDC">
        <w:rPr>
          <w:noProof/>
        </w:rPr>
        <w:t xml:space="preserve"> the end.</w:t>
      </w:r>
      <w:r w:rsidR="00236EDC">
        <w:rPr>
          <w:noProof/>
        </w:rPr>
        <w:t xml:space="preserve">  (I know, this is on the list of shapes, use parallel axis to show it is correct.)</w:t>
      </w:r>
      <w:r w:rsidR="00236EDC">
        <w:rPr>
          <w:noProof/>
        </w:rPr>
        <w:br/>
      </w:r>
      <w:r w:rsidR="00130EAB">
        <w:rPr>
          <w:noProof/>
        </w:rPr>
        <w:t>(</w:t>
      </w:r>
      <w:r w:rsidR="00236EDC">
        <w:rPr>
          <w:noProof/>
        </w:rPr>
        <w:t>b</w:t>
      </w:r>
      <w:r w:rsidR="00130EAB">
        <w:rPr>
          <w:noProof/>
        </w:rPr>
        <w:t xml:space="preserve">) A uniform rod of mass </w:t>
      </w:r>
      <w:r w:rsidR="00130EAB">
        <w:rPr>
          <w:i/>
          <w:iCs/>
          <w:noProof/>
        </w:rPr>
        <w:t>m</w:t>
      </w:r>
      <w:r w:rsidR="00130EAB">
        <w:rPr>
          <w:noProof/>
        </w:rPr>
        <w:t xml:space="preserve"> and length </w:t>
      </w:r>
      <w:r w:rsidR="00130EAB">
        <w:rPr>
          <w:i/>
          <w:iCs/>
          <w:noProof/>
        </w:rPr>
        <w:t>L</w:t>
      </w:r>
      <w:r w:rsidR="00130EAB">
        <w:rPr>
          <w:noProof/>
        </w:rPr>
        <w:t xml:space="preserve">, rotating around a point </w:t>
      </w:r>
      <w:r w:rsidR="00130EAB">
        <w:rPr>
          <w:i/>
          <w:iCs/>
          <w:noProof/>
        </w:rPr>
        <w:t>L</w:t>
      </w:r>
      <w:r w:rsidR="00130EAB">
        <w:rPr>
          <w:noProof/>
        </w:rPr>
        <w:t>/4 from the end.</w:t>
      </w:r>
      <w:r w:rsidR="0086465C">
        <w:rPr>
          <w:noProof/>
        </w:rPr>
        <w:br/>
        <w:t xml:space="preserve">(c) A solid disk of mass </w:t>
      </w:r>
      <w:r w:rsidR="0086465C">
        <w:rPr>
          <w:i/>
          <w:iCs/>
          <w:noProof/>
        </w:rPr>
        <w:t>m</w:t>
      </w:r>
      <w:r w:rsidR="0086465C">
        <w:rPr>
          <w:noProof/>
        </w:rPr>
        <w:t xml:space="preserve"> and radius </w:t>
      </w:r>
      <w:r w:rsidR="0086465C">
        <w:rPr>
          <w:i/>
          <w:iCs/>
          <w:noProof/>
        </w:rPr>
        <w:t>R</w:t>
      </w:r>
      <w:r w:rsidR="0086465C">
        <w:rPr>
          <w:noProof/>
        </w:rPr>
        <w:t>, rotating around a point on its outside edge.</w:t>
      </w:r>
      <w:r w:rsidR="0086465C">
        <w:rPr>
          <w:noProof/>
        </w:rPr>
        <w:br/>
        <w:t xml:space="preserve">(d) A solid disk of mass </w:t>
      </w:r>
      <w:r w:rsidR="0086465C">
        <w:rPr>
          <w:i/>
          <w:iCs/>
          <w:noProof/>
        </w:rPr>
        <w:t>m</w:t>
      </w:r>
      <w:r w:rsidR="0086465C">
        <w:rPr>
          <w:noProof/>
        </w:rPr>
        <w:t xml:space="preserve"> and radius </w:t>
      </w:r>
      <w:r w:rsidR="0086465C">
        <w:rPr>
          <w:i/>
          <w:iCs/>
          <w:noProof/>
        </w:rPr>
        <w:t>R</w:t>
      </w:r>
      <w:r w:rsidR="0086465C">
        <w:rPr>
          <w:noProof/>
        </w:rPr>
        <w:t>, rotating around a point halfway between the center and the edge.</w:t>
      </w:r>
      <w:r w:rsidR="00890917">
        <w:rPr>
          <w:noProof/>
        </w:rPr>
        <w:br/>
        <w:t>(e) The shape from question 5 rotating around the top most point.</w:t>
      </w:r>
    </w:p>
    <w:p w14:paraId="7D9E0EAD" w14:textId="77777777" w:rsidR="0047223F" w:rsidRDefault="0047223F" w:rsidP="0047223F">
      <w:pPr>
        <w:rPr>
          <w:rFonts w:ascii="Times New Roman" w:eastAsia="Times New Roman" w:hAnsi="Times New Roman"/>
        </w:rPr>
      </w:pPr>
      <w:r>
        <w:br w:type="page"/>
      </w:r>
    </w:p>
    <w:p w14:paraId="39371677" w14:textId="7A7F4590" w:rsidR="00996E25" w:rsidRDefault="006C217A" w:rsidP="00996E25">
      <w:pPr>
        <w:pStyle w:val="Header"/>
      </w:pPr>
      <w:r w:rsidRPr="00800AEF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1B7847B" wp14:editId="25967519">
            <wp:simplePos x="0" y="0"/>
            <wp:positionH relativeFrom="column">
              <wp:posOffset>5043351</wp:posOffset>
            </wp:positionH>
            <wp:positionV relativeFrom="paragraph">
              <wp:posOffset>0</wp:posOffset>
            </wp:positionV>
            <wp:extent cx="1781175" cy="1562100"/>
            <wp:effectExtent l="0" t="0" r="9525" b="0"/>
            <wp:wrapSquare wrapText="bothSides"/>
            <wp:docPr id="623064682" name="Picture 623064682" descr="Figure P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 P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9CC">
        <w:t xml:space="preserve">6. </w:t>
      </w:r>
      <w:r w:rsidR="00996E25">
        <w:t>Torque 1</w:t>
      </w:r>
    </w:p>
    <w:p w14:paraId="04D59B67" w14:textId="2DE760F3" w:rsidR="00996E25" w:rsidRDefault="00240954" w:rsidP="006C217A">
      <w:pPr>
        <w:pStyle w:val="BulletList"/>
        <w:numPr>
          <w:ilvl w:val="0"/>
          <w:numId w:val="6"/>
        </w:numPr>
      </w:pPr>
      <w:bookmarkStart w:id="2" w:name="_Hlk64706082"/>
      <w:r>
        <w:t>The rotational inertia of the wheel shown below is 7.10 N∙m</w:t>
      </w:r>
      <w:r>
        <w:rPr>
          <w:vertAlign w:val="superscript"/>
        </w:rPr>
        <w:t>2</w:t>
      </w:r>
      <w:r>
        <w:t xml:space="preserve">.  </w:t>
      </w:r>
      <w:r w:rsidR="00A3358D">
        <w:br/>
        <w:t xml:space="preserve">The radii of the circles </w:t>
      </w:r>
      <w:proofErr w:type="gramStart"/>
      <w:r w:rsidR="00A3358D">
        <w:t>is</w:t>
      </w:r>
      <w:proofErr w:type="gramEnd"/>
      <w:r w:rsidR="00A3358D">
        <w:t xml:space="preserve"> </w:t>
      </w:r>
      <w:r w:rsidR="00A3358D" w:rsidRPr="00800AEF">
        <w:rPr>
          <w:i/>
        </w:rPr>
        <w:t>a</w:t>
      </w:r>
      <w:r w:rsidR="00A3358D" w:rsidRPr="00800AEF">
        <w:t xml:space="preserve"> = 10.0 cm and </w:t>
      </w:r>
      <w:r w:rsidR="00A3358D" w:rsidRPr="00800AEF">
        <w:rPr>
          <w:i/>
        </w:rPr>
        <w:t>b</w:t>
      </w:r>
      <w:r w:rsidR="00A3358D" w:rsidRPr="00800AEF">
        <w:t xml:space="preserve"> = 25.0 cm</w:t>
      </w:r>
      <w:r>
        <w:br/>
      </w:r>
      <w:r w:rsidR="00996E25" w:rsidRPr="00800AEF">
        <w:t xml:space="preserve">Find </w:t>
      </w:r>
      <w:r>
        <w:t xml:space="preserve">(a) </w:t>
      </w:r>
      <w:r w:rsidR="00996E25" w:rsidRPr="00800AEF">
        <w:t xml:space="preserve">the net torque on the wheel </w:t>
      </w:r>
      <w:r w:rsidR="00A3358D">
        <w:t>and the angular acceleration.</w:t>
      </w:r>
      <w:r w:rsidR="00996E25">
        <w:br/>
      </w:r>
    </w:p>
    <w:p w14:paraId="27CC7A93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1A75FC2A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74C85696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5D03ADDA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131C8F65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1C1A7E65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4312FAA5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4CDA33FC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2F6966A4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14E2EE4F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41DE6E47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523E18D4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3A4282DE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1444B39A" w14:textId="48CFD1F8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2F44050F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p w14:paraId="754DEBB4" w14:textId="77777777" w:rsidR="0074329B" w:rsidRDefault="0074329B" w:rsidP="0074329B">
      <w:pPr>
        <w:pStyle w:val="BulletList"/>
        <w:numPr>
          <w:ilvl w:val="0"/>
          <w:numId w:val="0"/>
        </w:numPr>
        <w:ind w:left="360" w:hanging="360"/>
      </w:pPr>
    </w:p>
    <w:bookmarkEnd w:id="2"/>
    <w:p w14:paraId="188448E4" w14:textId="677F7872" w:rsidR="00E508CC" w:rsidRDefault="0074329B" w:rsidP="00E508CC">
      <w:pPr>
        <w:pStyle w:val="Head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387405BA" wp14:editId="1BBFFFD3">
                <wp:simplePos x="0" y="0"/>
                <wp:positionH relativeFrom="page">
                  <wp:posOffset>5876743</wp:posOffset>
                </wp:positionH>
                <wp:positionV relativeFrom="page">
                  <wp:posOffset>4536984</wp:posOffset>
                </wp:positionV>
                <wp:extent cx="1381760" cy="1468120"/>
                <wp:effectExtent l="0" t="0" r="46990" b="17780"/>
                <wp:wrapSquare wrapText="bothSides"/>
                <wp:docPr id="1061530263" name="Canvas 1061530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4078365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462175" y="228649"/>
                            <a:ext cx="457410" cy="4572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366943" name="Rectangle 40" descr="Light upward diagonal"/>
                        <wps:cNvSpPr>
                          <a:spLocks noChangeArrowheads="1"/>
                        </wps:cNvSpPr>
                        <wps:spPr bwMode="auto">
                          <a:xfrm>
                            <a:off x="4765" y="0"/>
                            <a:ext cx="1372231" cy="13719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223760" name="Line 41"/>
                        <wps:cNvCnPr/>
                        <wps:spPr bwMode="auto">
                          <a:xfrm>
                            <a:off x="9529" y="0"/>
                            <a:ext cx="13722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912991" name="Freeform 42"/>
                        <wps:cNvSpPr>
                          <a:spLocks/>
                        </wps:cNvSpPr>
                        <wps:spPr bwMode="auto">
                          <a:xfrm>
                            <a:off x="599398" y="137190"/>
                            <a:ext cx="182964" cy="365839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504"/>
                              <a:gd name="T2" fmla="*/ 72 w 288"/>
                              <a:gd name="T3" fmla="*/ 432 h 504"/>
                              <a:gd name="T4" fmla="*/ 144 w 288"/>
                              <a:gd name="T5" fmla="*/ 504 h 504"/>
                              <a:gd name="T6" fmla="*/ 216 w 288"/>
                              <a:gd name="T7" fmla="*/ 432 h 504"/>
                              <a:gd name="T8" fmla="*/ 288 w 288"/>
                              <a:gd name="T9" fmla="*/ 0 h 504"/>
                              <a:gd name="T10" fmla="*/ 0 w 288"/>
                              <a:gd name="T11" fmla="*/ 0 h 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8" h="504">
                                <a:moveTo>
                                  <a:pt x="0" y="0"/>
                                </a:moveTo>
                                <a:lnTo>
                                  <a:pt x="72" y="432"/>
                                </a:lnTo>
                                <a:lnTo>
                                  <a:pt x="144" y="504"/>
                                </a:lnTo>
                                <a:lnTo>
                                  <a:pt x="216" y="432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686071" name="Line 43"/>
                        <wps:cNvCnPr/>
                        <wps:spPr bwMode="auto">
                          <a:xfrm>
                            <a:off x="462175" y="457299"/>
                            <a:ext cx="0" cy="685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92358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9211" y="1143247"/>
                            <a:ext cx="365928" cy="320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9A185" w14:textId="77777777" w:rsidR="00E508CC" w:rsidRDefault="00E508CC" w:rsidP="00E508CC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405BA" id="Canvas 1061530263" o:spid="_x0000_s1081" editas="canvas" style="position:absolute;margin-left:462.75pt;margin-top:357.25pt;width:108.8pt;height:115.6pt;z-index:251663360;mso-position-horizontal-relative:page;mso-position-vertical-relative:page" coordsize="13817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">
                <v:shape id="_x0000_s1082" type="#_x0000_t75" style="position:absolute;width:13817;height:14681;visibility:visible;mso-wrap-style:square">
                  <v:fill o:detectmouseclick="t"/>
                  <v:path o:connecttype="none"/>
                </v:shape>
                <v:oval id="Oval 39" o:spid="_x0000_s1083" style="position:absolute;left:4621;top:2286;width:4574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"/>
                <v:rect id="Rectangle 40" o:spid="_x0000_s1084" alt="Light upward diagonal" style="position:absolute;left:47;width:13722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" fillcolor="black" stroked="f">
                  <v:fill r:id="rId9" o:title="" type="pattern"/>
                </v:rect>
                <v:line id="Line 41" o:spid="_x0000_s1085" style="position:absolute;visibility:visible;mso-wrap-style:square" from="95,0" to="138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"/>
                <v:shape id="Freeform 42" o:spid="_x0000_s1086" style="position:absolute;left:5993;top:1371;width:1830;height:3659;visibility:visible;mso-wrap-style:square;v-text-anchor:top" coordsize="288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" path="m,l72,432r72,72l216,432,288,,,xe">
                  <v:path arrowok="t" o:connecttype="custom" o:connectlocs="0,0;45741,313576;91482,365839;137223,313576;182964,0;0,0" o:connectangles="0,0,0,0,0,0"/>
                </v:shape>
                <v:line id="Line 43" o:spid="_x0000_s1087" style="position:absolute;visibility:visible;mso-wrap-style:square" from="4621,4572" to="4621,1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"/>
                <v:shape id="Text Box 44" o:spid="_x0000_s1088" type="#_x0000_t202" style="position:absolute;left:2792;top:11432;width:365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">
                  <v:textbox>
                    <w:txbxContent>
                      <w:p w14:paraId="65D9A185" w14:textId="77777777" w:rsidR="00E508CC" w:rsidRDefault="00E508CC" w:rsidP="00E508CC">
                        <w:pPr>
                          <w:jc w:val="center"/>
                        </w:pPr>
                        <w:r>
                          <w:rPr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2029CC">
        <w:t xml:space="preserve">7. </w:t>
      </w:r>
      <w:r w:rsidR="00E508CC">
        <w:t>Pulley 1</w:t>
      </w:r>
    </w:p>
    <w:p w14:paraId="25ED24BA" w14:textId="7F0B18B7" w:rsidR="00E508CC" w:rsidRDefault="00E508CC" w:rsidP="00E508CC">
      <w:pPr>
        <w:pStyle w:val="BulletList"/>
        <w:numPr>
          <w:ilvl w:val="0"/>
          <w:numId w:val="6"/>
        </w:numPr>
      </w:pPr>
      <w:r>
        <w:t xml:space="preserve">The figure to the right shows a uniform disk of mass </w:t>
      </w:r>
      <w:r>
        <w:rPr>
          <w:i/>
        </w:rPr>
        <w:t xml:space="preserve">M </w:t>
      </w:r>
      <w:r>
        <w:t xml:space="preserve">and radius </w:t>
      </w:r>
      <w:r>
        <w:rPr>
          <w:i/>
        </w:rPr>
        <w:t>R</w:t>
      </w:r>
      <w:r>
        <w:t xml:space="preserve"> mounted on a fixed (frictionless) horizontal axle.  A block of mass </w:t>
      </w:r>
      <w:r>
        <w:rPr>
          <w:i/>
        </w:rPr>
        <w:t>m</w:t>
      </w:r>
      <w:r>
        <w:t xml:space="preserve"> hangs from a light cord that is wrapped around the rim of the disk.  Find the acceleration of the falling block, the tension in the cord, and the angular acceleration of the disk.</w:t>
      </w:r>
    </w:p>
    <w:p w14:paraId="15A6BB81" w14:textId="2FD82393" w:rsidR="00E508CC" w:rsidRDefault="00E508CC" w:rsidP="00E508CC">
      <w:pPr>
        <w:rPr>
          <w:rFonts w:ascii="Times New Roman" w:eastAsia="Times New Roman" w:hAnsi="Times New Roman"/>
        </w:rPr>
      </w:pPr>
    </w:p>
    <w:p w14:paraId="4E86E981" w14:textId="77777777" w:rsidR="00B45381" w:rsidRDefault="00B45381" w:rsidP="004B5931">
      <w:pPr>
        <w:pStyle w:val="BulletList"/>
        <w:numPr>
          <w:ilvl w:val="0"/>
          <w:numId w:val="0"/>
        </w:numPr>
        <w:ind w:left="360" w:hanging="360"/>
      </w:pPr>
    </w:p>
    <w:sectPr w:rsidR="00B45381" w:rsidSect="00982BA1">
      <w:headerReference w:type="first" r:id="rId10"/>
      <w:pgSz w:w="12240" w:h="15840" w:code="1"/>
      <w:pgMar w:top="720" w:right="720" w:bottom="720" w:left="72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BF476" w14:textId="77777777" w:rsidR="00982BA1" w:rsidRDefault="00982BA1">
      <w:r>
        <w:separator/>
      </w:r>
    </w:p>
  </w:endnote>
  <w:endnote w:type="continuationSeparator" w:id="0">
    <w:p w14:paraId="30591804" w14:textId="77777777" w:rsidR="00982BA1" w:rsidRDefault="0098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EA85E" w14:textId="77777777" w:rsidR="00982BA1" w:rsidRDefault="00982BA1">
      <w:r>
        <w:separator/>
      </w:r>
    </w:p>
  </w:footnote>
  <w:footnote w:type="continuationSeparator" w:id="0">
    <w:p w14:paraId="5D8C1C3C" w14:textId="77777777" w:rsidR="00982BA1" w:rsidRDefault="00982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FC3B" w14:textId="42CEB883" w:rsidR="00053EC9" w:rsidRDefault="00051EF9" w:rsidP="009434A5">
    <w:pPr>
      <w:pStyle w:val="Title"/>
    </w:pPr>
    <w:r>
      <w:t>Sample</w:t>
    </w:r>
    <w:r w:rsidR="00040F45">
      <w:t xml:space="preserve"> Questions</w:t>
    </w:r>
  </w:p>
  <w:p w14:paraId="779F3F11" w14:textId="4EE9F862" w:rsidR="00053EC9" w:rsidRPr="009434A5" w:rsidRDefault="008308B6" w:rsidP="00051EF9">
    <w:pPr>
      <w:pStyle w:val="MiniTitle"/>
      <w:tabs>
        <w:tab w:val="left" w:pos="3503"/>
      </w:tabs>
    </w:pPr>
    <w:r>
      <w:t>Rotational Inertia</w:t>
    </w:r>
    <w:r w:rsidR="004C0892">
      <w:t xml:space="preserve"> and Newton’s Bizarro Second Law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A68B954"/>
    <w:lvl w:ilvl="0">
      <w:start w:val="1"/>
      <w:numFmt w:val="decimal"/>
      <w:pStyle w:val="SchedHeader"/>
      <w:lvlText w:val="%1–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Big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11B3259C"/>
    <w:multiLevelType w:val="multilevel"/>
    <w:tmpl w:val="6CCEB44A"/>
    <w:lvl w:ilvl="0">
      <w:start w:val="1"/>
      <w:numFmt w:val="decimal"/>
      <w:pStyle w:val="MCQuestio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upperLetter"/>
      <w:pStyle w:val="MCAns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0F12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571477"/>
    <w:multiLevelType w:val="hybridMultilevel"/>
    <w:tmpl w:val="A4D659EA"/>
    <w:lvl w:ilvl="0" w:tplc="84CE68CC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7C1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6D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AB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9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E4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AC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10E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EB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D2E53"/>
    <w:multiLevelType w:val="hybridMultilevel"/>
    <w:tmpl w:val="A42CA240"/>
    <w:lvl w:ilvl="0" w:tplc="9154BC0E">
      <w:start w:val="1"/>
      <w:numFmt w:val="upperLetter"/>
      <w:pStyle w:val="Ans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87B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CB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A472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49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CD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AC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8B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21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51DFE"/>
    <w:multiLevelType w:val="multilevel"/>
    <w:tmpl w:val="65AE3660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F19C4"/>
    <w:multiLevelType w:val="hybridMultilevel"/>
    <w:tmpl w:val="E74620F8"/>
    <w:lvl w:ilvl="0" w:tplc="49D26282">
      <w:start w:val="1"/>
      <w:numFmt w:val="bullet"/>
      <w:pStyle w:val="Big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684C99"/>
    <w:multiLevelType w:val="hybridMultilevel"/>
    <w:tmpl w:val="85B6FF42"/>
    <w:lvl w:ilvl="0" w:tplc="FFFFFFFF">
      <w:start w:val="1"/>
      <w:numFmt w:val="bullet"/>
      <w:pStyle w:val="BulletList2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56394"/>
    <w:multiLevelType w:val="multilevel"/>
    <w:tmpl w:val="73CA7BF8"/>
    <w:lvl w:ilvl="0">
      <w:start w:val="1"/>
      <w:numFmt w:val="decimal"/>
      <w:pStyle w:val="QuestionBullet"/>
      <w:lvlText w:val="Q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1D234EC"/>
    <w:multiLevelType w:val="hybridMultilevel"/>
    <w:tmpl w:val="DC50978C"/>
    <w:lvl w:ilvl="0" w:tplc="1DB05A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B36F84"/>
    <w:multiLevelType w:val="multilevel"/>
    <w:tmpl w:val="EF041E80"/>
    <w:lvl w:ilvl="0">
      <w:start w:val="1"/>
      <w:numFmt w:val="decimal"/>
      <w:pStyle w:val="FreeResponse"/>
      <w:lvlText w:val="Mech %1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6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04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1440"/>
      </w:pPr>
      <w:rPr>
        <w:rFonts w:hint="default"/>
      </w:rPr>
    </w:lvl>
  </w:abstractNum>
  <w:abstractNum w:abstractNumId="12" w15:restartNumberingAfterBreak="0">
    <w:nsid w:val="77600139"/>
    <w:multiLevelType w:val="hybridMultilevel"/>
    <w:tmpl w:val="5DC4AC0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FD49DD"/>
    <w:multiLevelType w:val="hybridMultilevel"/>
    <w:tmpl w:val="0C0EC90E"/>
    <w:lvl w:ilvl="0" w:tplc="C8A87C16">
      <w:start w:val="1"/>
      <w:numFmt w:val="upperRoman"/>
      <w:pStyle w:val="APRoman"/>
      <w:lvlText w:val="%1.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1" w:tplc="F334B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80B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EF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A7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45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0B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AA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65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A77E6"/>
    <w:multiLevelType w:val="multilevel"/>
    <w:tmpl w:val="AA02A35A"/>
    <w:lvl w:ilvl="0">
      <w:start w:val="1"/>
      <w:numFmt w:val="decimal"/>
      <w:pStyle w:val="APMultChoi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APMultChoiceAnsw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772581811">
    <w:abstractNumId w:val="5"/>
  </w:num>
  <w:num w:numId="2" w16cid:durableId="1951013493">
    <w:abstractNumId w:val="13"/>
  </w:num>
  <w:num w:numId="3" w16cid:durableId="534465125">
    <w:abstractNumId w:val="8"/>
  </w:num>
  <w:num w:numId="4" w16cid:durableId="289242351">
    <w:abstractNumId w:val="4"/>
  </w:num>
  <w:num w:numId="5" w16cid:durableId="2072773878">
    <w:abstractNumId w:val="9"/>
  </w:num>
  <w:num w:numId="6" w16cid:durableId="1924532465">
    <w:abstractNumId w:val="6"/>
  </w:num>
  <w:num w:numId="7" w16cid:durableId="251858041">
    <w:abstractNumId w:val="7"/>
  </w:num>
  <w:num w:numId="8" w16cid:durableId="1833830503">
    <w:abstractNumId w:val="2"/>
  </w:num>
  <w:num w:numId="9" w16cid:durableId="1605458271">
    <w:abstractNumId w:val="0"/>
  </w:num>
  <w:num w:numId="10" w16cid:durableId="1169831514">
    <w:abstractNumId w:val="11"/>
  </w:num>
  <w:num w:numId="11" w16cid:durableId="1145971556">
    <w:abstractNumId w:val="14"/>
  </w:num>
  <w:num w:numId="12" w16cid:durableId="566385285">
    <w:abstractNumId w:val="6"/>
  </w:num>
  <w:num w:numId="13" w16cid:durableId="178668096">
    <w:abstractNumId w:val="11"/>
  </w:num>
  <w:num w:numId="14" w16cid:durableId="1702128124">
    <w:abstractNumId w:val="1"/>
  </w:num>
  <w:num w:numId="15" w16cid:durableId="1291739455">
    <w:abstractNumId w:val="10"/>
  </w:num>
  <w:num w:numId="16" w16cid:durableId="606423944">
    <w:abstractNumId w:val="6"/>
  </w:num>
  <w:num w:numId="17" w16cid:durableId="8740794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4622527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188335">
    <w:abstractNumId w:val="3"/>
  </w:num>
  <w:num w:numId="20" w16cid:durableId="9544081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A5"/>
    <w:rsid w:val="000137F8"/>
    <w:rsid w:val="00035713"/>
    <w:rsid w:val="00037951"/>
    <w:rsid w:val="00040F45"/>
    <w:rsid w:val="000434BE"/>
    <w:rsid w:val="00051EF9"/>
    <w:rsid w:val="00053EC9"/>
    <w:rsid w:val="0006377B"/>
    <w:rsid w:val="00070B4F"/>
    <w:rsid w:val="00071AE1"/>
    <w:rsid w:val="000A48B3"/>
    <w:rsid w:val="000A4A22"/>
    <w:rsid w:val="000B25B9"/>
    <w:rsid w:val="000B2C15"/>
    <w:rsid w:val="000B4DDE"/>
    <w:rsid w:val="000C07E1"/>
    <w:rsid w:val="000D1DF8"/>
    <w:rsid w:val="000E3DC8"/>
    <w:rsid w:val="000E43F0"/>
    <w:rsid w:val="000F57E6"/>
    <w:rsid w:val="00104DB4"/>
    <w:rsid w:val="00114FE6"/>
    <w:rsid w:val="0012475B"/>
    <w:rsid w:val="00130EAB"/>
    <w:rsid w:val="00132C1F"/>
    <w:rsid w:val="001344CC"/>
    <w:rsid w:val="00157B75"/>
    <w:rsid w:val="00173B94"/>
    <w:rsid w:val="0018486D"/>
    <w:rsid w:val="001917A4"/>
    <w:rsid w:val="001A2D90"/>
    <w:rsid w:val="001A3020"/>
    <w:rsid w:val="001B0A80"/>
    <w:rsid w:val="001B49D7"/>
    <w:rsid w:val="001E3C87"/>
    <w:rsid w:val="001F1454"/>
    <w:rsid w:val="001F1B08"/>
    <w:rsid w:val="002029CC"/>
    <w:rsid w:val="00221A92"/>
    <w:rsid w:val="002278BD"/>
    <w:rsid w:val="00227DD7"/>
    <w:rsid w:val="00231C5E"/>
    <w:rsid w:val="00236CCF"/>
    <w:rsid w:val="00236EDC"/>
    <w:rsid w:val="00240954"/>
    <w:rsid w:val="00246F96"/>
    <w:rsid w:val="00253029"/>
    <w:rsid w:val="00270C38"/>
    <w:rsid w:val="002844E7"/>
    <w:rsid w:val="0029247A"/>
    <w:rsid w:val="00292ABF"/>
    <w:rsid w:val="002958D1"/>
    <w:rsid w:val="002B54D7"/>
    <w:rsid w:val="002B5892"/>
    <w:rsid w:val="002D0480"/>
    <w:rsid w:val="002D2CC6"/>
    <w:rsid w:val="002D349E"/>
    <w:rsid w:val="002E0BA6"/>
    <w:rsid w:val="002F31AB"/>
    <w:rsid w:val="0030067D"/>
    <w:rsid w:val="00304440"/>
    <w:rsid w:val="00341402"/>
    <w:rsid w:val="00352791"/>
    <w:rsid w:val="00352CB0"/>
    <w:rsid w:val="0036742B"/>
    <w:rsid w:val="0038126E"/>
    <w:rsid w:val="003A3E39"/>
    <w:rsid w:val="003B55EF"/>
    <w:rsid w:val="003B7F73"/>
    <w:rsid w:val="003C1E1B"/>
    <w:rsid w:val="003C21C6"/>
    <w:rsid w:val="003F10C6"/>
    <w:rsid w:val="00403074"/>
    <w:rsid w:val="00423D17"/>
    <w:rsid w:val="004264F5"/>
    <w:rsid w:val="00426F6B"/>
    <w:rsid w:val="00430956"/>
    <w:rsid w:val="00437576"/>
    <w:rsid w:val="00443405"/>
    <w:rsid w:val="00457A16"/>
    <w:rsid w:val="00465AE1"/>
    <w:rsid w:val="0047156F"/>
    <w:rsid w:val="0047223F"/>
    <w:rsid w:val="00482FD7"/>
    <w:rsid w:val="00493704"/>
    <w:rsid w:val="004A7961"/>
    <w:rsid w:val="004B5931"/>
    <w:rsid w:val="004C0892"/>
    <w:rsid w:val="004C6F69"/>
    <w:rsid w:val="004D1DAE"/>
    <w:rsid w:val="004D27A5"/>
    <w:rsid w:val="004D2B80"/>
    <w:rsid w:val="004D3B8E"/>
    <w:rsid w:val="004D3DA5"/>
    <w:rsid w:val="004D6B4D"/>
    <w:rsid w:val="004F49D8"/>
    <w:rsid w:val="004F4C4A"/>
    <w:rsid w:val="005018C5"/>
    <w:rsid w:val="00505324"/>
    <w:rsid w:val="00521644"/>
    <w:rsid w:val="005220FD"/>
    <w:rsid w:val="00524188"/>
    <w:rsid w:val="005255D0"/>
    <w:rsid w:val="00535E85"/>
    <w:rsid w:val="00541971"/>
    <w:rsid w:val="005446F9"/>
    <w:rsid w:val="00544E0B"/>
    <w:rsid w:val="0056690F"/>
    <w:rsid w:val="00576C7A"/>
    <w:rsid w:val="00597171"/>
    <w:rsid w:val="005A650A"/>
    <w:rsid w:val="005A6D5B"/>
    <w:rsid w:val="005B14C2"/>
    <w:rsid w:val="005C51F1"/>
    <w:rsid w:val="005D7B5E"/>
    <w:rsid w:val="00601DCF"/>
    <w:rsid w:val="00612A05"/>
    <w:rsid w:val="00616E61"/>
    <w:rsid w:val="00626445"/>
    <w:rsid w:val="00641AE6"/>
    <w:rsid w:val="00647384"/>
    <w:rsid w:val="0066716E"/>
    <w:rsid w:val="00667674"/>
    <w:rsid w:val="00674537"/>
    <w:rsid w:val="006762AB"/>
    <w:rsid w:val="006879E4"/>
    <w:rsid w:val="006A0C59"/>
    <w:rsid w:val="006A0FEC"/>
    <w:rsid w:val="006B0C0F"/>
    <w:rsid w:val="006B576A"/>
    <w:rsid w:val="006B7710"/>
    <w:rsid w:val="006B7947"/>
    <w:rsid w:val="006B7992"/>
    <w:rsid w:val="006C08E8"/>
    <w:rsid w:val="006C217A"/>
    <w:rsid w:val="006C3762"/>
    <w:rsid w:val="006D75AD"/>
    <w:rsid w:val="006E3EB9"/>
    <w:rsid w:val="006E5378"/>
    <w:rsid w:val="006F5F70"/>
    <w:rsid w:val="00700316"/>
    <w:rsid w:val="007026D2"/>
    <w:rsid w:val="00702BFC"/>
    <w:rsid w:val="00707AA6"/>
    <w:rsid w:val="00713662"/>
    <w:rsid w:val="00722129"/>
    <w:rsid w:val="00727A16"/>
    <w:rsid w:val="00735712"/>
    <w:rsid w:val="007364D0"/>
    <w:rsid w:val="00741E94"/>
    <w:rsid w:val="0074329B"/>
    <w:rsid w:val="00750CF5"/>
    <w:rsid w:val="0076037B"/>
    <w:rsid w:val="00764EB5"/>
    <w:rsid w:val="00771246"/>
    <w:rsid w:val="00771252"/>
    <w:rsid w:val="00785CF7"/>
    <w:rsid w:val="007A78D2"/>
    <w:rsid w:val="007D14CA"/>
    <w:rsid w:val="007D2D10"/>
    <w:rsid w:val="00802B2B"/>
    <w:rsid w:val="00807673"/>
    <w:rsid w:val="0081596A"/>
    <w:rsid w:val="00815E60"/>
    <w:rsid w:val="00821CA5"/>
    <w:rsid w:val="0082528E"/>
    <w:rsid w:val="008308B6"/>
    <w:rsid w:val="00833C5F"/>
    <w:rsid w:val="00834198"/>
    <w:rsid w:val="00856AEB"/>
    <w:rsid w:val="0086465C"/>
    <w:rsid w:val="00867D9A"/>
    <w:rsid w:val="00870969"/>
    <w:rsid w:val="00885107"/>
    <w:rsid w:val="00890917"/>
    <w:rsid w:val="008C725F"/>
    <w:rsid w:val="008F2C7D"/>
    <w:rsid w:val="009023FF"/>
    <w:rsid w:val="00905E2E"/>
    <w:rsid w:val="00911249"/>
    <w:rsid w:val="00912FDB"/>
    <w:rsid w:val="00920B18"/>
    <w:rsid w:val="0092468C"/>
    <w:rsid w:val="00927F50"/>
    <w:rsid w:val="0094109A"/>
    <w:rsid w:val="0094329B"/>
    <w:rsid w:val="009434A5"/>
    <w:rsid w:val="00943D15"/>
    <w:rsid w:val="009616F0"/>
    <w:rsid w:val="00963A8B"/>
    <w:rsid w:val="00966553"/>
    <w:rsid w:val="00967EBC"/>
    <w:rsid w:val="00981A51"/>
    <w:rsid w:val="00982BA1"/>
    <w:rsid w:val="0098350D"/>
    <w:rsid w:val="00984290"/>
    <w:rsid w:val="009850CB"/>
    <w:rsid w:val="00985692"/>
    <w:rsid w:val="00995148"/>
    <w:rsid w:val="00996E25"/>
    <w:rsid w:val="00997D0D"/>
    <w:rsid w:val="009A4077"/>
    <w:rsid w:val="009A47A0"/>
    <w:rsid w:val="009A54A0"/>
    <w:rsid w:val="009B13B3"/>
    <w:rsid w:val="009B1CB3"/>
    <w:rsid w:val="009B7F72"/>
    <w:rsid w:val="009D1E98"/>
    <w:rsid w:val="009D24E6"/>
    <w:rsid w:val="009D4608"/>
    <w:rsid w:val="009E78D3"/>
    <w:rsid w:val="009F362C"/>
    <w:rsid w:val="00A1313F"/>
    <w:rsid w:val="00A3358D"/>
    <w:rsid w:val="00A36FBE"/>
    <w:rsid w:val="00A37885"/>
    <w:rsid w:val="00A421F5"/>
    <w:rsid w:val="00A50FA4"/>
    <w:rsid w:val="00A535E6"/>
    <w:rsid w:val="00A53EB6"/>
    <w:rsid w:val="00A54556"/>
    <w:rsid w:val="00A567FA"/>
    <w:rsid w:val="00A741B2"/>
    <w:rsid w:val="00A9057F"/>
    <w:rsid w:val="00A92653"/>
    <w:rsid w:val="00AC0C8A"/>
    <w:rsid w:val="00AD1132"/>
    <w:rsid w:val="00AE31D7"/>
    <w:rsid w:val="00AF50FA"/>
    <w:rsid w:val="00AF6C25"/>
    <w:rsid w:val="00B05279"/>
    <w:rsid w:val="00B13670"/>
    <w:rsid w:val="00B14B81"/>
    <w:rsid w:val="00B26E9A"/>
    <w:rsid w:val="00B30696"/>
    <w:rsid w:val="00B359EB"/>
    <w:rsid w:val="00B42B10"/>
    <w:rsid w:val="00B439E3"/>
    <w:rsid w:val="00B45381"/>
    <w:rsid w:val="00B664D9"/>
    <w:rsid w:val="00B6650E"/>
    <w:rsid w:val="00B7002F"/>
    <w:rsid w:val="00B7013C"/>
    <w:rsid w:val="00B7104C"/>
    <w:rsid w:val="00B81C8D"/>
    <w:rsid w:val="00B911C5"/>
    <w:rsid w:val="00B9218C"/>
    <w:rsid w:val="00BA449C"/>
    <w:rsid w:val="00BA4AE3"/>
    <w:rsid w:val="00BC5111"/>
    <w:rsid w:val="00BC7CCD"/>
    <w:rsid w:val="00BD488A"/>
    <w:rsid w:val="00BE0E16"/>
    <w:rsid w:val="00BE4F1E"/>
    <w:rsid w:val="00BE6DD8"/>
    <w:rsid w:val="00C11BAF"/>
    <w:rsid w:val="00C13747"/>
    <w:rsid w:val="00C34984"/>
    <w:rsid w:val="00C355E7"/>
    <w:rsid w:val="00C54394"/>
    <w:rsid w:val="00C6673F"/>
    <w:rsid w:val="00CB4030"/>
    <w:rsid w:val="00CD11D3"/>
    <w:rsid w:val="00CD2BD4"/>
    <w:rsid w:val="00CD391A"/>
    <w:rsid w:val="00CD454D"/>
    <w:rsid w:val="00CD5FEB"/>
    <w:rsid w:val="00CD7BCA"/>
    <w:rsid w:val="00CE2934"/>
    <w:rsid w:val="00CE31BE"/>
    <w:rsid w:val="00CF7486"/>
    <w:rsid w:val="00D013B9"/>
    <w:rsid w:val="00D0245C"/>
    <w:rsid w:val="00D06AB7"/>
    <w:rsid w:val="00D309A5"/>
    <w:rsid w:val="00D37741"/>
    <w:rsid w:val="00D521E3"/>
    <w:rsid w:val="00D5283B"/>
    <w:rsid w:val="00D5320F"/>
    <w:rsid w:val="00D94793"/>
    <w:rsid w:val="00D96AA5"/>
    <w:rsid w:val="00DA0C07"/>
    <w:rsid w:val="00DA5327"/>
    <w:rsid w:val="00DB5710"/>
    <w:rsid w:val="00DD0CBA"/>
    <w:rsid w:val="00DE4CF8"/>
    <w:rsid w:val="00DE7B11"/>
    <w:rsid w:val="00E20A99"/>
    <w:rsid w:val="00E37E7F"/>
    <w:rsid w:val="00E42F86"/>
    <w:rsid w:val="00E508CC"/>
    <w:rsid w:val="00E5123C"/>
    <w:rsid w:val="00E60775"/>
    <w:rsid w:val="00E754C7"/>
    <w:rsid w:val="00E93886"/>
    <w:rsid w:val="00E96F5F"/>
    <w:rsid w:val="00EA0BA4"/>
    <w:rsid w:val="00EB7665"/>
    <w:rsid w:val="00EC5217"/>
    <w:rsid w:val="00ED312C"/>
    <w:rsid w:val="00ED7030"/>
    <w:rsid w:val="00EE0CB8"/>
    <w:rsid w:val="00EF6486"/>
    <w:rsid w:val="00F04D1F"/>
    <w:rsid w:val="00F10E90"/>
    <w:rsid w:val="00F1345A"/>
    <w:rsid w:val="00F14891"/>
    <w:rsid w:val="00F15C73"/>
    <w:rsid w:val="00F277DD"/>
    <w:rsid w:val="00F352FF"/>
    <w:rsid w:val="00F44850"/>
    <w:rsid w:val="00F61DF7"/>
    <w:rsid w:val="00F6648E"/>
    <w:rsid w:val="00F677A8"/>
    <w:rsid w:val="00F806C3"/>
    <w:rsid w:val="00F85518"/>
    <w:rsid w:val="00FA6073"/>
    <w:rsid w:val="00FC5295"/>
    <w:rsid w:val="00FC6DF7"/>
    <w:rsid w:val="00FD3EDC"/>
    <w:rsid w:val="00FE28F3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325D837C"/>
  <w15:docId w15:val="{C335FCB8-449A-4796-B094-7CD4F3C7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217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B13670"/>
    <w:pPr>
      <w:keepNext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BulletList"/>
    <w:qFormat/>
    <w:rsid w:val="00F6648E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next w:val="BulletList"/>
    <w:link w:val="HeaderChar"/>
    <w:rsid w:val="00465AE1"/>
    <w:pPr>
      <w:pBdr>
        <w:bottom w:val="single" w:sz="8" w:space="1" w:color="auto"/>
        <w:between w:val="single" w:sz="8" w:space="1" w:color="auto"/>
      </w:pBdr>
      <w:tabs>
        <w:tab w:val="right" w:pos="9360"/>
      </w:tabs>
      <w:spacing w:before="240"/>
    </w:pPr>
    <w:rPr>
      <w:rFonts w:ascii="Arial" w:hAnsi="Arial"/>
      <w:b/>
      <w:sz w:val="28"/>
    </w:rPr>
  </w:style>
  <w:style w:type="paragraph" w:styleId="Footer">
    <w:name w:val="footer"/>
    <w:basedOn w:val="Normal"/>
    <w:rsid w:val="00B13670"/>
    <w:pPr>
      <w:tabs>
        <w:tab w:val="center" w:pos="4320"/>
        <w:tab w:val="right" w:pos="8640"/>
      </w:tabs>
    </w:pPr>
  </w:style>
  <w:style w:type="paragraph" w:customStyle="1" w:styleId="QuestionBullet">
    <w:name w:val="QuestionBullet"/>
    <w:rsid w:val="00ED312C"/>
    <w:pPr>
      <w:numPr>
        <w:numId w:val="5"/>
      </w:numPr>
      <w:tabs>
        <w:tab w:val="clear" w:pos="504"/>
        <w:tab w:val="num" w:pos="720"/>
      </w:tabs>
      <w:spacing w:before="240" w:after="120"/>
      <w:ind w:left="720" w:hanging="720"/>
    </w:pPr>
    <w:rPr>
      <w:sz w:val="24"/>
    </w:rPr>
  </w:style>
  <w:style w:type="paragraph" w:customStyle="1" w:styleId="BulletList">
    <w:name w:val="Bullet List"/>
    <w:basedOn w:val="AppelBullet"/>
    <w:rsid w:val="00F6648E"/>
    <w:pPr>
      <w:numPr>
        <w:numId w:val="12"/>
      </w:numPr>
    </w:pPr>
    <w:rPr>
      <w:noProof w:val="0"/>
    </w:rPr>
  </w:style>
  <w:style w:type="paragraph" w:styleId="Title">
    <w:name w:val="Title"/>
    <w:next w:val="MiniTitle"/>
    <w:qFormat/>
    <w:rsid w:val="00B13670"/>
    <w:pPr>
      <w:pBdr>
        <w:bottom w:val="single" w:sz="18" w:space="1" w:color="auto"/>
      </w:pBdr>
      <w:tabs>
        <w:tab w:val="right" w:pos="9360"/>
      </w:tabs>
      <w:outlineLvl w:val="0"/>
    </w:pPr>
    <w:rPr>
      <w:rFonts w:ascii="Arial" w:hAnsi="Arial"/>
      <w:kern w:val="28"/>
      <w:sz w:val="44"/>
    </w:rPr>
  </w:style>
  <w:style w:type="paragraph" w:customStyle="1" w:styleId="MiniTitle">
    <w:name w:val="MiniTitle"/>
    <w:rsid w:val="00B13670"/>
    <w:rPr>
      <w:rFonts w:ascii="Arial" w:hAnsi="Arial"/>
      <w:sz w:val="28"/>
    </w:rPr>
  </w:style>
  <w:style w:type="paragraph" w:customStyle="1" w:styleId="DocName">
    <w:name w:val="DocName"/>
    <w:rsid w:val="00B13670"/>
    <w:rPr>
      <w:rFonts w:ascii="Arial" w:hAnsi="Arial"/>
      <w:sz w:val="12"/>
    </w:rPr>
  </w:style>
  <w:style w:type="paragraph" w:customStyle="1" w:styleId="AppelBullet">
    <w:name w:val="AppelBullet"/>
    <w:rsid w:val="00B13670"/>
    <w:rPr>
      <w:noProof/>
      <w:sz w:val="24"/>
    </w:rPr>
  </w:style>
  <w:style w:type="paragraph" w:customStyle="1" w:styleId="SchedHeader">
    <w:name w:val="SchedHeader"/>
    <w:basedOn w:val="Header"/>
    <w:next w:val="BulletList"/>
    <w:rsid w:val="00674537"/>
    <w:pPr>
      <w:numPr>
        <w:numId w:val="9"/>
      </w:numPr>
      <w:spacing w:before="360"/>
    </w:pPr>
  </w:style>
  <w:style w:type="paragraph" w:customStyle="1" w:styleId="Answer">
    <w:name w:val="Answer"/>
    <w:basedOn w:val="BulletList"/>
    <w:rsid w:val="00B13670"/>
    <w:pPr>
      <w:numPr>
        <w:numId w:val="1"/>
      </w:numPr>
      <w:tabs>
        <w:tab w:val="clear" w:pos="720"/>
        <w:tab w:val="num" w:pos="360"/>
        <w:tab w:val="right" w:pos="9187"/>
      </w:tabs>
      <w:ind w:left="0" w:firstLine="0"/>
    </w:pPr>
    <w:rPr>
      <w:sz w:val="20"/>
      <w:szCs w:val="24"/>
    </w:rPr>
  </w:style>
  <w:style w:type="paragraph" w:customStyle="1" w:styleId="BigBulletList">
    <w:name w:val="BigBullet List"/>
    <w:basedOn w:val="BulletList"/>
    <w:rsid w:val="00815E60"/>
    <w:pPr>
      <w:numPr>
        <w:numId w:val="7"/>
      </w:numPr>
    </w:pPr>
    <w:rPr>
      <w:sz w:val="36"/>
    </w:rPr>
  </w:style>
  <w:style w:type="paragraph" w:customStyle="1" w:styleId="BigHeader">
    <w:name w:val="BigHeader"/>
    <w:basedOn w:val="Header"/>
    <w:next w:val="BigBulletList"/>
    <w:rsid w:val="00B13670"/>
    <w:rPr>
      <w:sz w:val="40"/>
    </w:rPr>
  </w:style>
  <w:style w:type="paragraph" w:customStyle="1" w:styleId="Question">
    <w:name w:val="Question"/>
    <w:basedOn w:val="BulletList"/>
    <w:rsid w:val="00B13670"/>
    <w:pPr>
      <w:numPr>
        <w:numId w:val="4"/>
      </w:numPr>
      <w:tabs>
        <w:tab w:val="clear" w:pos="720"/>
        <w:tab w:val="num" w:pos="360"/>
        <w:tab w:val="right" w:pos="9187"/>
      </w:tabs>
      <w:ind w:left="0" w:firstLine="0"/>
    </w:pPr>
    <w:rPr>
      <w:sz w:val="20"/>
      <w:szCs w:val="24"/>
    </w:rPr>
  </w:style>
  <w:style w:type="paragraph" w:customStyle="1" w:styleId="Discussion">
    <w:name w:val="Discussion"/>
    <w:basedOn w:val="Normal"/>
    <w:rsid w:val="00B13670"/>
    <w:pPr>
      <w:spacing w:after="240"/>
    </w:pPr>
  </w:style>
  <w:style w:type="paragraph" w:customStyle="1" w:styleId="BulletList2">
    <w:name w:val="Bullet List 2"/>
    <w:basedOn w:val="Footer"/>
    <w:rsid w:val="00B13670"/>
    <w:pPr>
      <w:numPr>
        <w:numId w:val="3"/>
      </w:numPr>
      <w:tabs>
        <w:tab w:val="clear" w:pos="720"/>
        <w:tab w:val="clear" w:pos="4320"/>
        <w:tab w:val="clear" w:pos="8640"/>
        <w:tab w:val="num" w:pos="360"/>
      </w:tabs>
      <w:ind w:left="0" w:firstLine="0"/>
    </w:pPr>
  </w:style>
  <w:style w:type="paragraph" w:customStyle="1" w:styleId="MCAnswer">
    <w:name w:val="MC Answer"/>
    <w:basedOn w:val="MCQuestion"/>
    <w:autoRedefine/>
    <w:rsid w:val="000E3DC8"/>
    <w:pPr>
      <w:numPr>
        <w:ilvl w:val="1"/>
      </w:numPr>
      <w:spacing w:before="0"/>
    </w:pPr>
  </w:style>
  <w:style w:type="paragraph" w:customStyle="1" w:styleId="MCQuestion">
    <w:name w:val="MC Question"/>
    <w:next w:val="MCAnswer"/>
    <w:rsid w:val="000E3DC8"/>
    <w:pPr>
      <w:numPr>
        <w:numId w:val="8"/>
      </w:numPr>
      <w:spacing w:before="240"/>
    </w:pPr>
    <w:rPr>
      <w:szCs w:val="24"/>
    </w:rPr>
  </w:style>
  <w:style w:type="paragraph" w:customStyle="1" w:styleId="APMultChoice">
    <w:name w:val="APMultChoice"/>
    <w:basedOn w:val="Normal"/>
    <w:rsid w:val="000E43F0"/>
    <w:pPr>
      <w:numPr>
        <w:numId w:val="11"/>
      </w:numPr>
      <w:overflowPunct w:val="0"/>
      <w:autoSpaceDE w:val="0"/>
      <w:autoSpaceDN w:val="0"/>
      <w:adjustRightInd w:val="0"/>
      <w:spacing w:before="240"/>
      <w:textAlignment w:val="baseline"/>
    </w:pPr>
    <w:rPr>
      <w:sz w:val="20"/>
    </w:rPr>
  </w:style>
  <w:style w:type="paragraph" w:customStyle="1" w:styleId="APMultChoiceAnswer">
    <w:name w:val="APMultChoiceAnswer"/>
    <w:basedOn w:val="APMultChoice"/>
    <w:rsid w:val="000E43F0"/>
    <w:pPr>
      <w:numPr>
        <w:ilvl w:val="1"/>
      </w:numPr>
      <w:spacing w:before="0"/>
    </w:pPr>
  </w:style>
  <w:style w:type="paragraph" w:customStyle="1" w:styleId="APRoman">
    <w:name w:val="APRoman"/>
    <w:basedOn w:val="Normal"/>
    <w:rsid w:val="00B13670"/>
    <w:pPr>
      <w:numPr>
        <w:numId w:val="2"/>
      </w:numPr>
      <w:tabs>
        <w:tab w:val="clear" w:pos="936"/>
        <w:tab w:val="num" w:pos="360"/>
      </w:tabs>
      <w:overflowPunct w:val="0"/>
      <w:autoSpaceDE w:val="0"/>
      <w:autoSpaceDN w:val="0"/>
      <w:adjustRightInd w:val="0"/>
      <w:spacing w:before="120" w:after="120"/>
      <w:ind w:left="0" w:firstLine="0"/>
      <w:contextualSpacing/>
      <w:textAlignment w:val="baseline"/>
    </w:pPr>
    <w:rPr>
      <w:sz w:val="20"/>
    </w:rPr>
  </w:style>
  <w:style w:type="paragraph" w:customStyle="1" w:styleId="GroupDiscussion">
    <w:name w:val="GroupDiscussion"/>
    <w:basedOn w:val="Normal"/>
    <w:rsid w:val="00B13670"/>
    <w:pPr>
      <w:overflowPunct w:val="0"/>
      <w:autoSpaceDE w:val="0"/>
      <w:autoSpaceDN w:val="0"/>
      <w:adjustRightInd w:val="0"/>
      <w:spacing w:before="240"/>
      <w:textAlignment w:val="baseline"/>
    </w:pPr>
    <w:rPr>
      <w:sz w:val="20"/>
    </w:rPr>
  </w:style>
  <w:style w:type="paragraph" w:customStyle="1" w:styleId="GroupNumber">
    <w:name w:val="GroupNumber"/>
    <w:basedOn w:val="Normal"/>
    <w:rsid w:val="00B13670"/>
    <w:pPr>
      <w:overflowPunct w:val="0"/>
      <w:autoSpaceDE w:val="0"/>
      <w:autoSpaceDN w:val="0"/>
      <w:adjustRightInd w:val="0"/>
      <w:spacing w:before="240"/>
      <w:ind w:left="360" w:hanging="360"/>
      <w:textAlignment w:val="baseline"/>
    </w:pPr>
    <w:rPr>
      <w:sz w:val="20"/>
      <w:u w:val="single"/>
    </w:rPr>
  </w:style>
  <w:style w:type="paragraph" w:customStyle="1" w:styleId="Continue">
    <w:name w:val="Continue"/>
    <w:basedOn w:val="Header"/>
    <w:rsid w:val="00B13670"/>
    <w:pPr>
      <w:pBdr>
        <w:bottom w:val="none" w:sz="0" w:space="0" w:color="auto"/>
      </w:pBdr>
      <w:spacing w:before="720"/>
    </w:pPr>
  </w:style>
  <w:style w:type="paragraph" w:customStyle="1" w:styleId="FreeResponse">
    <w:name w:val="FreeResponse"/>
    <w:basedOn w:val="Normal"/>
    <w:link w:val="FreeResponseChar"/>
    <w:rsid w:val="00F352FF"/>
    <w:pPr>
      <w:numPr>
        <w:numId w:val="13"/>
      </w:numPr>
      <w:spacing w:after="360"/>
    </w:pPr>
    <w:rPr>
      <w:sz w:val="22"/>
    </w:rPr>
  </w:style>
  <w:style w:type="paragraph" w:customStyle="1" w:styleId="FreeResponseDiscuss">
    <w:name w:val="FreeResponseDiscuss"/>
    <w:basedOn w:val="Normal"/>
    <w:rsid w:val="00AE31D7"/>
    <w:pPr>
      <w:spacing w:after="360"/>
      <w:ind w:left="1080"/>
    </w:pPr>
    <w:rPr>
      <w:sz w:val="22"/>
      <w:szCs w:val="22"/>
    </w:rPr>
  </w:style>
  <w:style w:type="paragraph" w:customStyle="1" w:styleId="TrueFalseQuestion">
    <w:name w:val="TrueFalse Question"/>
    <w:basedOn w:val="MCQuestion"/>
    <w:rsid w:val="00B13670"/>
    <w:pPr>
      <w:numPr>
        <w:numId w:val="0"/>
      </w:numPr>
      <w:spacing w:before="0"/>
    </w:pPr>
  </w:style>
  <w:style w:type="paragraph" w:customStyle="1" w:styleId="TrueFalse-First">
    <w:name w:val="TrueFalse-First"/>
    <w:basedOn w:val="TrueFalseQuestion"/>
    <w:rsid w:val="00B13670"/>
    <w:pPr>
      <w:spacing w:before="240"/>
    </w:pPr>
  </w:style>
  <w:style w:type="paragraph" w:customStyle="1" w:styleId="RubricHeading">
    <w:name w:val="RubricHeading"/>
    <w:basedOn w:val="Normal"/>
    <w:next w:val="Normal"/>
    <w:rsid w:val="0018486D"/>
    <w:pPr>
      <w:tabs>
        <w:tab w:val="left" w:pos="540"/>
        <w:tab w:val="left" w:pos="1440"/>
        <w:tab w:val="left" w:pos="6480"/>
      </w:tabs>
    </w:pPr>
    <w:rPr>
      <w:b/>
      <w:u w:val="single"/>
    </w:rPr>
  </w:style>
  <w:style w:type="paragraph" w:customStyle="1" w:styleId="RubricScores">
    <w:name w:val="RubricScores"/>
    <w:basedOn w:val="Normal"/>
    <w:rsid w:val="0018486D"/>
    <w:pPr>
      <w:tabs>
        <w:tab w:val="left" w:pos="540"/>
        <w:tab w:val="left" w:pos="6480"/>
      </w:tabs>
      <w:ind w:left="576"/>
    </w:pPr>
  </w:style>
  <w:style w:type="paragraph" w:customStyle="1" w:styleId="Solutions-NoParts">
    <w:name w:val="Solutions-NoParts"/>
    <w:basedOn w:val="BulletList"/>
    <w:rsid w:val="00FD3EDC"/>
    <w:pPr>
      <w:numPr>
        <w:numId w:val="0"/>
      </w:numPr>
      <w:ind w:left="720" w:hanging="720"/>
    </w:pPr>
  </w:style>
  <w:style w:type="paragraph" w:customStyle="1" w:styleId="Solutions-Parts">
    <w:name w:val="Solutions-Parts"/>
    <w:basedOn w:val="BulletList"/>
    <w:rsid w:val="00FD3EDC"/>
    <w:pPr>
      <w:numPr>
        <w:numId w:val="0"/>
      </w:numPr>
      <w:tabs>
        <w:tab w:val="left" w:pos="720"/>
      </w:tabs>
      <w:ind w:left="1440" w:hanging="1440"/>
    </w:pPr>
  </w:style>
  <w:style w:type="paragraph" w:customStyle="1" w:styleId="DiscussionEnd">
    <w:name w:val="DiscussionEnd"/>
    <w:basedOn w:val="Discussion"/>
    <w:rsid w:val="00927F50"/>
    <w:pPr>
      <w:spacing w:after="0"/>
    </w:pPr>
  </w:style>
  <w:style w:type="paragraph" w:customStyle="1" w:styleId="QuestionAnswer">
    <w:name w:val="QuestionAnswer"/>
    <w:basedOn w:val="Normal"/>
    <w:rsid w:val="00981A51"/>
    <w:pPr>
      <w:spacing w:before="60"/>
      <w:ind w:left="720"/>
    </w:pPr>
    <w:rPr>
      <w:rFonts w:ascii="Comic Sans MS" w:hAnsi="Comic Sans MS"/>
      <w:sz w:val="22"/>
    </w:rPr>
  </w:style>
  <w:style w:type="paragraph" w:customStyle="1" w:styleId="BigBullet">
    <w:name w:val="BigBullet"/>
    <w:basedOn w:val="BulletList"/>
    <w:rsid w:val="00DB5710"/>
    <w:pPr>
      <w:numPr>
        <w:numId w:val="14"/>
      </w:numPr>
    </w:pPr>
    <w:rPr>
      <w:rFonts w:ascii="Times" w:eastAsia="Times" w:hAnsi="Times"/>
      <w:sz w:val="36"/>
    </w:rPr>
  </w:style>
  <w:style w:type="character" w:styleId="PlaceholderText">
    <w:name w:val="Placeholder Text"/>
    <w:basedOn w:val="DefaultParagraphFont"/>
    <w:uiPriority w:val="99"/>
    <w:semiHidden/>
    <w:rsid w:val="006B576A"/>
    <w:rPr>
      <w:color w:val="808080"/>
    </w:rPr>
  </w:style>
  <w:style w:type="paragraph" w:styleId="BalloonText">
    <w:name w:val="Balloon Text"/>
    <w:basedOn w:val="Normal"/>
    <w:link w:val="BalloonTextChar"/>
    <w:rsid w:val="006B5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76A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2528E"/>
    <w:rPr>
      <w:rFonts w:ascii="Arial" w:hAnsi="Arial"/>
      <w:b/>
      <w:sz w:val="28"/>
    </w:rPr>
  </w:style>
  <w:style w:type="character" w:customStyle="1" w:styleId="FreeResponseChar">
    <w:name w:val="FreeResponse Char"/>
    <w:basedOn w:val="DefaultParagraphFont"/>
    <w:link w:val="FreeResponse"/>
    <w:rsid w:val="00576C7A"/>
    <w:rPr>
      <w:rFonts w:ascii="Times" w:eastAsia="Times" w:hAnsi="Times"/>
      <w:sz w:val="22"/>
    </w:rPr>
  </w:style>
  <w:style w:type="paragraph" w:customStyle="1" w:styleId="FreeResp-NoNum">
    <w:name w:val="FreeResp-NoNum"/>
    <w:basedOn w:val="Normal"/>
    <w:rsid w:val="0092468C"/>
    <w:pPr>
      <w:snapToGrid w:val="0"/>
      <w:ind w:left="1440" w:hanging="360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ey\Application%20Data\Microsoft\Templates\Handou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6E03-7CA0-4667-8CA1-34EA09D9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</Template>
  <TotalTime>0</TotalTime>
  <Pages>4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</vt:lpstr>
    </vt:vector>
  </TitlesOfParts>
  <Company>Bellevue School District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</dc:title>
  <dc:creator>Appel Downstairs</dc:creator>
  <cp:lastModifiedBy>Kenneth Appel</cp:lastModifiedBy>
  <cp:revision>2</cp:revision>
  <cp:lastPrinted>2025-02-13T01:17:00Z</cp:lastPrinted>
  <dcterms:created xsi:type="dcterms:W3CDTF">2025-02-13T01:17:00Z</dcterms:created>
  <dcterms:modified xsi:type="dcterms:W3CDTF">2025-02-13T01:17:00Z</dcterms:modified>
</cp:coreProperties>
</file>