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381D" w14:textId="77777777" w:rsidR="009C31E6" w:rsidRDefault="009C31E6" w:rsidP="009C31E6">
      <w:pPr>
        <w:pStyle w:val="Header"/>
      </w:pPr>
      <w:r>
        <w:t>Graphs</w:t>
      </w:r>
    </w:p>
    <w:p w14:paraId="2CBD63DD" w14:textId="77777777" w:rsidR="009C31E6" w:rsidRDefault="009C31E6" w:rsidP="009C31E6">
      <w:pPr>
        <w:pStyle w:val="BulletList"/>
      </w:pPr>
      <w:r>
        <w:t>Graphs are an incredibly powerful tool for physics.</w:t>
      </w:r>
    </w:p>
    <w:p w14:paraId="78ACD904" w14:textId="77777777" w:rsidR="009C31E6" w:rsidRDefault="009C31E6" w:rsidP="009C31E6">
      <w:pPr>
        <w:pStyle w:val="BulletList"/>
      </w:pPr>
      <w:r>
        <w:t>I want to start by having you think about graphs.  In your groups, take about 15 minutes and come up with answers to as many of the questions as you can.</w:t>
      </w:r>
    </w:p>
    <w:p w14:paraId="6F58C145" w14:textId="26A5B2AE" w:rsidR="00065195" w:rsidRDefault="00065195" w:rsidP="009C31E6">
      <w:pPr>
        <w:pStyle w:val="Header"/>
      </w:pPr>
      <w:r>
        <w:t>Three Ways to Get Information from a Graph</w:t>
      </w:r>
    </w:p>
    <w:p w14:paraId="376E1BB8" w14:textId="17D4357C" w:rsidR="00065195" w:rsidRDefault="00065195" w:rsidP="00065195">
      <w:pPr>
        <w:pStyle w:val="BulletList"/>
      </w:pPr>
      <w:r>
        <w:t>Read a point or points</w:t>
      </w:r>
    </w:p>
    <w:p w14:paraId="09EBFD51" w14:textId="4C0A8D51" w:rsidR="00065195" w:rsidRDefault="00065195" w:rsidP="00065195">
      <w:pPr>
        <w:pStyle w:val="BulletList"/>
      </w:pPr>
      <w:r>
        <w:t>Slope</w:t>
      </w:r>
    </w:p>
    <w:p w14:paraId="5CC3E1B9" w14:textId="1DAE0E81" w:rsidR="00065195" w:rsidRPr="00065195" w:rsidRDefault="00065195" w:rsidP="00065195">
      <w:pPr>
        <w:pStyle w:val="BulletList"/>
      </w:pPr>
      <w:r>
        <w:t>Area under graph</w:t>
      </w:r>
    </w:p>
    <w:p w14:paraId="6BBF544E" w14:textId="5F5A575B" w:rsidR="005E6682" w:rsidRDefault="005E6682" w:rsidP="009C31E6">
      <w:pPr>
        <w:pStyle w:val="Header"/>
      </w:pPr>
      <w:r>
        <w:t>Velocity vs Time Graph</w:t>
      </w:r>
    </w:p>
    <w:p w14:paraId="1ED120DF" w14:textId="3491DEDA" w:rsidR="003436D3" w:rsidRDefault="003436D3" w:rsidP="003436D3">
      <w:pPr>
        <w:pStyle w:val="BulletList"/>
      </w:pPr>
      <w:r>
        <w:t xml:space="preserve">What does reading a </w:t>
      </w:r>
      <w:proofErr w:type="gramStart"/>
      <w:r>
        <w:t>point</w:t>
      </w:r>
      <w:proofErr w:type="gramEnd"/>
      <w:r>
        <w:t xml:space="preserve"> or </w:t>
      </w:r>
      <w:proofErr w:type="gramStart"/>
      <w:r>
        <w:t>points</w:t>
      </w:r>
      <w:proofErr w:type="gramEnd"/>
      <w:r>
        <w:t xml:space="preserve"> tell you?</w:t>
      </w:r>
    </w:p>
    <w:p w14:paraId="5305697F" w14:textId="3589F4EC" w:rsidR="003436D3" w:rsidRDefault="003436D3" w:rsidP="003436D3">
      <w:pPr>
        <w:pStyle w:val="BulletList"/>
        <w:numPr>
          <w:ilvl w:val="1"/>
          <w:numId w:val="12"/>
        </w:numPr>
      </w:pPr>
      <w:r>
        <w:t>Duh, velocity at a moment in time or change in velocity</w:t>
      </w:r>
    </w:p>
    <w:p w14:paraId="0E4BD5DC" w14:textId="4FF69CA8" w:rsidR="003436D3" w:rsidRDefault="003436D3" w:rsidP="003436D3">
      <w:pPr>
        <w:pStyle w:val="BulletList"/>
      </w:pPr>
      <w:r>
        <w:t>Slope?</w:t>
      </w:r>
    </w:p>
    <w:p w14:paraId="5DB423E5" w14:textId="657F175D" w:rsidR="003436D3" w:rsidRDefault="003436D3" w:rsidP="003436D3">
      <w:pPr>
        <w:pStyle w:val="BulletList"/>
        <w:numPr>
          <w:ilvl w:val="1"/>
          <w:numId w:val="12"/>
        </w:numPr>
      </w:pPr>
      <w:r>
        <w:t xml:space="preserve">Slope is always rise over run.  </w:t>
      </w:r>
      <w:proofErr w:type="gramStart"/>
      <w:r>
        <w:t>So</w:t>
      </w:r>
      <w:proofErr w:type="gramEnd"/>
      <w:r>
        <w:t xml:space="preserve"> look at the “rise” and the “run.”  </w:t>
      </w:r>
      <w:r w:rsidR="00821D9B">
        <w:t xml:space="preserve">The “rise” is change in velocity.  The “run” is time or change in time.  That is acceleration.  This is a process you can use to </w:t>
      </w:r>
      <w:r w:rsidR="00781693">
        <w:t>figure out what the slope means for any graph.</w:t>
      </w:r>
    </w:p>
    <w:p w14:paraId="1C1DB86E" w14:textId="69599C77" w:rsidR="00781693" w:rsidRDefault="00781693" w:rsidP="00781693">
      <w:pPr>
        <w:pStyle w:val="BulletList"/>
      </w:pPr>
      <w:r>
        <w:t>Area?</w:t>
      </w:r>
    </w:p>
    <w:p w14:paraId="51FC4742" w14:textId="733ED008" w:rsidR="00906B6F" w:rsidRDefault="00781693" w:rsidP="00906B6F">
      <w:pPr>
        <w:pStyle w:val="BulletList"/>
        <w:numPr>
          <w:ilvl w:val="1"/>
          <w:numId w:val="12"/>
        </w:numPr>
      </w:pPr>
      <w:r>
        <w:t xml:space="preserve">Area at its most basic level is length </w:t>
      </w:r>
      <w:r w:rsidR="00477899">
        <w:t xml:space="preserve">(or height) </w:t>
      </w:r>
      <w:r>
        <w:t xml:space="preserve">times width.  </w:t>
      </w:r>
      <w:proofErr w:type="gramStart"/>
      <w:r>
        <w:t>Similar to</w:t>
      </w:r>
      <w:proofErr w:type="gramEnd"/>
      <w:r>
        <w:t xml:space="preserve"> </w:t>
      </w:r>
      <w:r w:rsidR="00477899">
        <w:t xml:space="preserve">slope, what would the “height” be?  </w:t>
      </w:r>
      <w:r w:rsidR="00490A1A">
        <w:t>(</w:t>
      </w:r>
      <w:proofErr w:type="gramStart"/>
      <w:r w:rsidR="00490A1A">
        <w:t>Velocity)  What</w:t>
      </w:r>
      <w:proofErr w:type="gramEnd"/>
      <w:r w:rsidR="00490A1A">
        <w:t xml:space="preserve"> would the “width” be?  (Time).  What is velocity times time?  (</w:t>
      </w:r>
      <w:r w:rsidR="00906B6F">
        <w:t xml:space="preserve">Change in position or </w:t>
      </w:r>
      <w:proofErr w:type="gramStart"/>
      <w:r w:rsidR="00490A1A">
        <w:t>Displacement)</w:t>
      </w:r>
      <w:r w:rsidR="00906B6F">
        <w:t xml:space="preserve">  Again</w:t>
      </w:r>
      <w:proofErr w:type="gramEnd"/>
      <w:r w:rsidR="00906B6F">
        <w:t>, a process you can use for any graph.</w:t>
      </w:r>
    </w:p>
    <w:p w14:paraId="126E4BCF" w14:textId="0AFFC884" w:rsidR="00906B6F" w:rsidRPr="003436D3" w:rsidRDefault="00906B6F" w:rsidP="00906B6F">
      <w:pPr>
        <w:pStyle w:val="BulletList"/>
        <w:numPr>
          <w:ilvl w:val="1"/>
          <w:numId w:val="12"/>
        </w:numPr>
      </w:pPr>
      <w:r>
        <w:t>Note, you cannot tell actual position here.  What would you need?  (Starting position)</w:t>
      </w:r>
    </w:p>
    <w:p w14:paraId="37DEDBE1" w14:textId="7BA625F8" w:rsidR="00906B6F" w:rsidRDefault="00906B6F" w:rsidP="009C31E6">
      <w:pPr>
        <w:pStyle w:val="Header"/>
      </w:pPr>
      <w:r>
        <w:t>Acceleration vs. Time Graphs</w:t>
      </w:r>
    </w:p>
    <w:p w14:paraId="478B2D5B" w14:textId="4A8ED808" w:rsidR="00906B6F" w:rsidRDefault="00906B6F" w:rsidP="00906B6F">
      <w:pPr>
        <w:pStyle w:val="BulletList"/>
      </w:pPr>
      <w:r>
        <w:t>Points…. Duh acceleration or change in acceleration</w:t>
      </w:r>
    </w:p>
    <w:p w14:paraId="2F1B28FF" w14:textId="1EFE044A" w:rsidR="00906B6F" w:rsidRDefault="00906B6F" w:rsidP="00906B6F">
      <w:pPr>
        <w:pStyle w:val="BulletList"/>
      </w:pPr>
      <w:r>
        <w:t>Slope…. Jerk</w:t>
      </w:r>
    </w:p>
    <w:p w14:paraId="552BA093" w14:textId="72E30BF0" w:rsidR="00906B6F" w:rsidRPr="00906B6F" w:rsidRDefault="00906B6F" w:rsidP="00906B6F">
      <w:pPr>
        <w:pStyle w:val="BulletList"/>
      </w:pPr>
      <w:r>
        <w:t>Area…. Change in velocity</w:t>
      </w:r>
    </w:p>
    <w:p w14:paraId="40C3A9BF" w14:textId="57D1474E" w:rsidR="00906B6F" w:rsidRDefault="00906B6F" w:rsidP="00906B6F">
      <w:pPr>
        <w:pStyle w:val="Header"/>
      </w:pPr>
      <w:r>
        <w:t>Position vs. Time Graphs</w:t>
      </w:r>
    </w:p>
    <w:p w14:paraId="2D53D862" w14:textId="080A665F" w:rsidR="00906B6F" w:rsidRDefault="00906B6F" w:rsidP="00906B6F">
      <w:pPr>
        <w:pStyle w:val="BulletList"/>
      </w:pPr>
      <w:r>
        <w:t>Points…. Duh position or change in position aka displacement</w:t>
      </w:r>
    </w:p>
    <w:p w14:paraId="04A0F2D5" w14:textId="769A2275" w:rsidR="00906B6F" w:rsidRDefault="00906B6F" w:rsidP="00906B6F">
      <w:pPr>
        <w:pStyle w:val="BulletList"/>
      </w:pPr>
      <w:r>
        <w:t>Slope…. Velocity</w:t>
      </w:r>
    </w:p>
    <w:p w14:paraId="2D9096F1" w14:textId="3B45B00B" w:rsidR="00906B6F" w:rsidRPr="00906B6F" w:rsidRDefault="00906B6F" w:rsidP="00906B6F">
      <w:pPr>
        <w:pStyle w:val="BulletList"/>
      </w:pPr>
      <w:r>
        <w:t>Area…. Nothing</w:t>
      </w:r>
    </w:p>
    <w:p w14:paraId="5437730C" w14:textId="77777777" w:rsidR="00255B5B" w:rsidRDefault="00255B5B" w:rsidP="00255B5B">
      <w:pPr>
        <w:pStyle w:val="Header"/>
      </w:pPr>
      <w:r>
        <w:t>What About Equations like The Big Five?</w:t>
      </w:r>
    </w:p>
    <w:p w14:paraId="6E456986" w14:textId="77777777" w:rsidR="00255B5B" w:rsidRDefault="00255B5B" w:rsidP="00255B5B">
      <w:pPr>
        <w:pStyle w:val="BulletList"/>
      </w:pPr>
      <w:r>
        <w:t>Derive one or two of Big Five</w:t>
      </w:r>
    </w:p>
    <w:p w14:paraId="16D15B48" w14:textId="58519319" w:rsidR="009C31E6" w:rsidRPr="00593BA2" w:rsidRDefault="00EB4631" w:rsidP="009C31E6">
      <w:pPr>
        <w:pStyle w:val="Header"/>
      </w:pPr>
      <w:r>
        <w:t>What About Qualitative Analysis?</w:t>
      </w:r>
    </w:p>
    <w:p w14:paraId="78A7A3DB" w14:textId="035D4A6D" w:rsidR="009C31E6" w:rsidRDefault="00EB4631" w:rsidP="009C31E6">
      <w:pPr>
        <w:pStyle w:val="BulletList"/>
      </w:pPr>
      <w:r>
        <w:t>What would a graph look lik</w:t>
      </w:r>
      <w:r w:rsidR="00DE4C64">
        <w:t>e for each of the following if (a) it’s a position vs time graph or (b) it’s a velocity vs time graph?</w:t>
      </w:r>
    </w:p>
    <w:p w14:paraId="52460C6E" w14:textId="77777777" w:rsidR="009C31E6" w:rsidRDefault="009C31E6" w:rsidP="009C31E6">
      <w:pPr>
        <w:pStyle w:val="BulletList"/>
        <w:numPr>
          <w:ilvl w:val="1"/>
          <w:numId w:val="12"/>
        </w:numPr>
      </w:pPr>
      <w:r>
        <w:t>An object at rest</w:t>
      </w:r>
    </w:p>
    <w:p w14:paraId="6457CC2C" w14:textId="77777777" w:rsidR="009C31E6" w:rsidRDefault="009C31E6" w:rsidP="009C31E6">
      <w:pPr>
        <w:pStyle w:val="BulletList"/>
        <w:numPr>
          <w:ilvl w:val="1"/>
          <w:numId w:val="12"/>
        </w:numPr>
      </w:pPr>
      <w:r>
        <w:t>An object moving at a constant velocity?  (I added moving here.)</w:t>
      </w:r>
    </w:p>
    <w:p w14:paraId="1740A9A0" w14:textId="395BD2A9" w:rsidR="009C31E6" w:rsidRDefault="009C31E6" w:rsidP="009C31E6">
      <w:pPr>
        <w:pStyle w:val="BulletList"/>
        <w:numPr>
          <w:ilvl w:val="1"/>
          <w:numId w:val="12"/>
        </w:numPr>
      </w:pPr>
      <w:r>
        <w:t xml:space="preserve">An object </w:t>
      </w:r>
      <w:r w:rsidR="009433D9">
        <w:t>increasing in speed? Decreasing in speed?</w:t>
      </w:r>
    </w:p>
    <w:p w14:paraId="7FB123F9" w14:textId="77777777" w:rsidR="009C31E6" w:rsidRDefault="009C31E6" w:rsidP="009C31E6">
      <w:pPr>
        <w:pStyle w:val="BulletList"/>
        <w:numPr>
          <w:ilvl w:val="1"/>
          <w:numId w:val="12"/>
        </w:numPr>
      </w:pPr>
      <w:r>
        <w:t>An object changing direction?</w:t>
      </w:r>
    </w:p>
    <w:p w14:paraId="49BE13F3" w14:textId="77777777" w:rsidR="009C31E6" w:rsidRDefault="009C31E6" w:rsidP="009C31E6">
      <w:pPr>
        <w:pStyle w:val="BulletList"/>
        <w:numPr>
          <w:ilvl w:val="1"/>
          <w:numId w:val="12"/>
        </w:numPr>
      </w:pPr>
      <w:r>
        <w:t>Where is an object?</w:t>
      </w:r>
    </w:p>
    <w:p w14:paraId="1C101AEF" w14:textId="77777777" w:rsidR="009C31E6" w:rsidRDefault="009C31E6" w:rsidP="009C31E6">
      <w:pPr>
        <w:pStyle w:val="BulletList"/>
        <w:numPr>
          <w:ilvl w:val="1"/>
          <w:numId w:val="12"/>
        </w:numPr>
      </w:pPr>
      <w:r>
        <w:t>How fast is it traveling?</w:t>
      </w:r>
    </w:p>
    <w:sectPr w:rsidR="009C31E6" w:rsidSect="009434A5">
      <w:headerReference w:type="first" r:id="rId7"/>
      <w:pgSz w:w="12240" w:h="15840" w:code="1"/>
      <w:pgMar w:top="720" w:right="720" w:bottom="720" w:left="720" w:header="72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9044F" w14:textId="77777777" w:rsidR="00884D5F" w:rsidRDefault="00884D5F">
      <w:r>
        <w:separator/>
      </w:r>
    </w:p>
  </w:endnote>
  <w:endnote w:type="continuationSeparator" w:id="0">
    <w:p w14:paraId="1CA428F6" w14:textId="77777777" w:rsidR="00884D5F" w:rsidRDefault="0088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AC627" w14:textId="77777777" w:rsidR="00884D5F" w:rsidRDefault="00884D5F">
      <w:r>
        <w:separator/>
      </w:r>
    </w:p>
  </w:footnote>
  <w:footnote w:type="continuationSeparator" w:id="0">
    <w:p w14:paraId="609F513A" w14:textId="77777777" w:rsidR="00884D5F" w:rsidRDefault="0088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B6B8D" w14:textId="77777777" w:rsidR="00053EC9" w:rsidRDefault="00053EC9" w:rsidP="009434A5">
    <w:pPr>
      <w:pStyle w:val="Title"/>
    </w:pPr>
    <w:r>
      <w:t xml:space="preserve">Notes:  </w:t>
    </w:r>
    <w:r w:rsidR="003D7FDE">
      <w:t>Motion with Graphs</w:t>
    </w:r>
  </w:p>
  <w:p w14:paraId="6A09DAE2" w14:textId="77777777" w:rsidR="00053EC9" w:rsidRPr="009434A5" w:rsidRDefault="00053EC9" w:rsidP="009434A5">
    <w:pPr>
      <w:pStyle w:val="MiniTitle"/>
    </w:pPr>
    <w:smartTag w:uri="urn:schemas-microsoft-com:office:smarttags" w:element="City">
      <w:smartTag w:uri="urn:schemas-microsoft-com:office:smarttags" w:element="place">
        <w:r>
          <w:t>Newport</w:t>
        </w:r>
      </w:smartTag>
    </w:smartTag>
    <w:r>
      <w:t xml:space="preserve"> AP Physics—C. Appel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A68B954"/>
    <w:lvl w:ilvl="0">
      <w:start w:val="1"/>
      <w:numFmt w:val="decimal"/>
      <w:pStyle w:val="SchedHeader"/>
      <w:lvlText w:val="%1–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pStyle w:val="Big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11B3259C"/>
    <w:multiLevelType w:val="multilevel"/>
    <w:tmpl w:val="6CCEB44A"/>
    <w:lvl w:ilvl="0">
      <w:start w:val="1"/>
      <w:numFmt w:val="decimal"/>
      <w:pStyle w:val="MC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pStyle w:val="MCAns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571477"/>
    <w:multiLevelType w:val="hybridMultilevel"/>
    <w:tmpl w:val="A4D659EA"/>
    <w:lvl w:ilvl="0" w:tplc="84CE68CC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7C1E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16D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FAB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49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E4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ACF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0E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EB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D2E53"/>
    <w:multiLevelType w:val="hybridMultilevel"/>
    <w:tmpl w:val="A42CA240"/>
    <w:lvl w:ilvl="0" w:tplc="9154BC0E">
      <w:start w:val="1"/>
      <w:numFmt w:val="upperLetter"/>
      <w:pStyle w:val="Ans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C87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ACB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A47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49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EAC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8B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021C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51DFE"/>
    <w:multiLevelType w:val="multilevel"/>
    <w:tmpl w:val="458C7772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F19C4"/>
    <w:multiLevelType w:val="hybridMultilevel"/>
    <w:tmpl w:val="E74620F8"/>
    <w:lvl w:ilvl="0" w:tplc="49D26282">
      <w:start w:val="1"/>
      <w:numFmt w:val="bullet"/>
      <w:pStyle w:val="Big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684C99"/>
    <w:multiLevelType w:val="hybridMultilevel"/>
    <w:tmpl w:val="85B6FF42"/>
    <w:lvl w:ilvl="0" w:tplc="FFFFFFFF">
      <w:start w:val="1"/>
      <w:numFmt w:val="bullet"/>
      <w:pStyle w:val="BulletList2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6394"/>
    <w:multiLevelType w:val="multilevel"/>
    <w:tmpl w:val="73CA7BF8"/>
    <w:lvl w:ilvl="0">
      <w:start w:val="1"/>
      <w:numFmt w:val="decimal"/>
      <w:pStyle w:val="QuestionBullet"/>
      <w:lvlText w:val="Q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DB36F84"/>
    <w:multiLevelType w:val="multilevel"/>
    <w:tmpl w:val="EF041E80"/>
    <w:lvl w:ilvl="0">
      <w:start w:val="1"/>
      <w:numFmt w:val="decimal"/>
      <w:pStyle w:val="FreeResponse"/>
      <w:lvlText w:val="Mech 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2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6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04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580" w:hanging="1440"/>
      </w:pPr>
      <w:rPr>
        <w:rFonts w:hint="default"/>
      </w:rPr>
    </w:lvl>
  </w:abstractNum>
  <w:abstractNum w:abstractNumId="10" w15:restartNumberingAfterBreak="0">
    <w:nsid w:val="78FD49DD"/>
    <w:multiLevelType w:val="hybridMultilevel"/>
    <w:tmpl w:val="0C0EC90E"/>
    <w:lvl w:ilvl="0" w:tplc="C8A87C16">
      <w:start w:val="1"/>
      <w:numFmt w:val="upperRoman"/>
      <w:pStyle w:val="APRoman"/>
      <w:lvlText w:val="%1."/>
      <w:lvlJc w:val="right"/>
      <w:pPr>
        <w:tabs>
          <w:tab w:val="num" w:pos="936"/>
        </w:tabs>
        <w:ind w:left="936" w:hanging="216"/>
      </w:pPr>
      <w:rPr>
        <w:rFonts w:hint="default"/>
      </w:rPr>
    </w:lvl>
    <w:lvl w:ilvl="1" w:tplc="F334B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80B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4EF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A7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D45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D0B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AA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E65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A77E6"/>
    <w:multiLevelType w:val="multilevel"/>
    <w:tmpl w:val="AA02A35A"/>
    <w:lvl w:ilvl="0">
      <w:start w:val="1"/>
      <w:numFmt w:val="decimal"/>
      <w:pStyle w:val="APMultChoic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APMultChoiceAnsw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04510749">
    <w:abstractNumId w:val="4"/>
  </w:num>
  <w:num w:numId="2" w16cid:durableId="1293515314">
    <w:abstractNumId w:val="10"/>
  </w:num>
  <w:num w:numId="3" w16cid:durableId="324283770">
    <w:abstractNumId w:val="7"/>
  </w:num>
  <w:num w:numId="4" w16cid:durableId="1166627212">
    <w:abstractNumId w:val="3"/>
  </w:num>
  <w:num w:numId="5" w16cid:durableId="1972057222">
    <w:abstractNumId w:val="8"/>
  </w:num>
  <w:num w:numId="6" w16cid:durableId="446504086">
    <w:abstractNumId w:val="5"/>
  </w:num>
  <w:num w:numId="7" w16cid:durableId="839387809">
    <w:abstractNumId w:val="6"/>
  </w:num>
  <w:num w:numId="8" w16cid:durableId="1392121983">
    <w:abstractNumId w:val="2"/>
  </w:num>
  <w:num w:numId="9" w16cid:durableId="1351369274">
    <w:abstractNumId w:val="0"/>
  </w:num>
  <w:num w:numId="10" w16cid:durableId="1600992354">
    <w:abstractNumId w:val="9"/>
  </w:num>
  <w:num w:numId="11" w16cid:durableId="1715613885">
    <w:abstractNumId w:val="11"/>
  </w:num>
  <w:num w:numId="12" w16cid:durableId="1133333834">
    <w:abstractNumId w:val="5"/>
  </w:num>
  <w:num w:numId="13" w16cid:durableId="1508250352">
    <w:abstractNumId w:val="9"/>
  </w:num>
  <w:num w:numId="14" w16cid:durableId="945372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6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A5"/>
    <w:rsid w:val="00035713"/>
    <w:rsid w:val="00037951"/>
    <w:rsid w:val="00053EC9"/>
    <w:rsid w:val="00065195"/>
    <w:rsid w:val="00070B4F"/>
    <w:rsid w:val="00071AE1"/>
    <w:rsid w:val="000B25B9"/>
    <w:rsid w:val="000E3DC8"/>
    <w:rsid w:val="000E43F0"/>
    <w:rsid w:val="000F57E6"/>
    <w:rsid w:val="0012475B"/>
    <w:rsid w:val="0018486D"/>
    <w:rsid w:val="001A3020"/>
    <w:rsid w:val="00221A92"/>
    <w:rsid w:val="00227DD7"/>
    <w:rsid w:val="00231C5E"/>
    <w:rsid w:val="00236CCF"/>
    <w:rsid w:val="00253029"/>
    <w:rsid w:val="00255B5B"/>
    <w:rsid w:val="00270C38"/>
    <w:rsid w:val="002844E7"/>
    <w:rsid w:val="0029247A"/>
    <w:rsid w:val="00292ABF"/>
    <w:rsid w:val="002958D1"/>
    <w:rsid w:val="002B54D7"/>
    <w:rsid w:val="002E0BA6"/>
    <w:rsid w:val="002F31AB"/>
    <w:rsid w:val="003076C1"/>
    <w:rsid w:val="003436D3"/>
    <w:rsid w:val="00352791"/>
    <w:rsid w:val="0038126E"/>
    <w:rsid w:val="003B7F73"/>
    <w:rsid w:val="003D7FDE"/>
    <w:rsid w:val="00426F6B"/>
    <w:rsid w:val="00437576"/>
    <w:rsid w:val="00465AE1"/>
    <w:rsid w:val="0047156F"/>
    <w:rsid w:val="00477899"/>
    <w:rsid w:val="00482FD7"/>
    <w:rsid w:val="00483A5A"/>
    <w:rsid w:val="00490A1A"/>
    <w:rsid w:val="004D2B80"/>
    <w:rsid w:val="004D3B8E"/>
    <w:rsid w:val="004D6B4D"/>
    <w:rsid w:val="004E6DA5"/>
    <w:rsid w:val="004F49D8"/>
    <w:rsid w:val="004F4C4A"/>
    <w:rsid w:val="005220FD"/>
    <w:rsid w:val="00535E85"/>
    <w:rsid w:val="00544E0B"/>
    <w:rsid w:val="0056690F"/>
    <w:rsid w:val="005A6D5B"/>
    <w:rsid w:val="005C51F1"/>
    <w:rsid w:val="005D7B5E"/>
    <w:rsid w:val="005E6682"/>
    <w:rsid w:val="00616E61"/>
    <w:rsid w:val="00641AE6"/>
    <w:rsid w:val="00674537"/>
    <w:rsid w:val="006A0C59"/>
    <w:rsid w:val="006A0FEC"/>
    <w:rsid w:val="006B576A"/>
    <w:rsid w:val="006C08E8"/>
    <w:rsid w:val="006C3762"/>
    <w:rsid w:val="006F5F70"/>
    <w:rsid w:val="00702BFC"/>
    <w:rsid w:val="00713662"/>
    <w:rsid w:val="00727A16"/>
    <w:rsid w:val="007364D0"/>
    <w:rsid w:val="00764EB5"/>
    <w:rsid w:val="00781693"/>
    <w:rsid w:val="00785CF7"/>
    <w:rsid w:val="007A78D2"/>
    <w:rsid w:val="007D14CA"/>
    <w:rsid w:val="007D2D10"/>
    <w:rsid w:val="00802B2B"/>
    <w:rsid w:val="00807673"/>
    <w:rsid w:val="00815E60"/>
    <w:rsid w:val="00821CA5"/>
    <w:rsid w:val="00821D9B"/>
    <w:rsid w:val="00833C5F"/>
    <w:rsid w:val="00856AEB"/>
    <w:rsid w:val="00867D9A"/>
    <w:rsid w:val="00884D5F"/>
    <w:rsid w:val="00885107"/>
    <w:rsid w:val="008C77F5"/>
    <w:rsid w:val="008F2C7D"/>
    <w:rsid w:val="00901D92"/>
    <w:rsid w:val="00906B6F"/>
    <w:rsid w:val="00927F50"/>
    <w:rsid w:val="0094329B"/>
    <w:rsid w:val="009433D9"/>
    <w:rsid w:val="009434A5"/>
    <w:rsid w:val="00963A8B"/>
    <w:rsid w:val="00981A51"/>
    <w:rsid w:val="00995148"/>
    <w:rsid w:val="009B13B3"/>
    <w:rsid w:val="009B7F72"/>
    <w:rsid w:val="009C31E6"/>
    <w:rsid w:val="009D1E98"/>
    <w:rsid w:val="00A1313F"/>
    <w:rsid w:val="00A1532A"/>
    <w:rsid w:val="00A224B2"/>
    <w:rsid w:val="00A535E6"/>
    <w:rsid w:val="00A54556"/>
    <w:rsid w:val="00A741B2"/>
    <w:rsid w:val="00A90DF4"/>
    <w:rsid w:val="00A92653"/>
    <w:rsid w:val="00AA6C77"/>
    <w:rsid w:val="00AD3E18"/>
    <w:rsid w:val="00AE31D7"/>
    <w:rsid w:val="00B13670"/>
    <w:rsid w:val="00B26E9A"/>
    <w:rsid w:val="00B359EB"/>
    <w:rsid w:val="00B42B10"/>
    <w:rsid w:val="00B664D9"/>
    <w:rsid w:val="00B6650E"/>
    <w:rsid w:val="00B7002F"/>
    <w:rsid w:val="00B7104C"/>
    <w:rsid w:val="00B81C8D"/>
    <w:rsid w:val="00BD488A"/>
    <w:rsid w:val="00BE45DD"/>
    <w:rsid w:val="00C13747"/>
    <w:rsid w:val="00C355E7"/>
    <w:rsid w:val="00C4461F"/>
    <w:rsid w:val="00C4722F"/>
    <w:rsid w:val="00C54394"/>
    <w:rsid w:val="00C61004"/>
    <w:rsid w:val="00CB4030"/>
    <w:rsid w:val="00CD2BD4"/>
    <w:rsid w:val="00CD391A"/>
    <w:rsid w:val="00CD454D"/>
    <w:rsid w:val="00CD5FEB"/>
    <w:rsid w:val="00CD7BCA"/>
    <w:rsid w:val="00D06AB7"/>
    <w:rsid w:val="00D309A5"/>
    <w:rsid w:val="00D37741"/>
    <w:rsid w:val="00D521E3"/>
    <w:rsid w:val="00D96AA5"/>
    <w:rsid w:val="00DA5327"/>
    <w:rsid w:val="00DB5710"/>
    <w:rsid w:val="00DE06AE"/>
    <w:rsid w:val="00DE451C"/>
    <w:rsid w:val="00DE4C64"/>
    <w:rsid w:val="00DE4CF8"/>
    <w:rsid w:val="00DE7B11"/>
    <w:rsid w:val="00EA0BA4"/>
    <w:rsid w:val="00EB4631"/>
    <w:rsid w:val="00ED312C"/>
    <w:rsid w:val="00ED7030"/>
    <w:rsid w:val="00EF6486"/>
    <w:rsid w:val="00F04D1F"/>
    <w:rsid w:val="00F10E90"/>
    <w:rsid w:val="00F277DD"/>
    <w:rsid w:val="00F352FF"/>
    <w:rsid w:val="00F44850"/>
    <w:rsid w:val="00F53487"/>
    <w:rsid w:val="00F61DF7"/>
    <w:rsid w:val="00F6648E"/>
    <w:rsid w:val="00F677A8"/>
    <w:rsid w:val="00FC5295"/>
    <w:rsid w:val="00FD1BD6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3C0506D2"/>
  <w15:docId w15:val="{C335FCB8-449A-4796-B094-7CD4F3C7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D5B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B13670"/>
    <w:pPr>
      <w:keepNext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BulletList"/>
    <w:qFormat/>
    <w:rsid w:val="00F6648E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BulletList"/>
    <w:rsid w:val="00465AE1"/>
    <w:pPr>
      <w:pBdr>
        <w:bottom w:val="single" w:sz="8" w:space="1" w:color="auto"/>
        <w:between w:val="single" w:sz="8" w:space="1" w:color="auto"/>
      </w:pBdr>
      <w:tabs>
        <w:tab w:val="right" w:pos="9360"/>
      </w:tabs>
      <w:spacing w:before="240"/>
    </w:pPr>
    <w:rPr>
      <w:rFonts w:ascii="Arial" w:hAnsi="Arial"/>
      <w:b/>
      <w:sz w:val="28"/>
    </w:rPr>
  </w:style>
  <w:style w:type="paragraph" w:styleId="Footer">
    <w:name w:val="footer"/>
    <w:basedOn w:val="Normal"/>
    <w:rsid w:val="00B13670"/>
    <w:pPr>
      <w:tabs>
        <w:tab w:val="center" w:pos="4320"/>
        <w:tab w:val="right" w:pos="8640"/>
      </w:tabs>
    </w:pPr>
  </w:style>
  <w:style w:type="paragraph" w:customStyle="1" w:styleId="QuestionBullet">
    <w:name w:val="QuestionBullet"/>
    <w:rsid w:val="00ED312C"/>
    <w:pPr>
      <w:numPr>
        <w:numId w:val="5"/>
      </w:numPr>
      <w:tabs>
        <w:tab w:val="clear" w:pos="504"/>
        <w:tab w:val="num" w:pos="720"/>
      </w:tabs>
      <w:spacing w:before="240" w:after="120"/>
      <w:ind w:left="720" w:hanging="720"/>
    </w:pPr>
    <w:rPr>
      <w:sz w:val="24"/>
    </w:rPr>
  </w:style>
  <w:style w:type="paragraph" w:customStyle="1" w:styleId="BulletList">
    <w:name w:val="Bullet List"/>
    <w:basedOn w:val="AppelBullet"/>
    <w:rsid w:val="00F6648E"/>
    <w:pPr>
      <w:numPr>
        <w:numId w:val="12"/>
      </w:numPr>
    </w:pPr>
    <w:rPr>
      <w:noProof w:val="0"/>
    </w:rPr>
  </w:style>
  <w:style w:type="paragraph" w:styleId="Title">
    <w:name w:val="Title"/>
    <w:next w:val="MiniTitle"/>
    <w:qFormat/>
    <w:rsid w:val="00B13670"/>
    <w:pPr>
      <w:pBdr>
        <w:bottom w:val="single" w:sz="18" w:space="1" w:color="auto"/>
      </w:pBdr>
      <w:tabs>
        <w:tab w:val="right" w:pos="9360"/>
      </w:tabs>
      <w:outlineLvl w:val="0"/>
    </w:pPr>
    <w:rPr>
      <w:rFonts w:ascii="Arial" w:hAnsi="Arial"/>
      <w:kern w:val="28"/>
      <w:sz w:val="44"/>
    </w:rPr>
  </w:style>
  <w:style w:type="paragraph" w:customStyle="1" w:styleId="MiniTitle">
    <w:name w:val="MiniTitle"/>
    <w:rsid w:val="00B13670"/>
    <w:rPr>
      <w:rFonts w:ascii="Arial" w:hAnsi="Arial"/>
      <w:sz w:val="28"/>
    </w:rPr>
  </w:style>
  <w:style w:type="paragraph" w:customStyle="1" w:styleId="DocName">
    <w:name w:val="DocName"/>
    <w:rsid w:val="00B13670"/>
    <w:rPr>
      <w:rFonts w:ascii="Arial" w:hAnsi="Arial"/>
      <w:sz w:val="12"/>
    </w:rPr>
  </w:style>
  <w:style w:type="paragraph" w:customStyle="1" w:styleId="AppelBullet">
    <w:name w:val="AppelBullet"/>
    <w:rsid w:val="00B13670"/>
    <w:rPr>
      <w:noProof/>
      <w:sz w:val="24"/>
    </w:rPr>
  </w:style>
  <w:style w:type="paragraph" w:customStyle="1" w:styleId="SchedHeader">
    <w:name w:val="SchedHeader"/>
    <w:basedOn w:val="Header"/>
    <w:next w:val="BulletList"/>
    <w:rsid w:val="00674537"/>
    <w:pPr>
      <w:numPr>
        <w:numId w:val="9"/>
      </w:numPr>
      <w:spacing w:before="360"/>
    </w:pPr>
  </w:style>
  <w:style w:type="paragraph" w:customStyle="1" w:styleId="Answer">
    <w:name w:val="Answer"/>
    <w:basedOn w:val="BulletList"/>
    <w:rsid w:val="00B13670"/>
    <w:pPr>
      <w:numPr>
        <w:numId w:val="1"/>
      </w:numPr>
      <w:tabs>
        <w:tab w:val="clear" w:pos="720"/>
        <w:tab w:val="num" w:pos="360"/>
        <w:tab w:val="right" w:pos="9187"/>
      </w:tabs>
      <w:ind w:left="0" w:firstLine="0"/>
    </w:pPr>
    <w:rPr>
      <w:sz w:val="20"/>
      <w:szCs w:val="24"/>
    </w:rPr>
  </w:style>
  <w:style w:type="paragraph" w:customStyle="1" w:styleId="BigBulletList">
    <w:name w:val="BigBullet List"/>
    <w:basedOn w:val="BulletList"/>
    <w:rsid w:val="00815E60"/>
    <w:pPr>
      <w:numPr>
        <w:numId w:val="7"/>
      </w:numPr>
    </w:pPr>
    <w:rPr>
      <w:sz w:val="36"/>
    </w:rPr>
  </w:style>
  <w:style w:type="paragraph" w:customStyle="1" w:styleId="BigHeader">
    <w:name w:val="BigHeader"/>
    <w:basedOn w:val="Header"/>
    <w:next w:val="BigBulletList"/>
    <w:rsid w:val="00B13670"/>
    <w:rPr>
      <w:sz w:val="40"/>
    </w:rPr>
  </w:style>
  <w:style w:type="paragraph" w:customStyle="1" w:styleId="Question">
    <w:name w:val="Question"/>
    <w:basedOn w:val="BulletList"/>
    <w:rsid w:val="00B13670"/>
    <w:pPr>
      <w:numPr>
        <w:numId w:val="4"/>
      </w:numPr>
      <w:tabs>
        <w:tab w:val="clear" w:pos="720"/>
        <w:tab w:val="num" w:pos="360"/>
        <w:tab w:val="right" w:pos="9187"/>
      </w:tabs>
      <w:ind w:left="0" w:firstLine="0"/>
    </w:pPr>
    <w:rPr>
      <w:sz w:val="20"/>
      <w:szCs w:val="24"/>
    </w:rPr>
  </w:style>
  <w:style w:type="paragraph" w:customStyle="1" w:styleId="Discussion">
    <w:name w:val="Discussion"/>
    <w:basedOn w:val="Normal"/>
    <w:rsid w:val="00B13670"/>
    <w:pPr>
      <w:spacing w:after="240"/>
    </w:pPr>
  </w:style>
  <w:style w:type="paragraph" w:customStyle="1" w:styleId="BulletList2">
    <w:name w:val="Bullet List 2"/>
    <w:basedOn w:val="Footer"/>
    <w:rsid w:val="00B13670"/>
    <w:pPr>
      <w:numPr>
        <w:numId w:val="3"/>
      </w:numPr>
      <w:tabs>
        <w:tab w:val="clear" w:pos="720"/>
        <w:tab w:val="clear" w:pos="4320"/>
        <w:tab w:val="clear" w:pos="8640"/>
        <w:tab w:val="num" w:pos="360"/>
      </w:tabs>
      <w:ind w:left="0" w:firstLine="0"/>
    </w:pPr>
  </w:style>
  <w:style w:type="paragraph" w:customStyle="1" w:styleId="MCAnswer">
    <w:name w:val="MC Answer"/>
    <w:basedOn w:val="MCQuestion"/>
    <w:autoRedefine/>
    <w:rsid w:val="000E3DC8"/>
    <w:pPr>
      <w:numPr>
        <w:ilvl w:val="1"/>
      </w:numPr>
      <w:spacing w:before="0"/>
    </w:pPr>
  </w:style>
  <w:style w:type="paragraph" w:customStyle="1" w:styleId="MCQuestion">
    <w:name w:val="MC Question"/>
    <w:next w:val="MCAnswer"/>
    <w:rsid w:val="000E3DC8"/>
    <w:pPr>
      <w:numPr>
        <w:numId w:val="8"/>
      </w:numPr>
      <w:spacing w:before="240"/>
    </w:pPr>
    <w:rPr>
      <w:szCs w:val="24"/>
    </w:rPr>
  </w:style>
  <w:style w:type="paragraph" w:customStyle="1" w:styleId="APMultChoice">
    <w:name w:val="APMultChoice"/>
    <w:basedOn w:val="Normal"/>
    <w:rsid w:val="000E43F0"/>
    <w:pPr>
      <w:numPr>
        <w:numId w:val="11"/>
      </w:numPr>
      <w:overflowPunct w:val="0"/>
      <w:autoSpaceDE w:val="0"/>
      <w:autoSpaceDN w:val="0"/>
      <w:adjustRightInd w:val="0"/>
      <w:spacing w:before="240"/>
      <w:textAlignment w:val="baseline"/>
    </w:pPr>
    <w:rPr>
      <w:sz w:val="20"/>
    </w:rPr>
  </w:style>
  <w:style w:type="paragraph" w:customStyle="1" w:styleId="APMultChoiceAnswer">
    <w:name w:val="APMultChoiceAnswer"/>
    <w:basedOn w:val="APMultChoice"/>
    <w:rsid w:val="000E43F0"/>
    <w:pPr>
      <w:numPr>
        <w:ilvl w:val="1"/>
      </w:numPr>
      <w:spacing w:before="0"/>
    </w:pPr>
  </w:style>
  <w:style w:type="paragraph" w:customStyle="1" w:styleId="APRoman">
    <w:name w:val="APRoman"/>
    <w:basedOn w:val="Normal"/>
    <w:rsid w:val="00B13670"/>
    <w:pPr>
      <w:numPr>
        <w:numId w:val="2"/>
      </w:numPr>
      <w:tabs>
        <w:tab w:val="clear" w:pos="936"/>
        <w:tab w:val="num" w:pos="360"/>
      </w:tabs>
      <w:overflowPunct w:val="0"/>
      <w:autoSpaceDE w:val="0"/>
      <w:autoSpaceDN w:val="0"/>
      <w:adjustRightInd w:val="0"/>
      <w:spacing w:before="120" w:after="120"/>
      <w:ind w:left="0" w:firstLine="0"/>
      <w:contextualSpacing/>
      <w:textAlignment w:val="baseline"/>
    </w:pPr>
    <w:rPr>
      <w:sz w:val="20"/>
    </w:rPr>
  </w:style>
  <w:style w:type="paragraph" w:customStyle="1" w:styleId="GroupDiscussion">
    <w:name w:val="GroupDiscussion"/>
    <w:basedOn w:val="Normal"/>
    <w:rsid w:val="00B13670"/>
    <w:pPr>
      <w:overflowPunct w:val="0"/>
      <w:autoSpaceDE w:val="0"/>
      <w:autoSpaceDN w:val="0"/>
      <w:adjustRightInd w:val="0"/>
      <w:spacing w:before="240"/>
      <w:textAlignment w:val="baseline"/>
    </w:pPr>
    <w:rPr>
      <w:sz w:val="20"/>
    </w:rPr>
  </w:style>
  <w:style w:type="paragraph" w:customStyle="1" w:styleId="GroupNumber">
    <w:name w:val="GroupNumber"/>
    <w:basedOn w:val="Normal"/>
    <w:rsid w:val="00B13670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sz w:val="20"/>
      <w:u w:val="single"/>
    </w:rPr>
  </w:style>
  <w:style w:type="paragraph" w:customStyle="1" w:styleId="Continue">
    <w:name w:val="Continue"/>
    <w:basedOn w:val="Header"/>
    <w:rsid w:val="00B13670"/>
    <w:pPr>
      <w:pBdr>
        <w:bottom w:val="none" w:sz="0" w:space="0" w:color="auto"/>
      </w:pBdr>
      <w:spacing w:before="720"/>
    </w:pPr>
  </w:style>
  <w:style w:type="paragraph" w:customStyle="1" w:styleId="FreeResponse">
    <w:name w:val="FreeResponse"/>
    <w:basedOn w:val="Normal"/>
    <w:rsid w:val="00F352FF"/>
    <w:pPr>
      <w:numPr>
        <w:numId w:val="13"/>
      </w:numPr>
      <w:spacing w:after="360"/>
    </w:pPr>
    <w:rPr>
      <w:sz w:val="22"/>
    </w:rPr>
  </w:style>
  <w:style w:type="paragraph" w:customStyle="1" w:styleId="FreeResponseDiscuss">
    <w:name w:val="FreeResponseDiscuss"/>
    <w:basedOn w:val="Normal"/>
    <w:rsid w:val="00AE31D7"/>
    <w:pPr>
      <w:spacing w:after="360"/>
      <w:ind w:left="1080"/>
    </w:pPr>
    <w:rPr>
      <w:sz w:val="22"/>
      <w:szCs w:val="22"/>
    </w:rPr>
  </w:style>
  <w:style w:type="paragraph" w:customStyle="1" w:styleId="TrueFalseQuestion">
    <w:name w:val="TrueFalse Question"/>
    <w:basedOn w:val="MCQuestion"/>
    <w:rsid w:val="00B13670"/>
    <w:pPr>
      <w:numPr>
        <w:numId w:val="0"/>
      </w:numPr>
      <w:spacing w:before="0"/>
    </w:pPr>
  </w:style>
  <w:style w:type="paragraph" w:customStyle="1" w:styleId="TrueFalse-First">
    <w:name w:val="TrueFalse-First"/>
    <w:basedOn w:val="TrueFalseQuestion"/>
    <w:rsid w:val="00B13670"/>
    <w:pPr>
      <w:spacing w:before="240"/>
    </w:pPr>
  </w:style>
  <w:style w:type="paragraph" w:customStyle="1" w:styleId="RubricHeading">
    <w:name w:val="RubricHeading"/>
    <w:basedOn w:val="Normal"/>
    <w:next w:val="Normal"/>
    <w:rsid w:val="0018486D"/>
    <w:pPr>
      <w:tabs>
        <w:tab w:val="left" w:pos="540"/>
        <w:tab w:val="left" w:pos="1440"/>
        <w:tab w:val="left" w:pos="6480"/>
      </w:tabs>
    </w:pPr>
    <w:rPr>
      <w:b/>
      <w:u w:val="single"/>
    </w:rPr>
  </w:style>
  <w:style w:type="paragraph" w:customStyle="1" w:styleId="RubricScores">
    <w:name w:val="RubricScores"/>
    <w:basedOn w:val="Normal"/>
    <w:rsid w:val="0018486D"/>
    <w:pPr>
      <w:tabs>
        <w:tab w:val="left" w:pos="540"/>
        <w:tab w:val="left" w:pos="6480"/>
      </w:tabs>
      <w:ind w:left="576"/>
    </w:pPr>
  </w:style>
  <w:style w:type="paragraph" w:customStyle="1" w:styleId="Solutions-NoParts">
    <w:name w:val="Solutions-NoParts"/>
    <w:basedOn w:val="BulletList"/>
    <w:rsid w:val="00FD3EDC"/>
    <w:pPr>
      <w:numPr>
        <w:numId w:val="0"/>
      </w:numPr>
      <w:ind w:left="720" w:hanging="720"/>
    </w:pPr>
  </w:style>
  <w:style w:type="paragraph" w:customStyle="1" w:styleId="Solutions-Parts">
    <w:name w:val="Solutions-Parts"/>
    <w:basedOn w:val="BulletList"/>
    <w:rsid w:val="00FD3EDC"/>
    <w:pPr>
      <w:numPr>
        <w:numId w:val="0"/>
      </w:numPr>
      <w:tabs>
        <w:tab w:val="left" w:pos="720"/>
      </w:tabs>
      <w:ind w:left="1440" w:hanging="1440"/>
    </w:pPr>
  </w:style>
  <w:style w:type="paragraph" w:customStyle="1" w:styleId="DiscussionEnd">
    <w:name w:val="DiscussionEnd"/>
    <w:basedOn w:val="Discussion"/>
    <w:rsid w:val="00927F50"/>
    <w:pPr>
      <w:spacing w:after="0"/>
    </w:pPr>
  </w:style>
  <w:style w:type="paragraph" w:customStyle="1" w:styleId="QuestionAnswer">
    <w:name w:val="QuestionAnswer"/>
    <w:basedOn w:val="Normal"/>
    <w:rsid w:val="00981A51"/>
    <w:pPr>
      <w:spacing w:before="60"/>
      <w:ind w:left="720"/>
    </w:pPr>
    <w:rPr>
      <w:rFonts w:ascii="Comic Sans MS" w:hAnsi="Comic Sans MS"/>
      <w:sz w:val="22"/>
    </w:rPr>
  </w:style>
  <w:style w:type="paragraph" w:customStyle="1" w:styleId="BigBullet">
    <w:name w:val="BigBullet"/>
    <w:basedOn w:val="BulletList"/>
    <w:rsid w:val="00DB5710"/>
    <w:pPr>
      <w:numPr>
        <w:numId w:val="14"/>
      </w:numPr>
    </w:pPr>
    <w:rPr>
      <w:rFonts w:ascii="Times" w:eastAsia="Times" w:hAnsi="Times"/>
      <w:sz w:val="36"/>
    </w:rPr>
  </w:style>
  <w:style w:type="character" w:styleId="PlaceholderText">
    <w:name w:val="Placeholder Text"/>
    <w:basedOn w:val="DefaultParagraphFont"/>
    <w:uiPriority w:val="99"/>
    <w:semiHidden/>
    <w:rsid w:val="006B576A"/>
    <w:rPr>
      <w:color w:val="808080"/>
    </w:rPr>
  </w:style>
  <w:style w:type="paragraph" w:styleId="BalloonText">
    <w:name w:val="Balloon Text"/>
    <w:basedOn w:val="Normal"/>
    <w:link w:val="BalloonTextChar"/>
    <w:rsid w:val="006B5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576A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ey\Application%20Data\Microsoft\Templates\Hando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Handout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</vt:lpstr>
    </vt:vector>
  </TitlesOfParts>
  <Company>Bellevue School District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</dc:title>
  <dc:creator>Appel Downstairs</dc:creator>
  <cp:lastModifiedBy>Kenneth Appel</cp:lastModifiedBy>
  <cp:revision>2</cp:revision>
  <cp:lastPrinted>2000-08-05T23:36:00Z</cp:lastPrinted>
  <dcterms:created xsi:type="dcterms:W3CDTF">2025-08-21T19:56:00Z</dcterms:created>
  <dcterms:modified xsi:type="dcterms:W3CDTF">2025-08-21T19:56:00Z</dcterms:modified>
</cp:coreProperties>
</file>